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531" w:rightFromText="181" w:topFromText="851" w:horzAnchor="margin"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442"/>
      </w:tblGrid>
      <w:tr w:rsidR="00E50D3E" w:rsidRPr="0038536F" w14:paraId="57941AD4" w14:textId="77777777" w:rsidTr="009856BA">
        <w:tc>
          <w:tcPr>
            <w:tcW w:w="4527" w:type="dxa"/>
          </w:tcPr>
          <w:p w14:paraId="5F58ACAB" w14:textId="77777777" w:rsidR="00E50D3E" w:rsidRPr="001B1F48" w:rsidRDefault="00E50D3E" w:rsidP="009856BA">
            <w:pPr>
              <w:spacing w:line="240" w:lineRule="auto"/>
              <w:rPr>
                <w:rFonts w:ascii="Consolas" w:hAnsi="Consolas" w:cs="Consolas"/>
                <w:sz w:val="19"/>
                <w:szCs w:val="19"/>
                <w:lang w:val="de-AT"/>
              </w:rPr>
            </w:pPr>
          </w:p>
        </w:tc>
        <w:tc>
          <w:tcPr>
            <w:tcW w:w="4527" w:type="dxa"/>
          </w:tcPr>
          <w:p w14:paraId="67E5023F" w14:textId="77777777" w:rsidR="00E50D3E" w:rsidRPr="001B1F48" w:rsidRDefault="0038536F" w:rsidP="003714C5">
            <w:pPr>
              <w:spacing w:line="240" w:lineRule="auto"/>
              <w:jc w:val="right"/>
              <w:rPr>
                <w:rFonts w:ascii="Consolas" w:hAnsi="Consolas" w:cs="Consolas"/>
                <w:sz w:val="19"/>
                <w:szCs w:val="19"/>
                <w:lang w:val="de-AT"/>
              </w:rPr>
            </w:pPr>
            <w:r>
              <w:rPr>
                <w:b/>
                <w:sz w:val="32"/>
                <w:szCs w:val="32"/>
              </w:rPr>
              <w:t>Template – Maßnahme</w:t>
            </w:r>
            <w:r w:rsidR="00E50D3E" w:rsidRPr="001B1F48">
              <w:rPr>
                <w:b/>
              </w:rPr>
              <w:br/>
              <w:t xml:space="preserve">Datum: </w:t>
            </w:r>
            <w:sdt>
              <w:sdtPr>
                <w:rPr>
                  <w:b/>
                </w:rPr>
                <w:id w:val="1443338866"/>
                <w:placeholder>
                  <w:docPart w:val="DefaultPlaceholder_-1854013440"/>
                </w:placeholder>
              </w:sdtPr>
              <w:sdtEndPr/>
              <w:sdtContent>
                <w:proofErr w:type="spellStart"/>
                <w:r w:rsidR="003714C5" w:rsidRPr="00BB7D8A">
                  <w:t>xx.xx</w:t>
                </w:r>
                <w:r w:rsidR="00723976" w:rsidRPr="00BB7D8A">
                  <w:t>.</w:t>
                </w:r>
                <w:r w:rsidR="003714C5" w:rsidRPr="00BB7D8A">
                  <w:t>xxxx</w:t>
                </w:r>
                <w:proofErr w:type="spellEnd"/>
              </w:sdtContent>
            </w:sdt>
            <w:r w:rsidR="00E50D3E" w:rsidRPr="00BB7D8A">
              <w:rPr>
                <w:b/>
              </w:rPr>
              <w:br/>
              <w:t xml:space="preserve">Autor: </w:t>
            </w:r>
            <w:sdt>
              <w:sdtPr>
                <w:rPr>
                  <w:b/>
                </w:rPr>
                <w:alias w:val="Autor"/>
                <w:tag w:val=""/>
                <w:id w:val="955452041"/>
                <w:placeholder>
                  <w:docPart w:val="A6C913E312B24C77BFB7430B265F0675"/>
                </w:placeholder>
                <w:dataBinding w:prefixMappings="xmlns:ns0='http://purl.org/dc/elements/1.1/' xmlns:ns1='http://schemas.openxmlformats.org/package/2006/metadata/core-properties' " w:xpath="/ns1:coreProperties[1]/ns0:creator[1]" w:storeItemID="{6C3C8BC8-F283-45AE-878A-BAB7291924A1}"/>
                <w:text/>
              </w:sdtPr>
              <w:sdtEndPr/>
              <w:sdtContent>
                <w:proofErr w:type="spellStart"/>
                <w:r w:rsidR="00476CBF" w:rsidRPr="00BB7D8A">
                  <w:rPr>
                    <w:b/>
                  </w:rPr>
                  <w:t>xxxx</w:t>
                </w:r>
                <w:proofErr w:type="spellEnd"/>
              </w:sdtContent>
            </w:sdt>
          </w:p>
        </w:tc>
      </w:tr>
    </w:tbl>
    <w:p w14:paraId="1C739AA9" w14:textId="77777777" w:rsidR="00942766" w:rsidRPr="001B1F48" w:rsidRDefault="00A12FA5" w:rsidP="00942766">
      <w:pPr>
        <w:pStyle w:val="Titel"/>
        <w:framePr w:w="0" w:hSpace="0" w:wrap="auto" w:hAnchor="text" w:xAlign="left" w:yAlign="inline"/>
      </w:pPr>
      <w:sdt>
        <w:sdtPr>
          <w:alias w:val="Titel"/>
          <w:tag w:val=""/>
          <w:id w:val="-1501656769"/>
          <w:placeholder>
            <w:docPart w:val="0421D87703F04B1F9DBBB25DD015B296"/>
          </w:placeholder>
          <w:dataBinding w:prefixMappings="xmlns:ns0='http://purl.org/dc/elements/1.1/' xmlns:ns1='http://schemas.openxmlformats.org/package/2006/metadata/core-properties' " w:xpath="/ns1:coreProperties[1]/ns0:title[1]" w:storeItemID="{6C3C8BC8-F283-45AE-878A-BAB7291924A1}"/>
          <w:text/>
        </w:sdtPr>
        <w:sdtEndPr/>
        <w:sdtContent>
          <w:r w:rsidR="00476CBF">
            <w:t>Nationale Finanzbildungsstrategie</w:t>
          </w:r>
        </w:sdtContent>
      </w:sdt>
    </w:p>
    <w:p w14:paraId="1A010F0D" w14:textId="2D66F8D5" w:rsidR="00C7736B" w:rsidRDefault="00C7736B" w:rsidP="00C7736B">
      <w:pPr>
        <w:spacing w:line="240" w:lineRule="auto"/>
        <w:jc w:val="both"/>
        <w:rPr>
          <w:rFonts w:cs="Times New Roman"/>
          <w:i/>
        </w:rPr>
      </w:pPr>
      <w:r w:rsidRPr="006810AC">
        <w:rPr>
          <w:rFonts w:cs="Times New Roman"/>
          <w:i/>
          <w:highlight w:val="lightGray"/>
        </w:rPr>
        <w:t xml:space="preserve">Wir ersuchen um Befüllung jeweils </w:t>
      </w:r>
      <w:proofErr w:type="gramStart"/>
      <w:r w:rsidRPr="006810AC">
        <w:rPr>
          <w:rFonts w:cs="Times New Roman"/>
          <w:i/>
          <w:highlight w:val="lightGray"/>
        </w:rPr>
        <w:t>eines Templates</w:t>
      </w:r>
      <w:proofErr w:type="gramEnd"/>
      <w:r w:rsidRPr="006810AC">
        <w:rPr>
          <w:rFonts w:cs="Times New Roman"/>
          <w:i/>
          <w:highlight w:val="lightGray"/>
        </w:rPr>
        <w:t xml:space="preserve"> pro konkreter Maßnahme. Bitte kreuzen Sie nur jene Action Tools/Ziele an, die Ihre Maßnahme wirklich umfassend adressiert. Mit bereits einem angekreuzten Action Tool/Ziel kann Ihre Maßnahme unter dem </w:t>
      </w:r>
      <w:r w:rsidR="000A425B">
        <w:rPr>
          <w:rFonts w:cs="Times New Roman"/>
          <w:i/>
          <w:highlight w:val="lightGray"/>
        </w:rPr>
        <w:t>Dach</w:t>
      </w:r>
      <w:r w:rsidRPr="006810AC">
        <w:rPr>
          <w:rFonts w:cs="Times New Roman"/>
          <w:i/>
          <w:highlight w:val="lightGray"/>
        </w:rPr>
        <w:t xml:space="preserve"> der Nationalen Finanzbildungsstrategie laufen. Bitte übermitteln Sie das ausgefüllte Formular an </w:t>
      </w:r>
      <w:hyperlink r:id="rId8" w:history="1">
        <w:r w:rsidRPr="006810AC">
          <w:rPr>
            <w:rStyle w:val="Hyperlink"/>
            <w:rFonts w:cs="Times New Roman"/>
            <w:i/>
            <w:highlight w:val="lightGray"/>
          </w:rPr>
          <w:t>finanzbildung@bmf.gv.at</w:t>
        </w:r>
      </w:hyperlink>
      <w:r w:rsidRPr="006810AC">
        <w:rPr>
          <w:rFonts w:cs="Times New Roman"/>
          <w:i/>
          <w:highlight w:val="lightGray"/>
        </w:rPr>
        <w:t>.</w:t>
      </w:r>
      <w:r>
        <w:rPr>
          <w:rFonts w:cs="Times New Roman"/>
          <w:i/>
        </w:rPr>
        <w:t xml:space="preserve"> </w:t>
      </w:r>
    </w:p>
    <w:p w14:paraId="35AB2E67" w14:textId="505423DD" w:rsidR="00C7736B" w:rsidRPr="006810AC" w:rsidRDefault="00C7736B" w:rsidP="00C7736B">
      <w:pPr>
        <w:spacing w:line="240" w:lineRule="auto"/>
        <w:jc w:val="both"/>
        <w:rPr>
          <w:rFonts w:cs="Times New Roman"/>
          <w:i/>
          <w:highlight w:val="lightGray"/>
        </w:rPr>
      </w:pPr>
      <w:r w:rsidRPr="006810AC">
        <w:rPr>
          <w:rFonts w:cs="Times New Roman"/>
          <w:i/>
          <w:highlight w:val="lightGray"/>
        </w:rPr>
        <w:t xml:space="preserve">Wenn Ihre Maßnahme unter dem </w:t>
      </w:r>
      <w:r w:rsidR="000A425B">
        <w:rPr>
          <w:rFonts w:cs="Times New Roman"/>
          <w:i/>
          <w:highlight w:val="lightGray"/>
        </w:rPr>
        <w:t>Dach</w:t>
      </w:r>
      <w:r w:rsidRPr="006810AC">
        <w:rPr>
          <w:rFonts w:cs="Times New Roman"/>
          <w:i/>
          <w:highlight w:val="lightGray"/>
        </w:rPr>
        <w:t xml:space="preserve"> der Nationalen Finanzbildungsstrategie läuft, dann wird diese auf der Finanzbildungsplattform Finanznavi unter den Bildungsangeboten angezeigt </w:t>
      </w:r>
      <w:r w:rsidR="000A425B">
        <w:rPr>
          <w:rFonts w:cs="Times New Roman"/>
          <w:i/>
          <w:highlight w:val="lightGray"/>
        </w:rPr>
        <w:t>–</w:t>
      </w:r>
      <w:r w:rsidRPr="006810AC">
        <w:rPr>
          <w:rFonts w:cs="Times New Roman"/>
          <w:i/>
          <w:highlight w:val="lightGray"/>
        </w:rPr>
        <w:t xml:space="preserve"> (</w:t>
      </w:r>
      <w:hyperlink r:id="rId9" w:history="1">
        <w:r w:rsidRPr="006810AC">
          <w:rPr>
            <w:rStyle w:val="Hyperlink"/>
            <w:i/>
            <w:highlight w:val="lightGray"/>
          </w:rPr>
          <w:t>Bildungsangebote | Finanznavi</w:t>
        </w:r>
      </w:hyperlink>
      <w:r w:rsidRPr="006810AC">
        <w:rPr>
          <w:i/>
          <w:highlight w:val="lightGray"/>
        </w:rPr>
        <w:t>).</w:t>
      </w:r>
      <w:r w:rsidRPr="006810AC">
        <w:rPr>
          <w:highlight w:val="lightGray"/>
        </w:rPr>
        <w:t xml:space="preserve"> </w:t>
      </w:r>
    </w:p>
    <w:p w14:paraId="0320069B" w14:textId="77777777" w:rsidR="00942766" w:rsidRPr="00EF0339" w:rsidRDefault="0038536F" w:rsidP="00942766">
      <w:pPr>
        <w:pStyle w:val="Betreff"/>
        <w:rPr>
          <w:color w:val="E1320F" w:themeColor="text2"/>
        </w:rPr>
      </w:pPr>
      <w:r w:rsidRPr="00EF0339">
        <w:rPr>
          <w:color w:val="E1320F" w:themeColor="text2"/>
        </w:rPr>
        <w:t>Konkrete Maßnahme – Detailinformationen</w:t>
      </w:r>
    </w:p>
    <w:p w14:paraId="7EAA0BF9" w14:textId="4DBEADF6" w:rsidR="00BC3F2A" w:rsidRDefault="00BC3F2A" w:rsidP="002747B8">
      <w:pPr>
        <w:spacing w:line="240" w:lineRule="auto"/>
      </w:pPr>
      <w:r w:rsidRPr="00F27354">
        <w:rPr>
          <w:b/>
        </w:rPr>
        <w:t>Name der konkreten Maßnahme</w:t>
      </w:r>
      <w:r>
        <w:t xml:space="preserve">: </w:t>
      </w:r>
      <w:sdt>
        <w:sdtPr>
          <w:alias w:val="Name der Maßnahme"/>
          <w:tag w:val="Name der Maßnahme"/>
          <w:id w:val="39565430"/>
          <w:lock w:val="sdtLocked"/>
          <w:placeholder>
            <w:docPart w:val="B57485F28E2B4ACDA1DDC249B0D180CB"/>
          </w:placeholder>
          <w:showingPlcHdr/>
          <w15:color w:val="FF0000"/>
        </w:sdtPr>
        <w:sdtEndPr/>
        <w:sdtContent>
          <w:r w:rsidR="00A12FA5" w:rsidRPr="00116E3D">
            <w:rPr>
              <w:rStyle w:val="Platzhaltertext"/>
            </w:rPr>
            <w:t xml:space="preserve">Klicken oder tippen Sie hier, um </w:t>
          </w:r>
          <w:r w:rsidR="00A12FA5">
            <w:rPr>
              <w:rStyle w:val="Platzhaltertext"/>
            </w:rPr>
            <w:t xml:space="preserve">den Namen der Maßnahme </w:t>
          </w:r>
          <w:r w:rsidR="00A12FA5" w:rsidRPr="00116E3D">
            <w:rPr>
              <w:rStyle w:val="Platzhaltertext"/>
            </w:rPr>
            <w:t>einzugeben.</w:t>
          </w:r>
        </w:sdtContent>
      </w:sdt>
    </w:p>
    <w:p w14:paraId="5C9A3AFB" w14:textId="77777777" w:rsidR="00BC3F2A" w:rsidRDefault="00BC3F2A" w:rsidP="002747B8">
      <w:pPr>
        <w:spacing w:line="240" w:lineRule="auto"/>
      </w:pPr>
      <w:r w:rsidRPr="00F27354">
        <w:rPr>
          <w:b/>
        </w:rPr>
        <w:t>Name der Institution(en)</w:t>
      </w:r>
      <w:r>
        <w:t xml:space="preserve"> die die konkrete Maßnahme durchführen: </w:t>
      </w:r>
      <w:sdt>
        <w:sdtPr>
          <w:alias w:val="Name der Institution(en)"/>
          <w:tag w:val="Name der Institution(en)"/>
          <w:id w:val="-1077204373"/>
          <w:lock w:val="sdtLocked"/>
          <w:placeholder>
            <w:docPart w:val="2AFB2E8AE785431E884C2C717019AC64"/>
          </w:placeholder>
          <w:showingPlcHdr/>
          <w15:color w:val="FF0000"/>
        </w:sdtPr>
        <w:sdtEndPr/>
        <w:sdtContent>
          <w:r w:rsidRPr="00116E3D">
            <w:rPr>
              <w:rStyle w:val="Platzhaltertext"/>
            </w:rPr>
            <w:t xml:space="preserve">Klicken oder tippen Sie hier, um </w:t>
          </w:r>
          <w:r w:rsidR="00C7736B">
            <w:rPr>
              <w:rStyle w:val="Platzhaltertext"/>
            </w:rPr>
            <w:t>Ihre Institution</w:t>
          </w:r>
          <w:r w:rsidRPr="00116E3D">
            <w:rPr>
              <w:rStyle w:val="Platzhaltertext"/>
            </w:rPr>
            <w:t xml:space="preserve"> einzugeben.</w:t>
          </w:r>
        </w:sdtContent>
      </w:sdt>
    </w:p>
    <w:p w14:paraId="23D592C4" w14:textId="77777777" w:rsidR="001F292B" w:rsidRDefault="001F292B" w:rsidP="002B6AD9">
      <w:pPr>
        <w:spacing w:after="120" w:line="240" w:lineRule="auto"/>
      </w:pPr>
      <w:r w:rsidRPr="00F27354">
        <w:rPr>
          <w:b/>
        </w:rPr>
        <w:t>Kontaktperson</w:t>
      </w:r>
      <w:r>
        <w:t xml:space="preserve"> für die konkrete Maßnahme innerhalb der Institution</w:t>
      </w:r>
      <w:r w:rsidR="00400411">
        <w:t>(en)</w:t>
      </w:r>
      <w:r>
        <w:t xml:space="preserve"> (Name &amp; Email): </w:t>
      </w:r>
      <w:sdt>
        <w:sdtPr>
          <w:alias w:val="Name &amp; Emailadresse"/>
          <w:tag w:val="Name &amp; Emailadresse"/>
          <w:id w:val="467396186"/>
          <w:lock w:val="sdtLocked"/>
          <w:placeholder>
            <w:docPart w:val="D37A38822E6548E2ACDAB864C7A9CAEE"/>
          </w:placeholder>
          <w:showingPlcHdr/>
          <w15:color w:val="FF0000"/>
        </w:sdtPr>
        <w:sdtEndPr/>
        <w:sdtContent>
          <w:r w:rsidRPr="00116E3D">
            <w:rPr>
              <w:rStyle w:val="Platzhaltertext"/>
            </w:rPr>
            <w:t xml:space="preserve">Klicken oder tippen Sie hier, um </w:t>
          </w:r>
          <w:r w:rsidR="00C7736B">
            <w:rPr>
              <w:rStyle w:val="Platzhaltertext"/>
            </w:rPr>
            <w:t>die Kontaktperson</w:t>
          </w:r>
          <w:r w:rsidRPr="00116E3D">
            <w:rPr>
              <w:rStyle w:val="Platzhaltertext"/>
            </w:rPr>
            <w:t xml:space="preserve"> einzugeben.</w:t>
          </w:r>
        </w:sdtContent>
      </w:sdt>
    </w:p>
    <w:p w14:paraId="536C2C0A" w14:textId="77777777" w:rsidR="001F292B" w:rsidRDefault="001F292B" w:rsidP="002B6AD9">
      <w:pPr>
        <w:spacing w:after="120" w:line="240" w:lineRule="auto"/>
      </w:pPr>
    </w:p>
    <w:p w14:paraId="77E2565E" w14:textId="77777777" w:rsidR="00077B8A" w:rsidRPr="002F3176" w:rsidRDefault="00077B8A" w:rsidP="00077B8A">
      <w:pPr>
        <w:spacing w:line="240" w:lineRule="auto"/>
        <w:jc w:val="both"/>
        <w:rPr>
          <w:b/>
        </w:rPr>
      </w:pPr>
      <w:r w:rsidRPr="002F3176">
        <w:rPr>
          <w:b/>
        </w:rPr>
        <w:t xml:space="preserve">Kurze Beschreibung des Inhalts des Ablaufs der konkreten Maßnahme: </w:t>
      </w:r>
    </w:p>
    <w:sdt>
      <w:sdtPr>
        <w:id w:val="500089141"/>
        <w15:color w:val="FF0000"/>
      </w:sdtPr>
      <w:sdtEndPr/>
      <w:sdtContent>
        <w:sdt>
          <w:sdtPr>
            <w:id w:val="-2110805882"/>
            <w:placeholder>
              <w:docPart w:val="BFDD586D4652448686DE1518E14397EF"/>
            </w:placeholder>
            <w15:color w:val="FF0000"/>
          </w:sdtPr>
          <w:sdtEndPr/>
          <w:sdtContent>
            <w:p w14:paraId="41185314" w14:textId="77777777" w:rsidR="00077B8A" w:rsidRPr="002F3176" w:rsidRDefault="009B4D02" w:rsidP="00077B8A">
              <w:pPr>
                <w:spacing w:line="240" w:lineRule="auto"/>
                <w:jc w:val="both"/>
              </w:pPr>
              <w:r>
                <w:rPr>
                  <w:rStyle w:val="Platzhaltertext"/>
                </w:rPr>
                <w:t xml:space="preserve">Bitte Beschreiben Sie Ihre Maßnahme im Detail. Mit einer detaillierten Beschreibung ermöglichen Sie uns eine effiziente Prüfung Ihrer Maßnahme. </w:t>
              </w:r>
              <w:proofErr w:type="spellStart"/>
              <w:r>
                <w:rPr>
                  <w:rStyle w:val="Platzhaltertext"/>
                </w:rPr>
                <w:t>Weiters</w:t>
              </w:r>
              <w:proofErr w:type="spellEnd"/>
              <w:r>
                <w:rPr>
                  <w:rStyle w:val="Platzhaltertext"/>
                </w:rPr>
                <w:t xml:space="preserve"> wird dieser Text auf dem Finanznavi bei Ihrer Maßnahme aufscheinen.</w:t>
              </w:r>
              <w:r w:rsidRPr="00116E3D" w:rsidDel="004B4F8A">
                <w:rPr>
                  <w:rStyle w:val="Platzhaltertext"/>
                </w:rPr>
                <w:t xml:space="preserve"> </w:t>
              </w:r>
            </w:p>
          </w:sdtContent>
        </w:sdt>
      </w:sdtContent>
    </w:sdt>
    <w:p w14:paraId="5D37F4B7" w14:textId="77777777" w:rsidR="00077B8A" w:rsidRPr="001B1F48" w:rsidRDefault="00077B8A" w:rsidP="00DB7E7A">
      <w:pPr>
        <w:spacing w:line="240" w:lineRule="auto"/>
        <w:jc w:val="both"/>
      </w:pPr>
      <w:r>
        <w:t xml:space="preserve">Falls vorhanden, </w:t>
      </w:r>
      <w:r w:rsidRPr="00A34B8C">
        <w:rPr>
          <w:b/>
        </w:rPr>
        <w:t>Weblink</w:t>
      </w:r>
      <w:r>
        <w:t xml:space="preserve"> zur konkreten Maßnahme: </w:t>
      </w:r>
      <w:sdt>
        <w:sdtPr>
          <w:alias w:val="Weblink "/>
          <w:tag w:val="Weblink "/>
          <w:id w:val="2117025418"/>
          <w:placeholder>
            <w:docPart w:val="D23EEB290C5448ECA9B4FF5104C4C25D"/>
          </w:placeholder>
          <w:showingPlcHdr/>
          <w15:color w:val="FF0000"/>
        </w:sdtPr>
        <w:sdtEndPr/>
        <w:sdtContent>
          <w:r w:rsidRPr="00116E3D">
            <w:rPr>
              <w:rStyle w:val="Platzhaltertext"/>
            </w:rPr>
            <w:t xml:space="preserve">Klicken oder tippen Sie hier, um </w:t>
          </w:r>
          <w:r w:rsidR="00C7736B">
            <w:rPr>
              <w:rStyle w:val="Platzhaltertext"/>
            </w:rPr>
            <w:t>einen Weblink zu Ihrer Maßnahme</w:t>
          </w:r>
          <w:r w:rsidRPr="00116E3D">
            <w:rPr>
              <w:rStyle w:val="Platzhaltertext"/>
            </w:rPr>
            <w:t xml:space="preserve"> einzugeben.</w:t>
          </w:r>
        </w:sdtContent>
      </w:sdt>
    </w:p>
    <w:p w14:paraId="46B3F123" w14:textId="77777777" w:rsidR="00DB7E7A" w:rsidRDefault="00C7736B" w:rsidP="00C7736B">
      <w:pPr>
        <w:spacing w:after="120" w:line="240" w:lineRule="auto"/>
      </w:pPr>
      <w:r>
        <w:t xml:space="preserve">Die konkrete Maßnahme wird seit </w:t>
      </w:r>
      <w:r w:rsidRPr="00B348BC">
        <w:rPr>
          <w:b/>
        </w:rPr>
        <w:t>wann aktiv angeboten</w:t>
      </w:r>
      <w:r>
        <w:t xml:space="preserve">: </w:t>
      </w:r>
      <w:sdt>
        <w:sdtPr>
          <w:alias w:val="Jahr und Monat"/>
          <w:tag w:val="Jahr und Monat"/>
          <w:id w:val="-574055906"/>
          <w:placeholder>
            <w:docPart w:val="8A13A9AF2FD6499DB64B16938600DDC0"/>
          </w:placeholder>
          <w:showingPlcHdr/>
          <w15:color w:val="FF0000"/>
        </w:sdtPr>
        <w:sdtEndPr/>
        <w:sdtContent>
          <w:bookmarkStart w:id="0" w:name="_GoBack"/>
          <w:r w:rsidRPr="00116E3D">
            <w:rPr>
              <w:rStyle w:val="Platzhaltertext"/>
            </w:rPr>
            <w:t>Klicken oder tippen Sie hier, um Text einzugeben.</w:t>
          </w:r>
          <w:bookmarkEnd w:id="0"/>
        </w:sdtContent>
      </w:sdt>
      <w:r>
        <w:t xml:space="preserve"> </w:t>
      </w:r>
    </w:p>
    <w:p w14:paraId="0036B1B2" w14:textId="77777777" w:rsidR="003F074A" w:rsidRDefault="004E19AB" w:rsidP="002B6AD9">
      <w:pPr>
        <w:spacing w:after="120" w:line="240" w:lineRule="auto"/>
      </w:pPr>
      <w:r>
        <w:t>Es handelt sich dabei um eine</w:t>
      </w:r>
      <w:r w:rsidR="003F074A">
        <w:t xml:space="preserve"> Maßnahme, die</w:t>
      </w:r>
    </w:p>
    <w:p w14:paraId="4D4BB54E" w14:textId="404680A6" w:rsidR="003F074A" w:rsidRDefault="004E19AB" w:rsidP="002B6AD9">
      <w:pPr>
        <w:spacing w:after="120" w:line="240" w:lineRule="auto"/>
      </w:pPr>
      <w:r>
        <w:t xml:space="preserve"> </w:t>
      </w:r>
      <w:sdt>
        <w:sdtPr>
          <w:id w:val="-998880999"/>
          <w:lock w:val="sdtLocked"/>
          <w15:color w:val="FF0000"/>
          <w14:checkbox>
            <w14:checked w14:val="0"/>
            <w14:checkedState w14:val="2612" w14:font="MS Gothic"/>
            <w14:uncheckedState w14:val="2610" w14:font="MS Gothic"/>
          </w14:checkbox>
        </w:sdtPr>
        <w:sdtEndPr/>
        <w:sdtContent>
          <w:r w:rsidR="00A12FA5">
            <w:rPr>
              <w:rFonts w:ascii="MS Gothic" w:eastAsia="MS Gothic" w:hAnsi="MS Gothic" w:hint="eastAsia"/>
            </w:rPr>
            <w:t>☐</w:t>
          </w:r>
        </w:sdtContent>
      </w:sdt>
      <w:r w:rsidR="00D62A1E">
        <w:t xml:space="preserve"> einmalig</w:t>
      </w:r>
      <w:r w:rsidR="003F074A">
        <w:t xml:space="preserve"> stattfindet</w:t>
      </w:r>
      <w:r w:rsidR="00D62A1E">
        <w:t>,</w:t>
      </w:r>
    </w:p>
    <w:p w14:paraId="6C7761A7" w14:textId="77777777" w:rsidR="003F074A" w:rsidRDefault="00D62A1E" w:rsidP="002B6AD9">
      <w:pPr>
        <w:spacing w:after="120" w:line="240" w:lineRule="auto"/>
      </w:pPr>
      <w:r>
        <w:lastRenderedPageBreak/>
        <w:t xml:space="preserve"> </w:t>
      </w:r>
      <w:sdt>
        <w:sdtPr>
          <w:id w:val="1840577656"/>
          <w15:color w:val="FF0000"/>
          <w14:checkbox>
            <w14:checked w14:val="0"/>
            <w14:checkedState w14:val="2612" w14:font="MS Gothic"/>
            <w14:uncheckedState w14:val="2610" w14:font="MS Gothic"/>
          </w14:checkbox>
        </w:sdtPr>
        <w:sdtEndPr/>
        <w:sdtContent>
          <w:r w:rsidR="00BB7D8A">
            <w:rPr>
              <w:rFonts w:ascii="MS Gothic" w:eastAsia="MS Gothic" w:hAnsi="MS Gothic" w:hint="eastAsia"/>
            </w:rPr>
            <w:t>☐</w:t>
          </w:r>
        </w:sdtContent>
      </w:sdt>
      <w:r w:rsidRPr="004E1A8A">
        <w:t xml:space="preserve"> </w:t>
      </w:r>
      <w:r w:rsidR="003F074A" w:rsidRPr="004E1A8A">
        <w:t>an mehreren Tagen</w:t>
      </w:r>
      <w:r w:rsidR="003D5AD0">
        <w:t xml:space="preserve"> im Jahr stattfindet, nämlich:</w:t>
      </w:r>
      <w:sdt>
        <w:sdtPr>
          <w:id w:val="1687254104"/>
          <w:placeholder>
            <w:docPart w:val="1C04A2472FD94E619C19087B909B4F08"/>
          </w:placeholder>
          <w:showingPlcHdr/>
          <w:text/>
        </w:sdtPr>
        <w:sdtEndPr/>
        <w:sdtContent>
          <w:r w:rsidR="003D5AD0" w:rsidRPr="00B92F8D">
            <w:rPr>
              <w:rStyle w:val="Platzhaltertext"/>
            </w:rPr>
            <w:t>Klicken oder tippen Sie hier, um Text einzugeben.</w:t>
          </w:r>
        </w:sdtContent>
      </w:sdt>
    </w:p>
    <w:p w14:paraId="3AEA369C" w14:textId="77777777" w:rsidR="004E19AB" w:rsidRDefault="004E19AB" w:rsidP="002B6AD9">
      <w:pPr>
        <w:spacing w:after="120" w:line="240" w:lineRule="auto"/>
      </w:pPr>
      <w:r>
        <w:t xml:space="preserve"> </w:t>
      </w:r>
      <w:sdt>
        <w:sdtPr>
          <w:id w:val="-1918323820"/>
          <w:lock w:val="sdtLocked"/>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D5AD0">
        <w:t>laufend stattfindet, nämlich:</w:t>
      </w:r>
      <w:sdt>
        <w:sdtPr>
          <w:id w:val="857388159"/>
          <w:placeholder>
            <w:docPart w:val="36346C7A64054191ADC33DED5EB05F22"/>
          </w:placeholder>
          <w:showingPlcHdr/>
          <w:text/>
        </w:sdtPr>
        <w:sdtEndPr/>
        <w:sdtContent>
          <w:r w:rsidR="003D5AD0" w:rsidRPr="00B92F8D">
            <w:rPr>
              <w:rStyle w:val="Platzhaltertext"/>
            </w:rPr>
            <w:t>Klicken oder tippen Sie hier, um Text einzugeben.</w:t>
          </w:r>
        </w:sdtContent>
      </w:sdt>
    </w:p>
    <w:p w14:paraId="463DCAB9" w14:textId="77777777" w:rsidR="00C7736B" w:rsidRDefault="00C7736B" w:rsidP="002B6AD9">
      <w:pPr>
        <w:spacing w:after="120" w:line="240" w:lineRule="auto"/>
      </w:pPr>
    </w:p>
    <w:p w14:paraId="4B97030F" w14:textId="77777777" w:rsidR="001910BA" w:rsidRPr="00EF0339" w:rsidRDefault="002B6AD9" w:rsidP="004A34D6">
      <w:pPr>
        <w:pStyle w:val="Betreff"/>
        <w:rPr>
          <w:color w:val="E1320F" w:themeColor="text2"/>
        </w:rPr>
      </w:pPr>
      <w:r w:rsidRPr="00EF0339">
        <w:rPr>
          <w:color w:val="E1320F" w:themeColor="text2"/>
        </w:rPr>
        <w:t xml:space="preserve">Einbettung in die </w:t>
      </w:r>
      <w:r w:rsidR="006F3906">
        <w:rPr>
          <w:color w:val="E1320F" w:themeColor="text2"/>
        </w:rPr>
        <w:t>N</w:t>
      </w:r>
      <w:r w:rsidR="006F3906" w:rsidRPr="00EF0339">
        <w:rPr>
          <w:color w:val="E1320F" w:themeColor="text2"/>
        </w:rPr>
        <w:t xml:space="preserve">ationale </w:t>
      </w:r>
      <w:r w:rsidRPr="00EF0339">
        <w:rPr>
          <w:color w:val="E1320F" w:themeColor="text2"/>
        </w:rPr>
        <w:t>Finanzbildungsstrategie</w:t>
      </w:r>
    </w:p>
    <w:p w14:paraId="7B5D26D8" w14:textId="0B97249D" w:rsidR="004E1A8A" w:rsidRDefault="004E1A8A" w:rsidP="004E1A8A">
      <w:pPr>
        <w:spacing w:after="120" w:line="240" w:lineRule="auto"/>
        <w:jc w:val="both"/>
      </w:pPr>
      <w:r w:rsidRPr="004E1A8A">
        <w:t>Die</w:t>
      </w:r>
      <w:r w:rsidR="003F33E6">
        <w:t xml:space="preserve"> konkrete</w:t>
      </w:r>
      <w:r w:rsidRPr="004E1A8A">
        <w:t xml:space="preserve"> Maßnahme berücksichtigt </w:t>
      </w:r>
      <w:r w:rsidR="007F71E3">
        <w:t xml:space="preserve">die </w:t>
      </w:r>
      <w:r w:rsidR="003F33E6">
        <w:t>folgenden</w:t>
      </w:r>
      <w:r w:rsidRPr="004E1A8A">
        <w:t xml:space="preserve"> </w:t>
      </w:r>
      <w:r w:rsidRPr="004E1A8A">
        <w:rPr>
          <w:b/>
        </w:rPr>
        <w:t>übergreifenden Prioritäten</w:t>
      </w:r>
      <w:r w:rsidRPr="004E1A8A">
        <w:t xml:space="preserve"> der </w:t>
      </w:r>
      <w:r w:rsidR="000A425B">
        <w:t>N</w:t>
      </w:r>
      <w:r w:rsidRPr="004E1A8A">
        <w:t>ationalen Finanzbildungsstrategie:</w:t>
      </w:r>
      <w:r>
        <w:t xml:space="preserve"> </w:t>
      </w:r>
    </w:p>
    <w:p w14:paraId="3FA828DA" w14:textId="77777777" w:rsidR="00476CBF" w:rsidRPr="00476CBF" w:rsidRDefault="00A12FA5" w:rsidP="00BE249C">
      <w:pPr>
        <w:spacing w:after="120" w:line="240" w:lineRule="auto"/>
      </w:pPr>
      <w:sdt>
        <w:sdtPr>
          <w:id w:val="-225833194"/>
          <w15:color w:val="FF0000"/>
          <w14:checkbox>
            <w14:checked w14:val="0"/>
            <w14:checkedState w14:val="2612" w14:font="MS Gothic"/>
            <w14:uncheckedState w14:val="2610" w14:font="MS Gothic"/>
          </w14:checkbox>
        </w:sdtPr>
        <w:sdtEndPr/>
        <w:sdtContent>
          <w:r w:rsidR="004E1A8A">
            <w:rPr>
              <w:rFonts w:ascii="MS Gothic" w:eastAsia="MS Gothic" w:hAnsi="MS Gothic" w:hint="eastAsia"/>
            </w:rPr>
            <w:t>☐</w:t>
          </w:r>
        </w:sdtContent>
      </w:sdt>
      <w:r w:rsidR="004E1A8A">
        <w:t xml:space="preserve"> Beitrag zur Gleichstellung der Geschlechter</w:t>
      </w:r>
      <w:r w:rsidR="00476CBF">
        <w:rPr>
          <w:rStyle w:val="Funotenzeichen"/>
        </w:rPr>
        <w:footnoteReference w:id="1"/>
      </w:r>
      <w:r w:rsidR="007628C8">
        <w:br/>
        <w:t xml:space="preserve">Falls ja, inwiefern: </w:t>
      </w:r>
      <w:sdt>
        <w:sdtPr>
          <w:id w:val="-537282755"/>
          <w:placeholder>
            <w:docPart w:val="D532E7F0B7D64A94865C9FF1035D7F53"/>
          </w:placeholder>
          <w:showingPlcHdr/>
          <w:text/>
        </w:sdtPr>
        <w:sdtEndPr/>
        <w:sdtContent>
          <w:r w:rsidR="00C7736B" w:rsidRPr="00BE249C">
            <w:rPr>
              <w:color w:val="808080" w:themeColor="background2" w:themeShade="80"/>
            </w:rPr>
            <w:t xml:space="preserve">Klicken oder tippen Sie hier, um </w:t>
          </w:r>
          <w:r w:rsidR="00C7736B">
            <w:rPr>
              <w:color w:val="808080" w:themeColor="background2" w:themeShade="80"/>
            </w:rPr>
            <w:t>konkreter zu Beschreiben wie Ihre Maßnahme dieses Ziel erreicht. Bitte beachten Sie die Fußnote</w:t>
          </w:r>
          <w:r w:rsidR="00476CBF" w:rsidRPr="00BE249C">
            <w:rPr>
              <w:color w:val="808080" w:themeColor="background2" w:themeShade="80"/>
            </w:rPr>
            <w:t>.</w:t>
          </w:r>
        </w:sdtContent>
      </w:sdt>
    </w:p>
    <w:p w14:paraId="3133FAC1" w14:textId="77777777" w:rsidR="004E1A8A" w:rsidRDefault="004E1A8A" w:rsidP="00BE249C">
      <w:pPr>
        <w:spacing w:after="120" w:line="240" w:lineRule="auto"/>
      </w:pPr>
    </w:p>
    <w:p w14:paraId="32278380" w14:textId="77777777" w:rsidR="00476CBF" w:rsidRDefault="00A12FA5" w:rsidP="00BE249C">
      <w:pPr>
        <w:spacing w:after="120" w:line="240" w:lineRule="auto"/>
        <w:jc w:val="both"/>
      </w:pPr>
      <w:sdt>
        <w:sdtPr>
          <w:id w:val="459847874"/>
          <w15:color w:val="FF0000"/>
          <w14:checkbox>
            <w14:checked w14:val="0"/>
            <w14:checkedState w14:val="2612" w14:font="MS Gothic"/>
            <w14:uncheckedState w14:val="2610" w14:font="MS Gothic"/>
          </w14:checkbox>
        </w:sdtPr>
        <w:sdtEndPr/>
        <w:sdtContent>
          <w:r w:rsidR="00990772">
            <w:rPr>
              <w:rFonts w:ascii="MS Gothic" w:eastAsia="MS Gothic" w:hAnsi="MS Gothic" w:hint="eastAsia"/>
            </w:rPr>
            <w:t>☐</w:t>
          </w:r>
        </w:sdtContent>
      </w:sdt>
      <w:r w:rsidR="004E1A8A">
        <w:t>Sicherstellen, dass Konsumentinnen und Konsumenten von der Digitalisierung</w:t>
      </w:r>
      <w:r w:rsidR="00BE249C">
        <w:t xml:space="preserve"> </w:t>
      </w:r>
      <w:r w:rsidR="004E1A8A">
        <w:t>profitieren</w:t>
      </w:r>
      <w:r w:rsidR="00476CBF">
        <w:rPr>
          <w:rStyle w:val="Funotenzeichen"/>
        </w:rPr>
        <w:footnoteReference w:id="2"/>
      </w:r>
      <w:r w:rsidR="00BE249C">
        <w:t xml:space="preserve"> </w:t>
      </w:r>
      <w:r w:rsidR="007628C8">
        <w:br/>
        <w:t xml:space="preserve">Falls ja, inwiefern: </w:t>
      </w:r>
      <w:sdt>
        <w:sdtPr>
          <w:id w:val="-1462264832"/>
          <w:placeholder>
            <w:docPart w:val="FFA51017254E40CBAF2CF15343E48AE8"/>
          </w:placeholder>
          <w:showingPlcHdr/>
          <w:text/>
        </w:sdtPr>
        <w:sdtEndPr/>
        <w:sdtContent>
          <w:r w:rsidR="00A90155" w:rsidRPr="00B92F8D">
            <w:rPr>
              <w:rStyle w:val="Platzhaltertext"/>
            </w:rPr>
            <w:t xml:space="preserve">Klicken oder tippen Sie hier, um </w:t>
          </w:r>
          <w:r w:rsidR="00A90155">
            <w:rPr>
              <w:color w:val="808080" w:themeColor="background2" w:themeShade="80"/>
            </w:rPr>
            <w:t>konkreter zu Beschreiben wie Ihre Maßnahme dieses Ziel erreicht</w:t>
          </w:r>
        </w:sdtContent>
      </w:sdt>
    </w:p>
    <w:p w14:paraId="30EC809F" w14:textId="77777777" w:rsidR="004E1A8A" w:rsidRDefault="004E1A8A" w:rsidP="00BE249C">
      <w:pPr>
        <w:spacing w:after="120" w:line="240" w:lineRule="auto"/>
      </w:pPr>
    </w:p>
    <w:p w14:paraId="7C0F134C" w14:textId="77777777" w:rsidR="00476CBF" w:rsidRPr="00476CBF" w:rsidRDefault="00A12FA5" w:rsidP="00BE249C">
      <w:pPr>
        <w:spacing w:after="120" w:line="240" w:lineRule="auto"/>
        <w:jc w:val="both"/>
      </w:pPr>
      <w:sdt>
        <w:sdtPr>
          <w:id w:val="1395774224"/>
          <w15:color w:val="FF0000"/>
          <w14:checkbox>
            <w14:checked w14:val="0"/>
            <w14:checkedState w14:val="2612" w14:font="MS Gothic"/>
            <w14:uncheckedState w14:val="2610" w14:font="MS Gothic"/>
          </w14:checkbox>
        </w:sdtPr>
        <w:sdtEndPr/>
        <w:sdtContent>
          <w:r w:rsidR="00990772">
            <w:rPr>
              <w:rFonts w:ascii="MS Gothic" w:eastAsia="MS Gothic" w:hAnsi="MS Gothic" w:hint="eastAsia"/>
            </w:rPr>
            <w:t>☐</w:t>
          </w:r>
        </w:sdtContent>
      </w:sdt>
      <w:r w:rsidR="004E1A8A">
        <w:t>Unterstützung der Konsumentinnen und Konsumenten, nachhaltige finanzielle Entscheidungen zu treffen (im Sinne der</w:t>
      </w:r>
      <w:r w:rsidR="00D77289">
        <w:t xml:space="preserve"> ESG-</w:t>
      </w:r>
      <w:r w:rsidR="004E1A8A">
        <w:t>Faktoren</w:t>
      </w:r>
      <w:r w:rsidR="00476CBF">
        <w:rPr>
          <w:rStyle w:val="Funotenzeichen"/>
        </w:rPr>
        <w:footnoteReference w:id="3"/>
      </w:r>
      <w:r w:rsidR="004E1A8A">
        <w:t>)</w:t>
      </w:r>
      <w:r w:rsidR="007628C8">
        <w:br/>
        <w:t xml:space="preserve">Falls ja, inwiefern: </w:t>
      </w:r>
      <w:sdt>
        <w:sdtPr>
          <w:id w:val="-2073189891"/>
          <w:placeholder>
            <w:docPart w:val="72C160403848437D9DBB7E6F241E1D18"/>
          </w:placeholder>
          <w:showingPlcHdr/>
          <w:text/>
        </w:sdtPr>
        <w:sdtEndPr/>
        <w:sdtContent>
          <w:r w:rsidR="008F45EB" w:rsidRPr="00BE249C">
            <w:rPr>
              <w:color w:val="808080" w:themeColor="background2" w:themeShade="80"/>
            </w:rPr>
            <w:t xml:space="preserve">Klicken oder tippen Sie hier, um </w:t>
          </w:r>
          <w:r w:rsidR="008F45EB">
            <w:rPr>
              <w:color w:val="808080" w:themeColor="background2" w:themeShade="80"/>
            </w:rPr>
            <w:t>konkreter zu Beschreiben wie Ihre Maßnahme dieses Ziel erreicht. Bitte beachten Sie die Fußnote</w:t>
          </w:r>
        </w:sdtContent>
      </w:sdt>
    </w:p>
    <w:p w14:paraId="47C4DD3D" w14:textId="77777777" w:rsidR="003F33E6" w:rsidRDefault="003F33E6" w:rsidP="004E19AB">
      <w:pPr>
        <w:spacing w:after="240" w:line="240" w:lineRule="auto"/>
        <w:jc w:val="both"/>
      </w:pPr>
    </w:p>
    <w:p w14:paraId="6668584E" w14:textId="230F7580" w:rsidR="00FA1598" w:rsidRDefault="00D62A1E" w:rsidP="004E19AB">
      <w:pPr>
        <w:spacing w:after="240" w:line="240" w:lineRule="auto"/>
        <w:jc w:val="both"/>
      </w:pPr>
      <w:r>
        <w:t xml:space="preserve">Ihre </w:t>
      </w:r>
      <w:r w:rsidR="00703B18">
        <w:t>Maßnahme trägt zur Erfüllung der</w:t>
      </w:r>
      <w:r w:rsidR="001910BA">
        <w:t xml:space="preserve"> folgende</w:t>
      </w:r>
      <w:r w:rsidR="00703B18">
        <w:t xml:space="preserve">n </w:t>
      </w:r>
      <w:r w:rsidRPr="003D5AD0">
        <w:rPr>
          <w:b/>
        </w:rPr>
        <w:t>Ziele</w:t>
      </w:r>
      <w:r w:rsidR="004A34D6">
        <w:t xml:space="preserve"> </w:t>
      </w:r>
      <w:r>
        <w:t>bei und kann</w:t>
      </w:r>
      <w:r w:rsidR="004A34D6">
        <w:t xml:space="preserve"> </w:t>
      </w:r>
      <w:r>
        <w:t xml:space="preserve">den folgenden </w:t>
      </w:r>
      <w:r w:rsidRPr="003D5AD0">
        <w:rPr>
          <w:b/>
        </w:rPr>
        <w:t>Action Tools</w:t>
      </w:r>
      <w:r w:rsidR="00D23472">
        <w:t xml:space="preserve"> z</w:t>
      </w:r>
      <w:r w:rsidR="001910BA">
        <w:t>ugeordnet werden</w:t>
      </w:r>
      <w:r w:rsidR="00AB78DE">
        <w:t xml:space="preserve"> </w:t>
      </w:r>
      <w:r w:rsidR="00335F21" w:rsidRPr="0049437C">
        <w:rPr>
          <w:i/>
          <w:highlight w:val="lightGray"/>
        </w:rPr>
        <w:t>(</w:t>
      </w:r>
      <w:r w:rsidR="00AB78DE" w:rsidRPr="0049437C">
        <w:rPr>
          <w:i/>
          <w:highlight w:val="lightGray"/>
        </w:rPr>
        <w:t>Sie können pro Maßnahme auch mehrere Ziele</w:t>
      </w:r>
      <w:r w:rsidR="0076086F" w:rsidRPr="0049437C">
        <w:rPr>
          <w:i/>
          <w:highlight w:val="lightGray"/>
        </w:rPr>
        <w:t>/Action Tools</w:t>
      </w:r>
      <w:r w:rsidR="00AB78DE" w:rsidRPr="0049437C">
        <w:rPr>
          <w:i/>
          <w:highlight w:val="lightGray"/>
        </w:rPr>
        <w:t xml:space="preserve"> auswählen</w:t>
      </w:r>
      <w:r w:rsidR="000A425B" w:rsidRPr="0049437C">
        <w:rPr>
          <w:i/>
          <w:highlight w:val="lightGray"/>
        </w:rPr>
        <w:t>. Sollten Sie ein Action Tool ankreuzen, z.B.</w:t>
      </w:r>
      <w:r w:rsidR="0049437C" w:rsidRPr="0049437C">
        <w:rPr>
          <w:i/>
          <w:highlight w:val="lightGray"/>
        </w:rPr>
        <w:t xml:space="preserve"> 1.1.3</w:t>
      </w:r>
      <w:r w:rsidR="000A425B" w:rsidRPr="0049437C">
        <w:rPr>
          <w:i/>
          <w:highlight w:val="lightGray"/>
        </w:rPr>
        <w:t>, ist automatisch auch das darüber liegende Thema, in dem Fall, 1.1 erfüllt. Es muss zumindest ein Action Tool angekreuzt sein, um auch das darüberliegende Ziel erfüllen zu können, in dem Fall 1.1</w:t>
      </w:r>
      <w:r w:rsidR="00335F21" w:rsidRPr="0049437C">
        <w:rPr>
          <w:i/>
          <w:highlight w:val="lightGray"/>
        </w:rPr>
        <w:t>)</w:t>
      </w:r>
      <w:r w:rsidR="00AB78DE">
        <w:t xml:space="preserve">: </w:t>
      </w:r>
    </w:p>
    <w:p w14:paraId="4C109ECC" w14:textId="77777777" w:rsidR="00D23472" w:rsidRPr="003D5AD0" w:rsidRDefault="00A12FA5" w:rsidP="00D23472">
      <w:pPr>
        <w:spacing w:after="120" w:line="240" w:lineRule="auto"/>
        <w:jc w:val="both"/>
      </w:pPr>
      <w:sdt>
        <w:sdtPr>
          <w:id w:val="746767529"/>
          <w15:color w:val="FF0000"/>
          <w14:checkbox>
            <w14:checked w14:val="0"/>
            <w14:checkedState w14:val="2612" w14:font="MS Gothic"/>
            <w14:uncheckedState w14:val="2610" w14:font="MS Gothic"/>
          </w14:checkbox>
        </w:sdtPr>
        <w:sdtEndPr/>
        <w:sdtContent>
          <w:r w:rsidR="00D23472" w:rsidRPr="003D5AD0">
            <w:rPr>
              <w:rFonts w:ascii="Segoe UI Symbol" w:eastAsia="MS Gothic" w:hAnsi="Segoe UI Symbol" w:cs="Segoe UI Symbol"/>
            </w:rPr>
            <w:t>☐</w:t>
          </w:r>
        </w:sdtContent>
      </w:sdt>
      <w:r w:rsidR="004E1A8A" w:rsidRPr="003D5AD0">
        <w:t xml:space="preserve"> </w:t>
      </w:r>
      <w:proofErr w:type="gramStart"/>
      <w:r w:rsidR="00743FFF" w:rsidRPr="003D5AD0">
        <w:rPr>
          <w:b/>
        </w:rPr>
        <w:t>1.1  F</w:t>
      </w:r>
      <w:r w:rsidR="00D23472" w:rsidRPr="003D5AD0">
        <w:rPr>
          <w:b/>
        </w:rPr>
        <w:t>örderung</w:t>
      </w:r>
      <w:proofErr w:type="gramEnd"/>
      <w:r w:rsidR="00D23472" w:rsidRPr="003D5AD0">
        <w:rPr>
          <w:b/>
        </w:rPr>
        <w:t xml:space="preserve"> der Finanzbildung in Schulen als fächerübergreifendes Thema</w:t>
      </w:r>
    </w:p>
    <w:p w14:paraId="0B299BF0" w14:textId="77777777" w:rsidR="00040307" w:rsidRPr="003D5AD0" w:rsidRDefault="00A12FA5" w:rsidP="00040307">
      <w:pPr>
        <w:spacing w:after="120" w:line="240" w:lineRule="auto"/>
        <w:ind w:left="708"/>
        <w:jc w:val="both"/>
        <w:rPr>
          <w:lang w:val="de-AT"/>
        </w:rPr>
      </w:pPr>
      <w:sdt>
        <w:sdtPr>
          <w:id w:val="1839574748"/>
          <w15:color w:val="FF0000"/>
          <w14:checkbox>
            <w14:checked w14:val="0"/>
            <w14:checkedState w14:val="2612" w14:font="MS Gothic"/>
            <w14:uncheckedState w14:val="2610" w14:font="MS Gothic"/>
          </w14:checkbox>
        </w:sdtPr>
        <w:sdtEndPr/>
        <w:sdtContent>
          <w:r w:rsidR="00040307" w:rsidRPr="003D5AD0">
            <w:rPr>
              <w:rFonts w:ascii="Segoe UI Symbol" w:eastAsia="MS Gothic" w:hAnsi="Segoe UI Symbol" w:cs="Segoe UI Symbol"/>
            </w:rPr>
            <w:t>☐</w:t>
          </w:r>
        </w:sdtContent>
      </w:sdt>
      <w:r w:rsidR="00520336">
        <w:t xml:space="preserve"> </w:t>
      </w:r>
      <w:r w:rsidR="00743FFF" w:rsidRPr="003D5AD0">
        <w:t xml:space="preserve">1.1.3 </w:t>
      </w:r>
      <w:r w:rsidR="006F3906">
        <w:rPr>
          <w:lang w:val="de-AT"/>
        </w:rPr>
        <w:t>Beitragen</w:t>
      </w:r>
      <w:r w:rsidR="00040307" w:rsidRPr="003D5AD0">
        <w:rPr>
          <w:lang w:val="de-AT"/>
        </w:rPr>
        <w:t xml:space="preserve">, dass die Inhalte, die jungen Menschen im Rahmen der Finanzbildung an Schulen vermittelt werden, alle Bereiche abdecken, die für finanzielles Wohlergehen wichtig sind und </w:t>
      </w:r>
      <w:r w:rsidR="0030794B" w:rsidRPr="003D5AD0">
        <w:rPr>
          <w:lang w:val="de-AT"/>
        </w:rPr>
        <w:t>digitale Formate genutzt werden.</w:t>
      </w:r>
    </w:p>
    <w:p w14:paraId="56500F64" w14:textId="77777777" w:rsidR="0030794B" w:rsidRPr="003D5AD0" w:rsidRDefault="00A12FA5" w:rsidP="0030794B">
      <w:pPr>
        <w:spacing w:after="120" w:line="240" w:lineRule="auto"/>
        <w:ind w:left="708"/>
        <w:jc w:val="both"/>
        <w:rPr>
          <w:lang w:val="de-AT"/>
        </w:rPr>
      </w:pPr>
      <w:sdt>
        <w:sdtPr>
          <w:id w:val="1710986582"/>
          <w15:color w:val="FF0000"/>
          <w14:checkbox>
            <w14:checked w14:val="0"/>
            <w14:checkedState w14:val="2612" w14:font="MS Gothic"/>
            <w14:uncheckedState w14:val="2610" w14:font="MS Gothic"/>
          </w14:checkbox>
        </w:sdtPr>
        <w:sdtEndPr/>
        <w:sdtContent>
          <w:r w:rsidR="0030794B" w:rsidRPr="003D5AD0">
            <w:rPr>
              <w:rFonts w:ascii="Segoe UI Symbol" w:eastAsia="MS Gothic" w:hAnsi="Segoe UI Symbol" w:cs="Segoe UI Symbol"/>
            </w:rPr>
            <w:t>☐</w:t>
          </w:r>
        </w:sdtContent>
      </w:sdt>
      <w:r w:rsidR="0030794B" w:rsidRPr="003D5AD0">
        <w:rPr>
          <w:rFonts w:cs="EuropaAustria-Regular"/>
          <w:lang w:val="de-AT"/>
        </w:rPr>
        <w:t xml:space="preserve"> </w:t>
      </w:r>
      <w:r w:rsidR="00743FFF" w:rsidRPr="003D5AD0">
        <w:rPr>
          <w:rFonts w:cs="EuropaAustria-Regular"/>
          <w:lang w:val="de-AT"/>
        </w:rPr>
        <w:t xml:space="preserve">1.1.4 </w:t>
      </w:r>
      <w:r w:rsidR="0030794B" w:rsidRPr="003D5AD0">
        <w:rPr>
          <w:lang w:val="de-AT"/>
        </w:rPr>
        <w:t>Unterstützung und Koordination von Pilotprojekten für die Vermittlung von Finanzwissen in Schulen.</w:t>
      </w:r>
    </w:p>
    <w:p w14:paraId="586B5AED" w14:textId="77777777" w:rsidR="0030794B" w:rsidRPr="003D5AD0" w:rsidRDefault="00A12FA5" w:rsidP="0030794B">
      <w:pPr>
        <w:spacing w:after="120" w:line="240" w:lineRule="auto"/>
        <w:ind w:left="708"/>
        <w:jc w:val="both"/>
        <w:rPr>
          <w:lang w:val="de-AT"/>
        </w:rPr>
      </w:pPr>
      <w:sdt>
        <w:sdtPr>
          <w:id w:val="949206759"/>
          <w15:color w:val="FF0000"/>
          <w14:checkbox>
            <w14:checked w14:val="0"/>
            <w14:checkedState w14:val="2612" w14:font="MS Gothic"/>
            <w14:uncheckedState w14:val="2610" w14:font="MS Gothic"/>
          </w14:checkbox>
        </w:sdtPr>
        <w:sdtEndPr/>
        <w:sdtContent>
          <w:r w:rsidR="0030794B" w:rsidRPr="003D5AD0">
            <w:rPr>
              <w:rFonts w:ascii="Segoe UI Symbol" w:eastAsia="MS Gothic" w:hAnsi="Segoe UI Symbol" w:cs="Segoe UI Symbol"/>
            </w:rPr>
            <w:t>☐</w:t>
          </w:r>
        </w:sdtContent>
      </w:sdt>
      <w:r w:rsidR="0030794B" w:rsidRPr="003D5AD0">
        <w:rPr>
          <w:rFonts w:cs="EuropaAustria-Regular"/>
          <w:lang w:val="de-AT"/>
        </w:rPr>
        <w:t xml:space="preserve"> </w:t>
      </w:r>
      <w:r w:rsidR="00743FFF" w:rsidRPr="003D5AD0">
        <w:rPr>
          <w:rFonts w:cs="EuropaAustria-Regular"/>
          <w:lang w:val="de-AT"/>
        </w:rPr>
        <w:t xml:space="preserve">1.1.5 </w:t>
      </w:r>
      <w:r w:rsidR="0030794B" w:rsidRPr="003D5AD0">
        <w:rPr>
          <w:lang w:val="de-AT"/>
        </w:rPr>
        <w:t>Schulungen für Lehrerinnen und Lehrer zur Vermittlung von Finanzwissen im Rahmen der neuen Lehrpläne, Entwicklung geeigneter E-Learning-Tools für ihre berufliche Weiterbildung und Erweiterung des Angebots an Unterrichtsmaterialien</w:t>
      </w:r>
    </w:p>
    <w:p w14:paraId="298C09A5" w14:textId="77777777" w:rsidR="0030794B" w:rsidRPr="003D5AD0" w:rsidRDefault="00A12FA5" w:rsidP="0030794B">
      <w:pPr>
        <w:spacing w:after="120" w:line="240" w:lineRule="auto"/>
        <w:ind w:left="708"/>
        <w:jc w:val="both"/>
        <w:rPr>
          <w:lang w:val="de-AT"/>
        </w:rPr>
      </w:pPr>
      <w:sdt>
        <w:sdtPr>
          <w:id w:val="1021592987"/>
          <w15:color w:val="FF0000"/>
          <w14:checkbox>
            <w14:checked w14:val="0"/>
            <w14:checkedState w14:val="2612" w14:font="MS Gothic"/>
            <w14:uncheckedState w14:val="2610" w14:font="MS Gothic"/>
          </w14:checkbox>
        </w:sdtPr>
        <w:sdtEndPr/>
        <w:sdtContent>
          <w:r w:rsidR="0030794B" w:rsidRPr="003D5AD0">
            <w:rPr>
              <w:rFonts w:ascii="Segoe UI Symbol" w:eastAsia="MS Gothic" w:hAnsi="Segoe UI Symbol" w:cs="Segoe UI Symbol"/>
            </w:rPr>
            <w:t>☐</w:t>
          </w:r>
        </w:sdtContent>
      </w:sdt>
      <w:r w:rsidR="0030794B" w:rsidRPr="003D5AD0">
        <w:rPr>
          <w:rFonts w:cs="EuropaAustria-Regular"/>
          <w:lang w:val="de-AT"/>
        </w:rPr>
        <w:t xml:space="preserve"> </w:t>
      </w:r>
      <w:r w:rsidR="00743FFF" w:rsidRPr="003D5AD0">
        <w:rPr>
          <w:rFonts w:cs="EuropaAustria-Regular"/>
          <w:lang w:val="de-AT"/>
        </w:rPr>
        <w:t xml:space="preserve">1.1.6 </w:t>
      </w:r>
      <w:r w:rsidR="0030794B" w:rsidRPr="003D5AD0">
        <w:rPr>
          <w:lang w:val="de-AT"/>
        </w:rPr>
        <w:t>Organisation von landesweiten Finanzbildungswettbewerben und Hackathons sowie von Theaterstücken unter Einbeziehung des Lehrkörpers</w:t>
      </w:r>
    </w:p>
    <w:p w14:paraId="7C5AC6B8" w14:textId="77777777" w:rsidR="0030794B" w:rsidRPr="003D5AD0" w:rsidRDefault="00A12FA5" w:rsidP="0030794B">
      <w:pPr>
        <w:spacing w:after="120" w:line="240" w:lineRule="auto"/>
        <w:ind w:left="708"/>
        <w:jc w:val="both"/>
        <w:rPr>
          <w:lang w:val="de-AT"/>
        </w:rPr>
      </w:pPr>
      <w:sdt>
        <w:sdtPr>
          <w:id w:val="-1244636117"/>
          <w15:color w:val="FF0000"/>
          <w14:checkbox>
            <w14:checked w14:val="0"/>
            <w14:checkedState w14:val="2612" w14:font="MS Gothic"/>
            <w14:uncheckedState w14:val="2610" w14:font="MS Gothic"/>
          </w14:checkbox>
        </w:sdtPr>
        <w:sdtEndPr/>
        <w:sdtContent>
          <w:r w:rsidR="005B2A03" w:rsidRPr="003D5AD0">
            <w:rPr>
              <w:rFonts w:ascii="Segoe UI Symbol" w:eastAsia="MS Gothic" w:hAnsi="Segoe UI Symbol" w:cs="Segoe UI Symbol"/>
            </w:rPr>
            <w:t>☐</w:t>
          </w:r>
        </w:sdtContent>
      </w:sdt>
      <w:r w:rsidR="00520336">
        <w:t xml:space="preserve"> </w:t>
      </w:r>
      <w:r w:rsidR="00743FFF" w:rsidRPr="003D5AD0">
        <w:t xml:space="preserve">1.1.7 </w:t>
      </w:r>
      <w:r w:rsidR="0030794B" w:rsidRPr="003D5AD0">
        <w:rPr>
          <w:lang w:val="de-AT"/>
        </w:rPr>
        <w:t>Förderung der Teilnahme österreichischer Schulen an nationalen und internationalen Veranstaltungen zum Thema Finanzbildung</w:t>
      </w:r>
    </w:p>
    <w:p w14:paraId="4186817F" w14:textId="77777777" w:rsidR="0030794B" w:rsidRPr="003D5AD0" w:rsidRDefault="00A12FA5" w:rsidP="0030794B">
      <w:pPr>
        <w:spacing w:after="120" w:line="240" w:lineRule="auto"/>
        <w:ind w:left="708"/>
        <w:jc w:val="both"/>
        <w:rPr>
          <w:lang w:val="de-AT"/>
        </w:rPr>
      </w:pPr>
      <w:sdt>
        <w:sdtPr>
          <w:id w:val="2032445103"/>
          <w15:color w:val="FF0000"/>
          <w14:checkbox>
            <w14:checked w14:val="0"/>
            <w14:checkedState w14:val="2612" w14:font="MS Gothic"/>
            <w14:uncheckedState w14:val="2610" w14:font="MS Gothic"/>
          </w14:checkbox>
        </w:sdtPr>
        <w:sdtEndPr/>
        <w:sdtContent>
          <w:r w:rsidR="0030794B" w:rsidRPr="003D5AD0">
            <w:rPr>
              <w:rFonts w:ascii="Segoe UI Symbol" w:eastAsia="MS Gothic" w:hAnsi="Segoe UI Symbol" w:cs="Segoe UI Symbol"/>
            </w:rPr>
            <w:t>☐</w:t>
          </w:r>
        </w:sdtContent>
      </w:sdt>
      <w:r w:rsidR="0030794B" w:rsidRPr="003D5AD0">
        <w:rPr>
          <w:rFonts w:cs="EuropaAustria-Regular"/>
          <w:lang w:val="de-AT"/>
        </w:rPr>
        <w:t xml:space="preserve"> </w:t>
      </w:r>
      <w:r w:rsidR="00743FFF" w:rsidRPr="003D5AD0">
        <w:rPr>
          <w:rFonts w:cs="EuropaAustria-Regular"/>
          <w:lang w:val="de-AT"/>
        </w:rPr>
        <w:t xml:space="preserve">1.1.8 </w:t>
      </w:r>
      <w:r w:rsidR="0030794B" w:rsidRPr="003D5AD0">
        <w:rPr>
          <w:lang w:val="de-AT"/>
        </w:rPr>
        <w:t>Förderung der Vermittlung von Finanzwissen an junge Menschen durch MOOCs (Massive Open Online Courses), digitale Tools wie mobile Apps, Spiele und Simulationen sowie reale Events</w:t>
      </w:r>
    </w:p>
    <w:p w14:paraId="6022BA54" w14:textId="77777777" w:rsidR="0030794B" w:rsidRPr="003D5AD0" w:rsidRDefault="00A12FA5" w:rsidP="0030794B">
      <w:pPr>
        <w:spacing w:after="120" w:line="240" w:lineRule="auto"/>
        <w:ind w:left="708"/>
        <w:jc w:val="both"/>
        <w:rPr>
          <w:lang w:val="de-AT"/>
        </w:rPr>
      </w:pPr>
      <w:sdt>
        <w:sdtPr>
          <w:id w:val="-1892339654"/>
          <w15:color w:val="FF0000"/>
          <w14:checkbox>
            <w14:checked w14:val="0"/>
            <w14:checkedState w14:val="2612" w14:font="MS Gothic"/>
            <w14:uncheckedState w14:val="2610" w14:font="MS Gothic"/>
          </w14:checkbox>
        </w:sdtPr>
        <w:sdtEndPr/>
        <w:sdtContent>
          <w:r w:rsidR="0030794B" w:rsidRPr="003D5AD0">
            <w:rPr>
              <w:rFonts w:ascii="Segoe UI Symbol" w:eastAsia="MS Gothic" w:hAnsi="Segoe UI Symbol" w:cs="Segoe UI Symbol"/>
            </w:rPr>
            <w:t>☐</w:t>
          </w:r>
        </w:sdtContent>
      </w:sdt>
      <w:r w:rsidR="0030794B" w:rsidRPr="003D5AD0">
        <w:rPr>
          <w:rFonts w:cs="EuropaAustria-Regular"/>
          <w:lang w:val="de-AT"/>
        </w:rPr>
        <w:t xml:space="preserve"> </w:t>
      </w:r>
      <w:r w:rsidR="00743FFF" w:rsidRPr="003D5AD0">
        <w:rPr>
          <w:rFonts w:cs="EuropaAustria-Regular"/>
          <w:lang w:val="de-AT"/>
        </w:rPr>
        <w:t xml:space="preserve">1.1.9 </w:t>
      </w:r>
      <w:r w:rsidR="0030794B" w:rsidRPr="003D5AD0">
        <w:rPr>
          <w:lang w:val="de-AT"/>
        </w:rPr>
        <w:t>Förderung der Schulungsangebote zur Vermittlung von Finanzwissen an junge Menschen für die in den Familienberatungsstellen</w:t>
      </w:r>
      <w:r w:rsidR="00D94DDD">
        <w:rPr>
          <w:lang w:val="de-AT"/>
        </w:rPr>
        <w:t xml:space="preserve"> und in sozialen Einrichtungen</w:t>
      </w:r>
      <w:r w:rsidR="0030794B" w:rsidRPr="003D5AD0">
        <w:rPr>
          <w:lang w:val="de-AT"/>
        </w:rPr>
        <w:t xml:space="preserve"> tätigen Beratungskräfte</w:t>
      </w:r>
    </w:p>
    <w:p w14:paraId="2F531683" w14:textId="77777777" w:rsidR="0030794B" w:rsidRDefault="00A12FA5" w:rsidP="0030794B">
      <w:pPr>
        <w:spacing w:after="120" w:line="240" w:lineRule="auto"/>
        <w:ind w:left="708"/>
        <w:jc w:val="both"/>
        <w:rPr>
          <w:lang w:val="de-AT"/>
        </w:rPr>
      </w:pPr>
      <w:sdt>
        <w:sdtPr>
          <w:id w:val="998393093"/>
          <w15:color w:val="FF0000"/>
          <w14:checkbox>
            <w14:checked w14:val="0"/>
            <w14:checkedState w14:val="2612" w14:font="MS Gothic"/>
            <w14:uncheckedState w14:val="2610" w14:font="MS Gothic"/>
          </w14:checkbox>
        </w:sdtPr>
        <w:sdtEndPr/>
        <w:sdtContent>
          <w:r w:rsidR="0030794B" w:rsidRPr="003D5AD0">
            <w:rPr>
              <w:rFonts w:ascii="Segoe UI Symbol" w:hAnsi="Segoe UI Symbol" w:cs="Segoe UI Symbol"/>
            </w:rPr>
            <w:t>☐</w:t>
          </w:r>
        </w:sdtContent>
      </w:sdt>
      <w:r w:rsidR="0030794B" w:rsidRPr="003D5AD0">
        <w:rPr>
          <w:lang w:val="de-AT"/>
        </w:rPr>
        <w:t xml:space="preserve"> </w:t>
      </w:r>
      <w:r w:rsidR="00743FFF" w:rsidRPr="003D5AD0">
        <w:rPr>
          <w:lang w:val="de-AT"/>
        </w:rPr>
        <w:t xml:space="preserve">1.1.10 </w:t>
      </w:r>
      <w:r w:rsidR="0030794B" w:rsidRPr="003D5AD0">
        <w:rPr>
          <w:lang w:val="de-AT"/>
        </w:rPr>
        <w:t>Überarbeitung der verfügbaren Unterrichtsmaterialien und Entwicklung neuer Ressourcen für Fachkräfte in der Jugend- und Sozialarbeit</w:t>
      </w:r>
    </w:p>
    <w:p w14:paraId="21936BF2" w14:textId="77777777" w:rsidR="00BE249C" w:rsidRPr="003D5AD0" w:rsidRDefault="00BE249C" w:rsidP="0030794B">
      <w:pPr>
        <w:spacing w:after="120" w:line="240" w:lineRule="auto"/>
        <w:ind w:left="708"/>
        <w:jc w:val="both"/>
        <w:rPr>
          <w:lang w:val="de-AT"/>
        </w:rPr>
      </w:pPr>
    </w:p>
    <w:p w14:paraId="2FA0D9EA" w14:textId="77777777" w:rsidR="0030794B" w:rsidRPr="003D5AD0" w:rsidRDefault="00A12FA5" w:rsidP="0030794B">
      <w:pPr>
        <w:spacing w:after="120" w:line="240" w:lineRule="auto"/>
        <w:jc w:val="both"/>
        <w:rPr>
          <w:bCs/>
          <w:lang w:val="de-AT"/>
        </w:rPr>
      </w:pPr>
      <w:sdt>
        <w:sdtPr>
          <w:id w:val="281158606"/>
          <w15:color w:val="FF0000"/>
          <w14:checkbox>
            <w14:checked w14:val="0"/>
            <w14:checkedState w14:val="2612" w14:font="MS Gothic"/>
            <w14:uncheckedState w14:val="2610" w14:font="MS Gothic"/>
          </w14:checkbox>
        </w:sdtPr>
        <w:sdtEndPr/>
        <w:sdtContent>
          <w:r w:rsidR="0030794B" w:rsidRPr="003D5AD0">
            <w:rPr>
              <w:rFonts w:ascii="Segoe UI Symbol" w:eastAsia="MS Gothic" w:hAnsi="Segoe UI Symbol" w:cs="Segoe UI Symbol"/>
            </w:rPr>
            <w:t>☐</w:t>
          </w:r>
        </w:sdtContent>
      </w:sdt>
      <w:r w:rsidR="0030794B" w:rsidRPr="003D5AD0">
        <w:rPr>
          <w:rFonts w:cs="EuropaAustria-Bold"/>
          <w:b/>
          <w:bCs/>
          <w:lang w:val="de-AT"/>
        </w:rPr>
        <w:t xml:space="preserve"> </w:t>
      </w:r>
      <w:r w:rsidR="00743FFF" w:rsidRPr="003D5AD0">
        <w:rPr>
          <w:rFonts w:cs="EuropaAustria-Bold"/>
          <w:b/>
          <w:bCs/>
          <w:lang w:val="de-AT"/>
        </w:rPr>
        <w:t xml:space="preserve">1.2 </w:t>
      </w:r>
      <w:r w:rsidR="0030794B" w:rsidRPr="003D5AD0">
        <w:rPr>
          <w:b/>
          <w:bCs/>
          <w:lang w:val="de-AT"/>
        </w:rPr>
        <w:t>Förderung des sicheren Umgangs mit Krediten und Vermeidung von Überschuldung</w:t>
      </w:r>
    </w:p>
    <w:p w14:paraId="48D4A5EC" w14:textId="77777777" w:rsidR="0030794B" w:rsidRPr="003D5AD0" w:rsidRDefault="00A12FA5" w:rsidP="0030794B">
      <w:pPr>
        <w:spacing w:after="120" w:line="240" w:lineRule="auto"/>
        <w:ind w:left="708"/>
        <w:jc w:val="both"/>
        <w:rPr>
          <w:lang w:val="de-AT"/>
        </w:rPr>
      </w:pPr>
      <w:sdt>
        <w:sdtPr>
          <w:id w:val="-980529801"/>
          <w15:color w:val="FF0000"/>
          <w14:checkbox>
            <w14:checked w14:val="0"/>
            <w14:checkedState w14:val="2612" w14:font="MS Gothic"/>
            <w14:uncheckedState w14:val="2610" w14:font="MS Gothic"/>
          </w14:checkbox>
        </w:sdtPr>
        <w:sdtEndPr/>
        <w:sdtContent>
          <w:r w:rsidR="0030794B" w:rsidRPr="003D5AD0">
            <w:rPr>
              <w:rFonts w:ascii="Segoe UI Symbol" w:hAnsi="Segoe UI Symbol" w:cs="Segoe UI Symbol"/>
            </w:rPr>
            <w:t>☐</w:t>
          </w:r>
        </w:sdtContent>
      </w:sdt>
      <w:r w:rsidR="0030794B" w:rsidRPr="003D5AD0">
        <w:rPr>
          <w:lang w:val="de-AT"/>
        </w:rPr>
        <w:t xml:space="preserve"> </w:t>
      </w:r>
      <w:r w:rsidR="00743FFF" w:rsidRPr="003D5AD0">
        <w:rPr>
          <w:lang w:val="de-AT"/>
        </w:rPr>
        <w:t xml:space="preserve">1.2.1. </w:t>
      </w:r>
      <w:r w:rsidR="0030794B" w:rsidRPr="003D5AD0">
        <w:rPr>
          <w:lang w:val="de-AT"/>
        </w:rPr>
        <w:t>Förderung der Verbreitung bestehender Initiativen und digitaler Tools zur Budgetplanung, die den Überblick über aktuelle und künftige Einnahmen und Ausgaben sowie über bestehende Kreditverpflichtungen verbessern</w:t>
      </w:r>
    </w:p>
    <w:p w14:paraId="20EE2641" w14:textId="77777777" w:rsidR="0030794B" w:rsidRPr="003D5AD0" w:rsidRDefault="00A12FA5" w:rsidP="0030794B">
      <w:pPr>
        <w:spacing w:after="120" w:line="240" w:lineRule="auto"/>
        <w:ind w:left="708"/>
        <w:jc w:val="both"/>
        <w:rPr>
          <w:lang w:val="de-AT"/>
        </w:rPr>
      </w:pPr>
      <w:sdt>
        <w:sdtPr>
          <w:id w:val="1640843250"/>
          <w15:color w:val="FF0000"/>
          <w14:checkbox>
            <w14:checked w14:val="0"/>
            <w14:checkedState w14:val="2612" w14:font="MS Gothic"/>
            <w14:uncheckedState w14:val="2610" w14:font="MS Gothic"/>
          </w14:checkbox>
        </w:sdtPr>
        <w:sdtEndPr/>
        <w:sdtContent>
          <w:r w:rsidR="0030794B" w:rsidRPr="003D5AD0">
            <w:rPr>
              <w:rFonts w:ascii="Segoe UI Symbol" w:hAnsi="Segoe UI Symbol" w:cs="Segoe UI Symbol"/>
            </w:rPr>
            <w:t>☐</w:t>
          </w:r>
        </w:sdtContent>
      </w:sdt>
      <w:r w:rsidR="0030794B" w:rsidRPr="003D5AD0">
        <w:rPr>
          <w:lang w:val="de-AT"/>
        </w:rPr>
        <w:t xml:space="preserve"> </w:t>
      </w:r>
      <w:r w:rsidR="00743FFF" w:rsidRPr="003D5AD0">
        <w:rPr>
          <w:lang w:val="de-AT"/>
        </w:rPr>
        <w:t xml:space="preserve">1.2.2. </w:t>
      </w:r>
      <w:r w:rsidR="0030794B" w:rsidRPr="003D5AD0">
        <w:rPr>
          <w:lang w:val="de-AT"/>
        </w:rPr>
        <w:t>Bereitstellung ausreichender und klarer Informationen für die Bürgerinnen und Bürger, um sie bei der Einschätzung ihrer Schuldendienstfähigkeit zu unterstützen, und Analyse internationaler Best-Practice-Ansätze zur digitalen Vermittlung von Finanzwissen zum Thema Kredite, Schulden und Überschuldung</w:t>
      </w:r>
    </w:p>
    <w:p w14:paraId="6B3E4515" w14:textId="77777777" w:rsidR="0030794B" w:rsidRPr="003D5AD0" w:rsidRDefault="00A12FA5" w:rsidP="0030794B">
      <w:pPr>
        <w:spacing w:after="120" w:line="240" w:lineRule="auto"/>
        <w:ind w:left="708"/>
        <w:jc w:val="both"/>
        <w:rPr>
          <w:lang w:val="de-AT"/>
        </w:rPr>
      </w:pPr>
      <w:sdt>
        <w:sdtPr>
          <w:id w:val="1407340453"/>
          <w15:color w:val="FF0000"/>
          <w14:checkbox>
            <w14:checked w14:val="0"/>
            <w14:checkedState w14:val="2612" w14:font="MS Gothic"/>
            <w14:uncheckedState w14:val="2610" w14:font="MS Gothic"/>
          </w14:checkbox>
        </w:sdtPr>
        <w:sdtEndPr/>
        <w:sdtContent>
          <w:r w:rsidR="0030794B" w:rsidRPr="003D5AD0">
            <w:rPr>
              <w:rFonts w:ascii="Segoe UI Symbol" w:hAnsi="Segoe UI Symbol" w:cs="Segoe UI Symbol"/>
            </w:rPr>
            <w:t>☐</w:t>
          </w:r>
        </w:sdtContent>
      </w:sdt>
      <w:r w:rsidR="0030794B" w:rsidRPr="003D5AD0">
        <w:rPr>
          <w:lang w:val="de-AT"/>
        </w:rPr>
        <w:t xml:space="preserve"> </w:t>
      </w:r>
      <w:r w:rsidR="00743FFF" w:rsidRPr="003D5AD0">
        <w:rPr>
          <w:lang w:val="de-AT"/>
        </w:rPr>
        <w:t xml:space="preserve">1.2.3. </w:t>
      </w:r>
      <w:r w:rsidR="0030794B" w:rsidRPr="003D5AD0">
        <w:rPr>
          <w:lang w:val="de-AT"/>
        </w:rPr>
        <w:t>Verstärkte Information und Aufklärung über die Risiken einer Überschuldung mit besonderem Schwerpunkt auf die am stärksten gefährdeten Bevölkerungsgruppen</w:t>
      </w:r>
    </w:p>
    <w:p w14:paraId="4EED1CAE" w14:textId="77777777" w:rsidR="0030794B" w:rsidRPr="003D5AD0" w:rsidRDefault="00A12FA5" w:rsidP="0030794B">
      <w:pPr>
        <w:spacing w:after="120" w:line="240" w:lineRule="auto"/>
        <w:ind w:left="708"/>
        <w:jc w:val="both"/>
        <w:rPr>
          <w:lang w:val="de-AT"/>
        </w:rPr>
      </w:pPr>
      <w:sdt>
        <w:sdtPr>
          <w:id w:val="1563756690"/>
          <w15:color w:val="FF0000"/>
          <w14:checkbox>
            <w14:checked w14:val="0"/>
            <w14:checkedState w14:val="2612" w14:font="MS Gothic"/>
            <w14:uncheckedState w14:val="2610" w14:font="MS Gothic"/>
          </w14:checkbox>
        </w:sdtPr>
        <w:sdtEndPr/>
        <w:sdtContent>
          <w:r w:rsidR="0030794B" w:rsidRPr="003D5AD0">
            <w:rPr>
              <w:rFonts w:ascii="Segoe UI Symbol" w:hAnsi="Segoe UI Symbol" w:cs="Segoe UI Symbol"/>
            </w:rPr>
            <w:t>☐</w:t>
          </w:r>
        </w:sdtContent>
      </w:sdt>
      <w:r w:rsidR="0030794B" w:rsidRPr="003D5AD0">
        <w:rPr>
          <w:lang w:val="de-AT"/>
        </w:rPr>
        <w:t xml:space="preserve"> </w:t>
      </w:r>
      <w:r w:rsidR="00743FFF" w:rsidRPr="003D5AD0">
        <w:rPr>
          <w:lang w:val="de-AT"/>
        </w:rPr>
        <w:t xml:space="preserve">1.2.4. </w:t>
      </w:r>
      <w:r w:rsidR="0030794B" w:rsidRPr="003D5AD0">
        <w:rPr>
          <w:lang w:val="de-AT"/>
        </w:rPr>
        <w:t>Sensibilisierung für bestehende Schulde</w:t>
      </w:r>
      <w:r w:rsidR="001F713D" w:rsidRPr="003D5AD0">
        <w:rPr>
          <w:lang w:val="de-AT"/>
        </w:rPr>
        <w:t xml:space="preserve">nberatungsprogramme, die in </w:t>
      </w:r>
      <w:r w:rsidR="0030794B" w:rsidRPr="003D5AD0">
        <w:rPr>
          <w:lang w:val="de-AT"/>
        </w:rPr>
        <w:t>Österreich für Menschen angeboten werden, die Probleme beim Umgang mit Geld haben</w:t>
      </w:r>
    </w:p>
    <w:p w14:paraId="79722855" w14:textId="77777777" w:rsidR="001F713D" w:rsidRPr="003D5AD0" w:rsidRDefault="001F713D" w:rsidP="0030794B">
      <w:pPr>
        <w:spacing w:after="120" w:line="240" w:lineRule="auto"/>
        <w:ind w:left="708"/>
        <w:jc w:val="both"/>
        <w:rPr>
          <w:lang w:val="de-AT"/>
        </w:rPr>
      </w:pPr>
    </w:p>
    <w:p w14:paraId="2B823F03" w14:textId="77777777" w:rsidR="001F713D" w:rsidRPr="003D5AD0" w:rsidRDefault="00A12FA5" w:rsidP="001F713D">
      <w:pPr>
        <w:spacing w:after="120" w:line="240" w:lineRule="auto"/>
        <w:jc w:val="both"/>
        <w:rPr>
          <w:bCs/>
          <w:lang w:val="de-AT"/>
        </w:rPr>
      </w:pPr>
      <w:sdt>
        <w:sdtPr>
          <w:id w:val="689804824"/>
          <w15:color w:val="FF0000"/>
          <w14:checkbox>
            <w14:checked w14:val="0"/>
            <w14:checkedState w14:val="2612" w14:font="MS Gothic"/>
            <w14:uncheckedState w14:val="2610" w14:font="MS Gothic"/>
          </w14:checkbox>
        </w:sdtPr>
        <w:sdtEndPr/>
        <w:sdtContent>
          <w:r w:rsidR="001F713D" w:rsidRPr="003D5AD0">
            <w:rPr>
              <w:rFonts w:ascii="Segoe UI Symbol" w:eastAsia="MS Gothic" w:hAnsi="Segoe UI Symbol" w:cs="Segoe UI Symbol"/>
            </w:rPr>
            <w:t>☐</w:t>
          </w:r>
        </w:sdtContent>
      </w:sdt>
      <w:r w:rsidR="001F713D" w:rsidRPr="003D5AD0">
        <w:rPr>
          <w:rFonts w:cs="EuropaAustria-Bold"/>
          <w:b/>
          <w:bCs/>
          <w:lang w:val="de-AT"/>
        </w:rPr>
        <w:t xml:space="preserve"> </w:t>
      </w:r>
      <w:r w:rsidR="00743FFF" w:rsidRPr="003D5AD0">
        <w:rPr>
          <w:rFonts w:cs="EuropaAustria-Bold"/>
          <w:b/>
          <w:bCs/>
          <w:lang w:val="de-AT"/>
        </w:rPr>
        <w:t xml:space="preserve">1.3. </w:t>
      </w:r>
      <w:r w:rsidR="001F713D" w:rsidRPr="003D5AD0">
        <w:rPr>
          <w:b/>
          <w:bCs/>
          <w:lang w:val="de-AT"/>
        </w:rPr>
        <w:t>Schaffung eines stärkeren Bewusstseins für wirtschaftliche</w:t>
      </w:r>
      <w:r w:rsidR="00AF4C77" w:rsidRPr="003D5AD0">
        <w:rPr>
          <w:b/>
          <w:bCs/>
          <w:lang w:val="de-AT"/>
        </w:rPr>
        <w:t xml:space="preserve"> </w:t>
      </w:r>
      <w:r w:rsidR="001F713D" w:rsidRPr="003D5AD0">
        <w:rPr>
          <w:b/>
          <w:bCs/>
          <w:lang w:val="de-AT"/>
        </w:rPr>
        <w:t>Zusammenhänge und die eigene Rolle im Wirtschaftsgeschehen</w:t>
      </w:r>
    </w:p>
    <w:p w14:paraId="3EB832ED" w14:textId="77777777" w:rsidR="001F713D" w:rsidRPr="003D5AD0" w:rsidRDefault="00A12FA5" w:rsidP="001F713D">
      <w:pPr>
        <w:spacing w:after="120" w:line="240" w:lineRule="auto"/>
        <w:ind w:left="708"/>
        <w:jc w:val="both"/>
        <w:rPr>
          <w:lang w:val="de-AT"/>
        </w:rPr>
      </w:pPr>
      <w:sdt>
        <w:sdtPr>
          <w:id w:val="-170328027"/>
          <w15:color w:val="FF0000"/>
          <w14:checkbox>
            <w14:checked w14:val="0"/>
            <w14:checkedState w14:val="2612" w14:font="MS Gothic"/>
            <w14:uncheckedState w14:val="2610" w14:font="MS Gothic"/>
          </w14:checkbox>
        </w:sdtPr>
        <w:sdtEndPr/>
        <w:sdtContent>
          <w:r w:rsidR="001F713D" w:rsidRPr="003D5AD0">
            <w:rPr>
              <w:rFonts w:ascii="Segoe UI Symbol" w:eastAsia="MS Gothic" w:hAnsi="Segoe UI Symbol" w:cs="Segoe UI Symbol"/>
            </w:rPr>
            <w:t>☐</w:t>
          </w:r>
        </w:sdtContent>
      </w:sdt>
      <w:r w:rsidR="001F713D" w:rsidRPr="003D5AD0">
        <w:rPr>
          <w:lang w:val="de-AT"/>
        </w:rPr>
        <w:t xml:space="preserve"> </w:t>
      </w:r>
      <w:r w:rsidR="00743FFF" w:rsidRPr="003D5AD0">
        <w:rPr>
          <w:lang w:val="de-AT"/>
        </w:rPr>
        <w:t xml:space="preserve">1.3.1. </w:t>
      </w:r>
      <w:r w:rsidR="001F713D" w:rsidRPr="003D5AD0">
        <w:rPr>
          <w:lang w:val="de-AT"/>
        </w:rPr>
        <w:t xml:space="preserve">Schaffung eines besseren Verständnisses für die Funktionsweise des Konjunkturzyklus und die Auswirkungen von Entwicklungen auf den Finanzmärkten und in der Wirtschaft auf die persönliche Finanzsituation durch Verbreitung bereits vorhandener Bildungsressourcen und die Entwicklung neuer Informationsmaterialien. </w:t>
      </w:r>
    </w:p>
    <w:p w14:paraId="3B8689F6" w14:textId="77777777" w:rsidR="001F713D" w:rsidRPr="003D5AD0" w:rsidRDefault="00A12FA5" w:rsidP="00AF4C77">
      <w:pPr>
        <w:spacing w:after="120" w:line="240" w:lineRule="auto"/>
        <w:ind w:left="708"/>
        <w:jc w:val="both"/>
        <w:rPr>
          <w:lang w:val="de-AT"/>
        </w:rPr>
      </w:pPr>
      <w:sdt>
        <w:sdtPr>
          <w:id w:val="-905759626"/>
          <w15:color w:val="FF0000"/>
          <w14:checkbox>
            <w14:checked w14:val="0"/>
            <w14:checkedState w14:val="2612" w14:font="MS Gothic"/>
            <w14:uncheckedState w14:val="2610" w14:font="MS Gothic"/>
          </w14:checkbox>
        </w:sdtPr>
        <w:sdtEndPr/>
        <w:sdtContent>
          <w:r w:rsidR="001F713D" w:rsidRPr="003D5AD0">
            <w:rPr>
              <w:rFonts w:ascii="Segoe UI Symbol" w:hAnsi="Segoe UI Symbol" w:cs="Segoe UI Symbol"/>
            </w:rPr>
            <w:t>☐</w:t>
          </w:r>
        </w:sdtContent>
      </w:sdt>
      <w:r w:rsidR="001F713D" w:rsidRPr="003D5AD0">
        <w:rPr>
          <w:lang w:val="de-AT"/>
        </w:rPr>
        <w:t xml:space="preserve"> </w:t>
      </w:r>
      <w:r w:rsidR="00743FFF" w:rsidRPr="003D5AD0">
        <w:rPr>
          <w:lang w:val="de-AT"/>
        </w:rPr>
        <w:t xml:space="preserve">1.3.2. </w:t>
      </w:r>
      <w:r w:rsidR="00AF4C77" w:rsidRPr="003D5AD0">
        <w:rPr>
          <w:lang w:val="de-AT"/>
        </w:rPr>
        <w:t>Förderung des Verständnisses von Verhaltensweisen, die die persönliche finanzielle Widerstandsfähigkeit gegenüber Finanz- und Wirtschaftskrisen erhöhen können</w:t>
      </w:r>
    </w:p>
    <w:p w14:paraId="3367705E" w14:textId="77777777" w:rsidR="00AF4C77" w:rsidRPr="003D5AD0" w:rsidRDefault="00A12FA5" w:rsidP="00AF4C77">
      <w:pPr>
        <w:spacing w:after="120" w:line="240" w:lineRule="auto"/>
        <w:ind w:left="708"/>
        <w:jc w:val="both"/>
        <w:rPr>
          <w:lang w:val="de-AT"/>
        </w:rPr>
      </w:pPr>
      <w:sdt>
        <w:sdtPr>
          <w:id w:val="1658270252"/>
          <w15:color w:val="FF0000"/>
          <w14:checkbox>
            <w14:checked w14:val="0"/>
            <w14:checkedState w14:val="2612" w14:font="MS Gothic"/>
            <w14:uncheckedState w14:val="2610" w14:font="MS Gothic"/>
          </w14:checkbox>
        </w:sdtPr>
        <w:sdtEndPr/>
        <w:sdtContent>
          <w:r w:rsidR="00AF4C77" w:rsidRPr="003D5AD0">
            <w:rPr>
              <w:rFonts w:ascii="Segoe UI Symbol" w:hAnsi="Segoe UI Symbol" w:cs="Segoe UI Symbol"/>
            </w:rPr>
            <w:t>☐</w:t>
          </w:r>
        </w:sdtContent>
      </w:sdt>
      <w:r w:rsidR="00AF4C77" w:rsidRPr="003D5AD0">
        <w:rPr>
          <w:lang w:val="de-AT"/>
        </w:rPr>
        <w:t xml:space="preserve"> </w:t>
      </w:r>
      <w:r w:rsidR="00743FFF" w:rsidRPr="003D5AD0">
        <w:rPr>
          <w:lang w:val="de-AT"/>
        </w:rPr>
        <w:t xml:space="preserve">1.3.3. </w:t>
      </w:r>
      <w:r w:rsidR="00AF4C77" w:rsidRPr="003D5AD0">
        <w:rPr>
          <w:lang w:val="de-AT"/>
        </w:rPr>
        <w:t>Angebot von Wirtschaftssimulationsspielen für junge Menschen in Schulen, Jugendliche und Erwachsene</w:t>
      </w:r>
    </w:p>
    <w:p w14:paraId="224EA35D" w14:textId="73E0B473" w:rsidR="00AF4C77" w:rsidRPr="003D5AD0" w:rsidRDefault="00A12FA5" w:rsidP="00AF4C77">
      <w:pPr>
        <w:spacing w:after="120" w:line="240" w:lineRule="auto"/>
        <w:ind w:left="708"/>
        <w:jc w:val="both"/>
        <w:rPr>
          <w:lang w:val="de-AT"/>
        </w:rPr>
      </w:pPr>
      <w:sdt>
        <w:sdtPr>
          <w:id w:val="208530367"/>
          <w15:color w:val="FF0000"/>
          <w14:checkbox>
            <w14:checked w14:val="0"/>
            <w14:checkedState w14:val="2612" w14:font="MS Gothic"/>
            <w14:uncheckedState w14:val="2610" w14:font="MS Gothic"/>
          </w14:checkbox>
        </w:sdtPr>
        <w:sdtEndPr/>
        <w:sdtContent>
          <w:r w:rsidR="00AF4C77" w:rsidRPr="003D5AD0">
            <w:rPr>
              <w:rFonts w:ascii="Segoe UI Symbol" w:hAnsi="Segoe UI Symbol" w:cs="Segoe UI Symbol"/>
            </w:rPr>
            <w:t>☐</w:t>
          </w:r>
        </w:sdtContent>
      </w:sdt>
      <w:r w:rsidR="00743FFF" w:rsidRPr="003D5AD0">
        <w:rPr>
          <w:lang w:val="de-AT"/>
        </w:rPr>
        <w:t xml:space="preserve">1.3.4. </w:t>
      </w:r>
      <w:r w:rsidR="00AF4C77" w:rsidRPr="003D5AD0">
        <w:rPr>
          <w:lang w:val="de-AT"/>
        </w:rPr>
        <w:t>Bereitstellung von leicht verständlichen, an die verschiedenen Lebensphas</w:t>
      </w:r>
      <w:r w:rsidR="00797823">
        <w:rPr>
          <w:lang w:val="de-AT"/>
        </w:rPr>
        <w:t>en angepassten Bildungsangebote</w:t>
      </w:r>
      <w:r w:rsidR="00AF4C77" w:rsidRPr="003D5AD0">
        <w:rPr>
          <w:lang w:val="de-AT"/>
        </w:rPr>
        <w:t xml:space="preserve"> zum Thema Steuern</w:t>
      </w:r>
    </w:p>
    <w:p w14:paraId="3DDDD8C3" w14:textId="7C316292" w:rsidR="00AF4C77" w:rsidRDefault="00A12FA5" w:rsidP="00360B4F">
      <w:pPr>
        <w:spacing w:after="120" w:line="240" w:lineRule="auto"/>
        <w:ind w:left="708"/>
        <w:jc w:val="both"/>
        <w:rPr>
          <w:lang w:val="de-AT"/>
        </w:rPr>
      </w:pPr>
      <w:sdt>
        <w:sdtPr>
          <w:id w:val="917983740"/>
          <w15:color w:val="FF0000"/>
          <w14:checkbox>
            <w14:checked w14:val="0"/>
            <w14:checkedState w14:val="2612" w14:font="MS Gothic"/>
            <w14:uncheckedState w14:val="2610" w14:font="MS Gothic"/>
          </w14:checkbox>
        </w:sdtPr>
        <w:sdtEndPr/>
        <w:sdtContent>
          <w:r w:rsidR="00AF4C77" w:rsidRPr="003D5AD0">
            <w:rPr>
              <w:rFonts w:ascii="Segoe UI Symbol" w:hAnsi="Segoe UI Symbol" w:cs="Segoe UI Symbol"/>
            </w:rPr>
            <w:t>☐</w:t>
          </w:r>
        </w:sdtContent>
      </w:sdt>
      <w:r w:rsidR="00743FFF" w:rsidRPr="003D5AD0">
        <w:rPr>
          <w:lang w:val="de-AT"/>
        </w:rPr>
        <w:t xml:space="preserve">1.3.5. </w:t>
      </w:r>
      <w:r w:rsidR="00AF4C77" w:rsidRPr="003D5AD0">
        <w:rPr>
          <w:lang w:val="de-AT"/>
        </w:rPr>
        <w:t>Unterstützung der Bürgerinnen und Bürger beim Verständnis der Zusammenhänge zwischen wirtschaftlicher Tätigkeit und ökologischer Nachhaltigkeit und der Möglichkeiten, wie sie mit ihren individuellen Spar- und Investitionsentscheidungen zu langfristigen Umweltzielen beitragen können</w:t>
      </w:r>
    </w:p>
    <w:p w14:paraId="02D1909A" w14:textId="77777777" w:rsidR="00B24469" w:rsidRPr="003D5AD0" w:rsidRDefault="00B24469" w:rsidP="00360B4F">
      <w:pPr>
        <w:spacing w:after="120" w:line="240" w:lineRule="auto"/>
        <w:ind w:left="708"/>
        <w:jc w:val="both"/>
        <w:rPr>
          <w:lang w:val="de-AT"/>
        </w:rPr>
      </w:pPr>
    </w:p>
    <w:p w14:paraId="3CA51CAB" w14:textId="77777777" w:rsidR="001D5259" w:rsidRPr="003D5AD0" w:rsidRDefault="00A12FA5" w:rsidP="001D5259">
      <w:pPr>
        <w:spacing w:after="120" w:line="240" w:lineRule="auto"/>
        <w:jc w:val="both"/>
        <w:rPr>
          <w:b/>
          <w:bCs/>
          <w:lang w:val="de-AT"/>
        </w:rPr>
      </w:pPr>
      <w:sdt>
        <w:sdtPr>
          <w:id w:val="-773940697"/>
          <w15:color w:val="FF0000"/>
          <w14:checkbox>
            <w14:checked w14:val="0"/>
            <w14:checkedState w14:val="2612" w14:font="MS Gothic"/>
            <w14:uncheckedState w14:val="2610" w14:font="MS Gothic"/>
          </w14:checkbox>
        </w:sdtPr>
        <w:sdtEndPr/>
        <w:sdtContent>
          <w:r w:rsidR="00AF4C77" w:rsidRPr="003D5AD0">
            <w:rPr>
              <w:rFonts w:ascii="Segoe UI Symbol" w:eastAsia="MS Gothic" w:hAnsi="Segoe UI Symbol" w:cs="Segoe UI Symbol"/>
            </w:rPr>
            <w:t>☐</w:t>
          </w:r>
        </w:sdtContent>
      </w:sdt>
      <w:r w:rsidR="00AF4C77" w:rsidRPr="003D5AD0">
        <w:rPr>
          <w:rFonts w:cs="EuropaAustria-Bold"/>
          <w:b/>
          <w:bCs/>
          <w:lang w:val="de-AT"/>
        </w:rPr>
        <w:t xml:space="preserve"> </w:t>
      </w:r>
      <w:r w:rsidR="00743FFF" w:rsidRPr="003D5AD0">
        <w:rPr>
          <w:rFonts w:cs="EuropaAustria-Bold"/>
          <w:b/>
          <w:bCs/>
          <w:lang w:val="de-AT"/>
        </w:rPr>
        <w:t xml:space="preserve">2.1. </w:t>
      </w:r>
      <w:r w:rsidR="001D5259" w:rsidRPr="003D5AD0">
        <w:rPr>
          <w:b/>
          <w:bCs/>
          <w:lang w:val="de-AT"/>
        </w:rPr>
        <w:t>Unterstützung einer sicheren und informierten Beteiligung an den Finanzmärkten</w:t>
      </w:r>
    </w:p>
    <w:p w14:paraId="254992DC" w14:textId="7406F53E" w:rsidR="00AF4C77" w:rsidRPr="003D5AD0" w:rsidRDefault="00A12FA5" w:rsidP="001D5259">
      <w:pPr>
        <w:spacing w:after="120" w:line="240" w:lineRule="auto"/>
        <w:ind w:left="708"/>
        <w:jc w:val="both"/>
        <w:rPr>
          <w:b/>
          <w:bCs/>
          <w:lang w:val="de-AT"/>
        </w:rPr>
      </w:pPr>
      <w:sdt>
        <w:sdtPr>
          <w:id w:val="430473214"/>
          <w15:color w:val="FF0000"/>
          <w14:checkbox>
            <w14:checked w14:val="0"/>
            <w14:checkedState w14:val="2612" w14:font="MS Gothic"/>
            <w14:uncheckedState w14:val="2610" w14:font="MS Gothic"/>
          </w14:checkbox>
        </w:sdtPr>
        <w:sdtEndPr/>
        <w:sdtContent>
          <w:r w:rsidR="00183B37" w:rsidRPr="003D5AD0">
            <w:rPr>
              <w:rFonts w:ascii="Segoe UI Symbol" w:hAnsi="Segoe UI Symbol" w:cs="Segoe UI Symbol"/>
            </w:rPr>
            <w:t>☐</w:t>
          </w:r>
        </w:sdtContent>
      </w:sdt>
      <w:r w:rsidR="00CA76B7">
        <w:rPr>
          <w:lang w:val="de-AT"/>
        </w:rPr>
        <w:t xml:space="preserve"> 2</w:t>
      </w:r>
      <w:r w:rsidR="00743FFF" w:rsidRPr="003D5AD0">
        <w:rPr>
          <w:lang w:val="de-AT"/>
        </w:rPr>
        <w:t>.1.1</w:t>
      </w:r>
      <w:r w:rsidR="00743FFF" w:rsidRPr="00B24469">
        <w:rPr>
          <w:lang w:val="de-AT"/>
        </w:rPr>
        <w:t xml:space="preserve">. </w:t>
      </w:r>
      <w:r w:rsidR="00945D8F" w:rsidRPr="00B24469">
        <w:rPr>
          <w:lang w:val="de-AT"/>
        </w:rPr>
        <w:t>Bereitstellung von unabhängigen, sachorientierten und leicht verständlichen Informationen zur Nutzung von Anlage- und Sparprodukten und Gewährleistung der öffentlichen Zugänglichkeit zu diesen</w:t>
      </w:r>
    </w:p>
    <w:p w14:paraId="1293B806" w14:textId="77777777" w:rsidR="00183B37" w:rsidRPr="003D5AD0" w:rsidRDefault="00A12FA5" w:rsidP="00183B37">
      <w:pPr>
        <w:spacing w:after="120" w:line="240" w:lineRule="auto"/>
        <w:ind w:left="708"/>
        <w:jc w:val="both"/>
        <w:rPr>
          <w:lang w:val="de-AT"/>
        </w:rPr>
      </w:pPr>
      <w:sdt>
        <w:sdtPr>
          <w:id w:val="239524232"/>
          <w15:color w:val="FF0000"/>
          <w14:checkbox>
            <w14:checked w14:val="0"/>
            <w14:checkedState w14:val="2612" w14:font="MS Gothic"/>
            <w14:uncheckedState w14:val="2610" w14:font="MS Gothic"/>
          </w14:checkbox>
        </w:sdtPr>
        <w:sdtEndPr/>
        <w:sdtContent>
          <w:r w:rsidR="00183B37" w:rsidRPr="003D5AD0">
            <w:rPr>
              <w:rFonts w:ascii="Segoe UI Symbol" w:hAnsi="Segoe UI Symbol" w:cs="Segoe UI Symbol"/>
            </w:rPr>
            <w:t>☐</w:t>
          </w:r>
        </w:sdtContent>
      </w:sdt>
      <w:r w:rsidR="00183B37" w:rsidRPr="003D5AD0">
        <w:rPr>
          <w:lang w:val="de-AT"/>
        </w:rPr>
        <w:t xml:space="preserve"> </w:t>
      </w:r>
      <w:r w:rsidR="00743FFF" w:rsidRPr="003D5AD0">
        <w:rPr>
          <w:lang w:val="de-AT"/>
        </w:rPr>
        <w:t xml:space="preserve">2.1.2. </w:t>
      </w:r>
      <w:r w:rsidR="00183B37" w:rsidRPr="003D5AD0">
        <w:rPr>
          <w:lang w:val="de-AT"/>
        </w:rPr>
        <w:t>Sensibilisierung der Bevölkerung für die Bedeutung einer langfristigen, auf Risikostreuung abstellenden Spar- und Investitionskultur durch spezifische Schulungen</w:t>
      </w:r>
    </w:p>
    <w:p w14:paraId="48077733" w14:textId="77777777" w:rsidR="00183B37" w:rsidRPr="003D5AD0" w:rsidRDefault="00A12FA5" w:rsidP="00183B37">
      <w:pPr>
        <w:spacing w:after="120" w:line="240" w:lineRule="auto"/>
        <w:ind w:left="708"/>
        <w:jc w:val="both"/>
        <w:rPr>
          <w:lang w:val="de-AT"/>
        </w:rPr>
      </w:pPr>
      <w:sdt>
        <w:sdtPr>
          <w:id w:val="-1669709056"/>
          <w15:color w:val="FF0000"/>
          <w14:checkbox>
            <w14:checked w14:val="0"/>
            <w14:checkedState w14:val="2612" w14:font="MS Gothic"/>
            <w14:uncheckedState w14:val="2610" w14:font="MS Gothic"/>
          </w14:checkbox>
        </w:sdtPr>
        <w:sdtEndPr/>
        <w:sdtContent>
          <w:r w:rsidR="00940AFB">
            <w:rPr>
              <w:rFonts w:ascii="MS Gothic" w:eastAsia="MS Gothic" w:hAnsi="MS Gothic" w:hint="eastAsia"/>
            </w:rPr>
            <w:t>☐</w:t>
          </w:r>
        </w:sdtContent>
      </w:sdt>
      <w:r w:rsidR="00183B37" w:rsidRPr="003D5AD0">
        <w:rPr>
          <w:lang w:val="de-AT"/>
        </w:rPr>
        <w:t xml:space="preserve"> </w:t>
      </w:r>
      <w:r w:rsidR="00743FFF" w:rsidRPr="003D5AD0">
        <w:rPr>
          <w:lang w:val="de-AT"/>
        </w:rPr>
        <w:t xml:space="preserve">2.1.3. </w:t>
      </w:r>
      <w:r w:rsidR="00183B37" w:rsidRPr="003D5AD0">
        <w:rPr>
          <w:lang w:val="de-AT"/>
        </w:rPr>
        <w:t>Sensibilisierung bestehender und potenzieller Unternehmerinnen und Unternehmer für die Existenz alternativer Finanzierungsmöglichkeiten auf dem Kapitalmarkt und Ergänzung der Beratungsangebote für KMU und Start-ups durch Finanzbildungsinhalte</w:t>
      </w:r>
    </w:p>
    <w:p w14:paraId="6174C222" w14:textId="77777777" w:rsidR="00183B37" w:rsidRPr="003D5AD0" w:rsidRDefault="00A12FA5" w:rsidP="001D5259">
      <w:pPr>
        <w:spacing w:after="120" w:line="240" w:lineRule="auto"/>
        <w:ind w:left="708"/>
        <w:jc w:val="both"/>
        <w:rPr>
          <w:lang w:val="de-AT"/>
        </w:rPr>
      </w:pPr>
      <w:sdt>
        <w:sdtPr>
          <w:id w:val="-1671552631"/>
          <w15:color w:val="FF0000"/>
          <w14:checkbox>
            <w14:checked w14:val="0"/>
            <w14:checkedState w14:val="2612" w14:font="MS Gothic"/>
            <w14:uncheckedState w14:val="2610" w14:font="MS Gothic"/>
          </w14:checkbox>
        </w:sdtPr>
        <w:sdtEndPr/>
        <w:sdtContent>
          <w:r w:rsidR="00183B37" w:rsidRPr="003D5AD0">
            <w:rPr>
              <w:rFonts w:ascii="Segoe UI Symbol" w:hAnsi="Segoe UI Symbol" w:cs="Segoe UI Symbol"/>
            </w:rPr>
            <w:t>☐</w:t>
          </w:r>
        </w:sdtContent>
      </w:sdt>
      <w:r w:rsidR="00183B37" w:rsidRPr="003D5AD0">
        <w:rPr>
          <w:lang w:val="de-AT"/>
        </w:rPr>
        <w:t xml:space="preserve"> </w:t>
      </w:r>
      <w:r w:rsidR="00743FFF" w:rsidRPr="003D5AD0">
        <w:rPr>
          <w:lang w:val="de-AT"/>
        </w:rPr>
        <w:t xml:space="preserve">2.1.4. </w:t>
      </w:r>
      <w:r w:rsidR="00183B37" w:rsidRPr="003D5AD0">
        <w:rPr>
          <w:lang w:val="de-AT"/>
        </w:rPr>
        <w:t>Sensibilisierung für die Merkmale und Risiken neuer digitaler Anlageprodukte</w:t>
      </w:r>
      <w:r w:rsidR="001D5259" w:rsidRPr="003D5AD0">
        <w:rPr>
          <w:lang w:val="de-AT"/>
        </w:rPr>
        <w:t xml:space="preserve"> durch Bereitstellung aktueller Informationen und Bildungsressourcen für bestehende und potenzielle Anlegerinnen und Anleger</w:t>
      </w:r>
    </w:p>
    <w:p w14:paraId="57486DB0" w14:textId="77777777" w:rsidR="00183B37" w:rsidRPr="003D5AD0" w:rsidRDefault="00A12FA5" w:rsidP="001D5259">
      <w:pPr>
        <w:spacing w:after="120" w:line="240" w:lineRule="auto"/>
        <w:ind w:left="708"/>
        <w:jc w:val="both"/>
        <w:rPr>
          <w:lang w:val="de-AT"/>
        </w:rPr>
      </w:pPr>
      <w:sdt>
        <w:sdtPr>
          <w:id w:val="-1076440197"/>
          <w15:color w:val="FF0000"/>
          <w14:checkbox>
            <w14:checked w14:val="0"/>
            <w14:checkedState w14:val="2612" w14:font="MS Gothic"/>
            <w14:uncheckedState w14:val="2610" w14:font="MS Gothic"/>
          </w14:checkbox>
        </w:sdtPr>
        <w:sdtEndPr/>
        <w:sdtContent>
          <w:r w:rsidR="00183B37" w:rsidRPr="003D5AD0">
            <w:rPr>
              <w:rFonts w:ascii="Segoe UI Symbol" w:hAnsi="Segoe UI Symbol" w:cs="Segoe UI Symbol"/>
            </w:rPr>
            <w:t>☐</w:t>
          </w:r>
        </w:sdtContent>
      </w:sdt>
      <w:r w:rsidR="00183B37" w:rsidRPr="003D5AD0">
        <w:rPr>
          <w:lang w:val="de-AT"/>
        </w:rPr>
        <w:t xml:space="preserve"> </w:t>
      </w:r>
      <w:r w:rsidR="00743FFF" w:rsidRPr="003D5AD0">
        <w:rPr>
          <w:lang w:val="de-AT"/>
        </w:rPr>
        <w:t xml:space="preserve">2.1.5. </w:t>
      </w:r>
      <w:r w:rsidR="001D5259" w:rsidRPr="003D5AD0">
        <w:rPr>
          <w:lang w:val="de-AT"/>
        </w:rPr>
        <w:t>Stärkung des Bewusstseins für Finanzbetrug und kriminelle Machenschaften, insbesondere über Online-Kanäle</w:t>
      </w:r>
    </w:p>
    <w:p w14:paraId="10A4E2E4" w14:textId="77777777" w:rsidR="00183B37" w:rsidRPr="003D5AD0" w:rsidRDefault="00A12FA5" w:rsidP="001D5259">
      <w:pPr>
        <w:spacing w:after="120" w:line="240" w:lineRule="auto"/>
        <w:ind w:left="708"/>
        <w:jc w:val="both"/>
        <w:rPr>
          <w:lang w:val="de-AT"/>
        </w:rPr>
      </w:pPr>
      <w:sdt>
        <w:sdtPr>
          <w:id w:val="2098435062"/>
          <w15:color w:val="FF0000"/>
          <w14:checkbox>
            <w14:checked w14:val="0"/>
            <w14:checkedState w14:val="2612" w14:font="MS Gothic"/>
            <w14:uncheckedState w14:val="2610" w14:font="MS Gothic"/>
          </w14:checkbox>
        </w:sdtPr>
        <w:sdtEndPr/>
        <w:sdtContent>
          <w:r w:rsidR="00183B37" w:rsidRPr="003D5AD0">
            <w:rPr>
              <w:rFonts w:ascii="Segoe UI Symbol" w:hAnsi="Segoe UI Symbol" w:cs="Segoe UI Symbol"/>
            </w:rPr>
            <w:t>☐</w:t>
          </w:r>
        </w:sdtContent>
      </w:sdt>
      <w:r w:rsidR="00183B37" w:rsidRPr="003D5AD0">
        <w:rPr>
          <w:lang w:val="de-AT"/>
        </w:rPr>
        <w:t xml:space="preserve"> </w:t>
      </w:r>
      <w:r w:rsidR="00743FFF" w:rsidRPr="003D5AD0">
        <w:rPr>
          <w:lang w:val="de-AT"/>
        </w:rPr>
        <w:t xml:space="preserve">2.1.6. </w:t>
      </w:r>
      <w:r w:rsidR="001D5259" w:rsidRPr="003D5AD0">
        <w:rPr>
          <w:lang w:val="de-AT"/>
        </w:rPr>
        <w:t>Kommunikation von Warnhinweisen im Zusammenhang mit gefährlichen oder riskanten digitalen Entwicklungen über die Informationskanäle der Strategie</w:t>
      </w:r>
    </w:p>
    <w:p w14:paraId="20A0F229" w14:textId="77777777" w:rsidR="00183B37" w:rsidRPr="00335F21" w:rsidRDefault="00A12FA5" w:rsidP="00D77289">
      <w:pPr>
        <w:spacing w:after="120" w:line="240" w:lineRule="auto"/>
        <w:ind w:left="708"/>
        <w:jc w:val="both"/>
      </w:pPr>
      <w:sdt>
        <w:sdtPr>
          <w:id w:val="-1687510306"/>
          <w15:color w:val="FF0000"/>
          <w14:checkbox>
            <w14:checked w14:val="0"/>
            <w14:checkedState w14:val="2612" w14:font="MS Gothic"/>
            <w14:uncheckedState w14:val="2610" w14:font="MS Gothic"/>
          </w14:checkbox>
        </w:sdtPr>
        <w:sdtEndPr/>
        <w:sdtContent>
          <w:r w:rsidR="00183B37" w:rsidRPr="003D5AD0">
            <w:rPr>
              <w:rFonts w:ascii="Segoe UI Symbol" w:hAnsi="Segoe UI Symbol" w:cs="Segoe UI Symbol"/>
            </w:rPr>
            <w:t>☐</w:t>
          </w:r>
        </w:sdtContent>
      </w:sdt>
      <w:r w:rsidR="00183B37" w:rsidRPr="003D5AD0">
        <w:rPr>
          <w:lang w:val="de-AT"/>
        </w:rPr>
        <w:t xml:space="preserve"> </w:t>
      </w:r>
      <w:r w:rsidR="00743FFF" w:rsidRPr="003D5AD0">
        <w:rPr>
          <w:lang w:val="de-AT"/>
        </w:rPr>
        <w:t>2.1.7</w:t>
      </w:r>
      <w:r w:rsidR="00743FFF" w:rsidRPr="00B24469">
        <w:rPr>
          <w:lang w:val="de-AT"/>
        </w:rPr>
        <w:t xml:space="preserve">. </w:t>
      </w:r>
      <w:r w:rsidR="001D5259" w:rsidRPr="00B24469">
        <w:rPr>
          <w:lang w:val="de-AT"/>
        </w:rPr>
        <w:t>Unterstützung der österreichischen Initiative „</w:t>
      </w:r>
      <w:r w:rsidR="00335F21" w:rsidRPr="00B24469">
        <w:rPr>
          <w:lang w:val="de-AT"/>
        </w:rPr>
        <w:t>Grüne Finanzbildung</w:t>
      </w:r>
      <w:r w:rsidR="001D5259" w:rsidRPr="00B24469">
        <w:rPr>
          <w:lang w:val="de-AT"/>
        </w:rPr>
        <w:t>“ durch Einbringung von Input zu deren Umsetzung durch die Bereitstellung einer Plattform für einen regelmäßigen Dialog</w:t>
      </w:r>
    </w:p>
    <w:p w14:paraId="5976E49C" w14:textId="77777777" w:rsidR="001D5259" w:rsidRPr="003D5AD0" w:rsidRDefault="00A12FA5" w:rsidP="001D5259">
      <w:pPr>
        <w:spacing w:after="120" w:line="240" w:lineRule="auto"/>
        <w:ind w:left="708"/>
        <w:jc w:val="both"/>
        <w:rPr>
          <w:lang w:val="de-AT"/>
        </w:rPr>
      </w:pPr>
      <w:sdt>
        <w:sdtPr>
          <w:id w:val="-707881042"/>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743FFF" w:rsidRPr="003D5AD0">
        <w:rPr>
          <w:lang w:val="de-AT"/>
        </w:rPr>
        <w:t xml:space="preserve">2.1.8. </w:t>
      </w:r>
      <w:r w:rsidR="001D5259" w:rsidRPr="003D5AD0">
        <w:rPr>
          <w:lang w:val="de-AT"/>
        </w:rPr>
        <w:t>Sensibilisierung für die Bedeutung von Umweltauswirkungen, sozialer Verantwortung und ethischer Unternehmensführung bei Investitionsentscheidungen (ESG-Faktoren</w:t>
      </w:r>
      <w:r w:rsidR="000B3E6D">
        <w:rPr>
          <w:rStyle w:val="Funotenzeichen"/>
          <w:lang w:val="de-AT"/>
        </w:rPr>
        <w:footnoteReference w:id="4"/>
      </w:r>
      <w:r w:rsidR="001D5259" w:rsidRPr="003D5AD0">
        <w:rPr>
          <w:lang w:val="de-AT"/>
        </w:rPr>
        <w:t>)</w:t>
      </w:r>
    </w:p>
    <w:p w14:paraId="412D2D15" w14:textId="77777777" w:rsidR="001D5259" w:rsidRPr="003D5AD0" w:rsidRDefault="00A12FA5" w:rsidP="001D5259">
      <w:pPr>
        <w:spacing w:after="120" w:line="240" w:lineRule="auto"/>
        <w:ind w:left="708"/>
        <w:jc w:val="both"/>
        <w:rPr>
          <w:lang w:val="de-AT"/>
        </w:rPr>
      </w:pPr>
      <w:sdt>
        <w:sdtPr>
          <w:id w:val="1629810409"/>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743FFF" w:rsidRPr="003D5AD0">
        <w:rPr>
          <w:lang w:val="de-AT"/>
        </w:rPr>
        <w:t xml:space="preserve">2.1.9. </w:t>
      </w:r>
      <w:r w:rsidR="001D5259" w:rsidRPr="003D5AD0">
        <w:rPr>
          <w:lang w:val="de-AT"/>
        </w:rPr>
        <w:t>Durchführung von Aufklärungs- und Informationskampagnen über die positiven Auswirkungen grüner Finanzprodukte bei gleichzeitiger Warnung der Öffentlichkeit vor Greenwashing</w:t>
      </w:r>
    </w:p>
    <w:p w14:paraId="7D27547E" w14:textId="77777777" w:rsidR="001D5259" w:rsidRPr="003D5AD0" w:rsidRDefault="001D5259" w:rsidP="00183B37">
      <w:pPr>
        <w:spacing w:after="120" w:line="240" w:lineRule="auto"/>
        <w:ind w:left="708"/>
        <w:jc w:val="both"/>
        <w:rPr>
          <w:lang w:val="de-AT"/>
        </w:rPr>
      </w:pPr>
    </w:p>
    <w:p w14:paraId="68E16C1E" w14:textId="77777777" w:rsidR="001D5259" w:rsidRPr="003D5AD0" w:rsidRDefault="00A12FA5" w:rsidP="001D5259">
      <w:pPr>
        <w:spacing w:after="120" w:line="240" w:lineRule="auto"/>
        <w:jc w:val="both"/>
        <w:rPr>
          <w:b/>
          <w:bCs/>
          <w:lang w:val="de-AT"/>
        </w:rPr>
      </w:pPr>
      <w:sdt>
        <w:sdtPr>
          <w:id w:val="138081585"/>
          <w15:color w:val="FF0000"/>
          <w14:checkbox>
            <w14:checked w14:val="0"/>
            <w14:checkedState w14:val="2612" w14:font="MS Gothic"/>
            <w14:uncheckedState w14:val="2610" w14:font="MS Gothic"/>
          </w14:checkbox>
        </w:sdtPr>
        <w:sdtEndPr/>
        <w:sdtContent>
          <w:r w:rsidR="001D5259" w:rsidRPr="003D5AD0">
            <w:rPr>
              <w:rFonts w:ascii="Segoe UI Symbol" w:eastAsia="MS Gothic" w:hAnsi="Segoe UI Symbol" w:cs="Segoe UI Symbol"/>
            </w:rPr>
            <w:t>☐</w:t>
          </w:r>
        </w:sdtContent>
      </w:sdt>
      <w:r w:rsidR="001D5259" w:rsidRPr="003D5AD0">
        <w:rPr>
          <w:rFonts w:cs="EuropaAustria-Bold"/>
          <w:b/>
          <w:bCs/>
          <w:lang w:val="de-AT"/>
        </w:rPr>
        <w:t xml:space="preserve"> </w:t>
      </w:r>
      <w:r w:rsidR="00743FFF" w:rsidRPr="003D5AD0">
        <w:rPr>
          <w:rFonts w:cs="EuropaAustria-Bold"/>
          <w:b/>
          <w:bCs/>
          <w:lang w:val="de-AT"/>
        </w:rPr>
        <w:t xml:space="preserve">2.2. </w:t>
      </w:r>
      <w:r w:rsidR="001D5259" w:rsidRPr="003D5AD0">
        <w:rPr>
          <w:b/>
          <w:bCs/>
          <w:lang w:val="de-AT"/>
        </w:rPr>
        <w:t>Sensibilisierung für die Merkmale des Pensionssystems, die zu erwartende Höhe des Alterseinkommens und die Notwendigkeit einer vorausschauenden Planung</w:t>
      </w:r>
    </w:p>
    <w:p w14:paraId="2AFDAEF7" w14:textId="77777777" w:rsidR="001D5259" w:rsidRPr="003D5AD0" w:rsidRDefault="00A12FA5" w:rsidP="001D5259">
      <w:pPr>
        <w:spacing w:after="120" w:line="240" w:lineRule="auto"/>
        <w:ind w:left="708"/>
        <w:jc w:val="both"/>
        <w:rPr>
          <w:lang w:val="de-AT"/>
        </w:rPr>
      </w:pPr>
      <w:sdt>
        <w:sdtPr>
          <w:id w:val="-874854350"/>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743FFF" w:rsidRPr="003D5AD0">
        <w:rPr>
          <w:lang w:val="de-AT"/>
        </w:rPr>
        <w:t xml:space="preserve">2.2.1. </w:t>
      </w:r>
      <w:r w:rsidR="001D5259" w:rsidRPr="003D5AD0">
        <w:rPr>
          <w:lang w:val="de-AT"/>
        </w:rPr>
        <w:t>Sensibilisierung für die Notwendigkeit, für den Ruhestand vorzusorgen und frühzeitig Entscheidungen zu treffen, mit denen ein angemessenes Alterseinkommen gesichert werden kann</w:t>
      </w:r>
    </w:p>
    <w:p w14:paraId="3C05A400" w14:textId="77777777" w:rsidR="001D5259" w:rsidRPr="003D5AD0" w:rsidRDefault="00A12FA5" w:rsidP="001D5259">
      <w:pPr>
        <w:spacing w:after="120" w:line="240" w:lineRule="auto"/>
        <w:ind w:left="708"/>
        <w:jc w:val="both"/>
        <w:rPr>
          <w:lang w:val="de-AT"/>
        </w:rPr>
      </w:pPr>
      <w:sdt>
        <w:sdtPr>
          <w:id w:val="2055581035"/>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743FFF" w:rsidRPr="003D5AD0">
        <w:rPr>
          <w:lang w:val="de-AT"/>
        </w:rPr>
        <w:t xml:space="preserve">2.2.3. </w:t>
      </w:r>
      <w:r w:rsidR="001D5259" w:rsidRPr="003D5AD0">
        <w:rPr>
          <w:lang w:val="de-AT"/>
        </w:rPr>
        <w:t>Förderung des Verständnisses für das österreichische Pensionssystem (drei Säulen) mit besonderem Schwerpunkt auf die Erläuterung der verschiedenen Möglichkeiten einer betrieblichen und geförderten privaten Altersvorsorge durch Bereitstellung von leicht verständlichen Unterrichts- und Informationsmaterialien</w:t>
      </w:r>
    </w:p>
    <w:p w14:paraId="3F717243" w14:textId="77777777" w:rsidR="00B676F9" w:rsidRPr="003D5AD0" w:rsidRDefault="00A12FA5" w:rsidP="00B676F9">
      <w:pPr>
        <w:spacing w:after="120" w:line="240" w:lineRule="auto"/>
        <w:ind w:left="708"/>
        <w:jc w:val="both"/>
      </w:pPr>
      <w:sdt>
        <w:sdtPr>
          <w:id w:val="874736094"/>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743FFF" w:rsidRPr="003D5AD0">
        <w:rPr>
          <w:lang w:val="de-AT"/>
        </w:rPr>
        <w:t xml:space="preserve">2.2.4. </w:t>
      </w:r>
      <w:r w:rsidR="001D5259" w:rsidRPr="003D5AD0">
        <w:rPr>
          <w:lang w:val="de-AT"/>
        </w:rPr>
        <w:t>Bereitstellung von leicht zugänglichen und verständlichen Informationen über die zu erwartende Höhe der Pension, z. B. durch transparente und realistische Pensionsrechner</w:t>
      </w:r>
      <w:r w:rsidR="00B676F9" w:rsidRPr="003D5AD0">
        <w:t xml:space="preserve"> </w:t>
      </w:r>
    </w:p>
    <w:p w14:paraId="7E393B25" w14:textId="77777777" w:rsidR="001D5259" w:rsidRPr="003D5AD0" w:rsidRDefault="00A12FA5" w:rsidP="00520336">
      <w:pPr>
        <w:spacing w:after="120" w:line="240" w:lineRule="auto"/>
        <w:ind w:left="708"/>
        <w:jc w:val="both"/>
        <w:rPr>
          <w:lang w:val="de-AT"/>
        </w:rPr>
      </w:pPr>
      <w:sdt>
        <w:sdtPr>
          <w:id w:val="1397560372"/>
          <w15:color w:val="FF0000"/>
          <w14:checkbox>
            <w14:checked w14:val="0"/>
            <w14:checkedState w14:val="2612" w14:font="MS Gothic"/>
            <w14:uncheckedState w14:val="2610" w14:font="MS Gothic"/>
          </w14:checkbox>
        </w:sdtPr>
        <w:sdtEndPr/>
        <w:sdtContent>
          <w:r w:rsidR="00B676F9" w:rsidRPr="003D5AD0">
            <w:rPr>
              <w:rFonts w:ascii="Segoe UI Symbol" w:hAnsi="Segoe UI Symbol" w:cs="Segoe UI Symbol"/>
            </w:rPr>
            <w:t>☐</w:t>
          </w:r>
        </w:sdtContent>
      </w:sdt>
      <w:r w:rsidR="00B676F9" w:rsidRPr="003D5AD0">
        <w:rPr>
          <w:lang w:val="de-AT"/>
        </w:rPr>
        <w:t xml:space="preserve"> 2.2.5. Sensibilisierung für verfügbare und leistbare Möglichkeiten der Altersvorsorge, z.B. durch Vergleichstools, Informationsmaterialien usw.</w:t>
      </w:r>
    </w:p>
    <w:p w14:paraId="749EED3B" w14:textId="77777777" w:rsidR="001D5259" w:rsidRPr="003D5AD0" w:rsidRDefault="00A12FA5" w:rsidP="001D5259">
      <w:pPr>
        <w:spacing w:after="120" w:line="240" w:lineRule="auto"/>
        <w:ind w:left="708"/>
        <w:jc w:val="both"/>
        <w:rPr>
          <w:lang w:val="de-AT"/>
        </w:rPr>
      </w:pPr>
      <w:sdt>
        <w:sdtPr>
          <w:id w:val="-1111354283"/>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B676F9" w:rsidRPr="003D5AD0">
        <w:rPr>
          <w:lang w:val="de-AT"/>
        </w:rPr>
        <w:t>2.2.6</w:t>
      </w:r>
      <w:r w:rsidR="00743FFF" w:rsidRPr="003D5AD0">
        <w:rPr>
          <w:lang w:val="de-AT"/>
        </w:rPr>
        <w:t xml:space="preserve">. </w:t>
      </w:r>
      <w:r w:rsidR="001D5259" w:rsidRPr="003D5AD0">
        <w:rPr>
          <w:lang w:val="de-AT"/>
        </w:rPr>
        <w:t>Ermutigung von Unternehmen, als Multiplikatoren ihre Beschäftigten über Themen im Zusammenhang mit dem Ruhestand und der künftigen Altersvorsorge</w:t>
      </w:r>
      <w:r w:rsidR="00830A84">
        <w:rPr>
          <w:lang w:val="de-AT"/>
        </w:rPr>
        <w:t xml:space="preserve"> aufzuklären und zu sensibilisieren</w:t>
      </w:r>
    </w:p>
    <w:p w14:paraId="0FFFD4C4" w14:textId="77777777" w:rsidR="001D5259" w:rsidRPr="003D5AD0" w:rsidRDefault="00A12FA5" w:rsidP="003F33E6">
      <w:pPr>
        <w:spacing w:after="120" w:line="240" w:lineRule="auto"/>
        <w:ind w:left="708"/>
        <w:jc w:val="both"/>
        <w:rPr>
          <w:lang w:val="de-AT"/>
        </w:rPr>
      </w:pPr>
      <w:sdt>
        <w:sdtPr>
          <w:id w:val="-21165511"/>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743FFF" w:rsidRPr="003D5AD0">
        <w:rPr>
          <w:lang w:val="de-AT"/>
        </w:rPr>
        <w:t>2.2.</w:t>
      </w:r>
      <w:r w:rsidR="00B676F9" w:rsidRPr="003D5AD0">
        <w:rPr>
          <w:lang w:val="de-AT"/>
        </w:rPr>
        <w:t>7</w:t>
      </w:r>
      <w:r w:rsidR="00743FFF" w:rsidRPr="003D5AD0">
        <w:rPr>
          <w:lang w:val="de-AT"/>
        </w:rPr>
        <w:t xml:space="preserve">. </w:t>
      </w:r>
      <w:r w:rsidR="001D5259" w:rsidRPr="003D5AD0">
        <w:rPr>
          <w:lang w:val="de-AT"/>
        </w:rPr>
        <w:t>Förderung der Erarbeitung und Bereitstellung von Finanzbildungsmaterialien zur Weitergabe durch Arbeitgeber an ihre Beschäftigten sowie Sensibilisierung der Arbeitgeber für die Möglichkeit der Einrichtung betrieblicher Altersvorsorgepläne</w:t>
      </w:r>
    </w:p>
    <w:p w14:paraId="64921F12" w14:textId="77777777" w:rsidR="00DC6752" w:rsidRPr="003D5AD0" w:rsidRDefault="00DC6752" w:rsidP="00DC6752">
      <w:pPr>
        <w:spacing w:after="120" w:line="240" w:lineRule="auto"/>
        <w:ind w:left="708"/>
        <w:jc w:val="both"/>
        <w:rPr>
          <w:lang w:val="de-AT"/>
        </w:rPr>
      </w:pPr>
    </w:p>
    <w:p w14:paraId="54BED466" w14:textId="444C417B" w:rsidR="00DC6752" w:rsidRPr="003D5AD0" w:rsidRDefault="00A12FA5" w:rsidP="00DC6752">
      <w:pPr>
        <w:spacing w:after="120" w:line="240" w:lineRule="auto"/>
        <w:jc w:val="both"/>
        <w:rPr>
          <w:b/>
          <w:bCs/>
          <w:lang w:val="de-AT"/>
        </w:rPr>
      </w:pPr>
      <w:sdt>
        <w:sdtPr>
          <w:id w:val="1343903199"/>
          <w15:color w:val="FF0000"/>
          <w14:checkbox>
            <w14:checked w14:val="0"/>
            <w14:checkedState w14:val="2612" w14:font="MS Gothic"/>
            <w14:uncheckedState w14:val="2610" w14:font="MS Gothic"/>
          </w14:checkbox>
        </w:sdtPr>
        <w:sdtEndPr/>
        <w:sdtContent>
          <w:r w:rsidR="00DC6752" w:rsidRPr="003D5AD0">
            <w:rPr>
              <w:rFonts w:ascii="Segoe UI Symbol" w:eastAsia="MS Gothic" w:hAnsi="Segoe UI Symbol" w:cs="Segoe UI Symbol"/>
            </w:rPr>
            <w:t>☐</w:t>
          </w:r>
        </w:sdtContent>
      </w:sdt>
      <w:r w:rsidR="00B676F9" w:rsidRPr="003D5AD0">
        <w:rPr>
          <w:b/>
        </w:rPr>
        <w:t>3.2</w:t>
      </w:r>
      <w:r w:rsidR="0049437C">
        <w:t xml:space="preserve">. </w:t>
      </w:r>
      <w:r w:rsidR="00DC6752" w:rsidRPr="003D5AD0">
        <w:rPr>
          <w:b/>
          <w:bCs/>
          <w:lang w:val="de-AT"/>
        </w:rPr>
        <w:t>Sensibilisierung für die Notwendigkeit von Finanzbildung: Massenkommunikationskampagnen für die Bevölkerung und gezielte Initiativen für Multiplikatoren</w:t>
      </w:r>
    </w:p>
    <w:p w14:paraId="37E7253F" w14:textId="77777777" w:rsidR="00DC6752" w:rsidRPr="003D5AD0" w:rsidRDefault="00A12FA5" w:rsidP="00DC6752">
      <w:pPr>
        <w:spacing w:after="120" w:line="240" w:lineRule="auto"/>
        <w:ind w:left="708"/>
        <w:jc w:val="both"/>
        <w:rPr>
          <w:lang w:val="de-AT"/>
        </w:rPr>
      </w:pPr>
      <w:sdt>
        <w:sdtPr>
          <w:id w:val="1042180003"/>
          <w15:color w:val="FF0000"/>
          <w14:checkbox>
            <w14:checked w14:val="0"/>
            <w14:checkedState w14:val="2612" w14:font="MS Gothic"/>
            <w14:uncheckedState w14:val="2610" w14:font="MS Gothic"/>
          </w14:checkbox>
        </w:sdtPr>
        <w:sdtEndPr/>
        <w:sdtContent>
          <w:r w:rsidR="00DC6752" w:rsidRPr="003D5AD0">
            <w:rPr>
              <w:rFonts w:ascii="Segoe UI Symbol" w:hAnsi="Segoe UI Symbol" w:cs="Segoe UI Symbol"/>
            </w:rPr>
            <w:t>☐</w:t>
          </w:r>
        </w:sdtContent>
      </w:sdt>
      <w:r w:rsidR="00DC6752" w:rsidRPr="003D5AD0">
        <w:rPr>
          <w:lang w:val="de-AT"/>
        </w:rPr>
        <w:t xml:space="preserve"> </w:t>
      </w:r>
      <w:r w:rsidR="00B676F9" w:rsidRPr="003D5AD0">
        <w:rPr>
          <w:lang w:val="de-AT"/>
        </w:rPr>
        <w:t xml:space="preserve">3.2.1. </w:t>
      </w:r>
      <w:r w:rsidR="00DC6752" w:rsidRPr="003D5AD0">
        <w:rPr>
          <w:lang w:val="de-AT"/>
        </w:rPr>
        <w:t>Organisation von Massenkommunikationskampagnen über digitale und traditionelle Kanäle</w:t>
      </w:r>
    </w:p>
    <w:p w14:paraId="398CB3B6" w14:textId="77777777" w:rsidR="00DC6752" w:rsidRPr="003D5AD0" w:rsidRDefault="00A12FA5" w:rsidP="00DC6752">
      <w:pPr>
        <w:spacing w:after="120" w:line="240" w:lineRule="auto"/>
        <w:ind w:left="708"/>
        <w:jc w:val="both"/>
        <w:rPr>
          <w:lang w:val="de-AT"/>
        </w:rPr>
      </w:pPr>
      <w:sdt>
        <w:sdtPr>
          <w:id w:val="-399047434"/>
          <w15:color w:val="FF0000"/>
          <w14:checkbox>
            <w14:checked w14:val="0"/>
            <w14:checkedState w14:val="2612" w14:font="MS Gothic"/>
            <w14:uncheckedState w14:val="2610" w14:font="MS Gothic"/>
          </w14:checkbox>
        </w:sdtPr>
        <w:sdtEndPr/>
        <w:sdtContent>
          <w:r w:rsidR="00DC6752" w:rsidRPr="003D5AD0">
            <w:rPr>
              <w:rFonts w:ascii="Segoe UI Symbol" w:hAnsi="Segoe UI Symbol" w:cs="Segoe UI Symbol"/>
            </w:rPr>
            <w:t>☐</w:t>
          </w:r>
        </w:sdtContent>
      </w:sdt>
      <w:r w:rsidR="00DC6752" w:rsidRPr="003D5AD0">
        <w:rPr>
          <w:lang w:val="de-AT"/>
        </w:rPr>
        <w:t xml:space="preserve"> </w:t>
      </w:r>
      <w:r w:rsidR="00B676F9" w:rsidRPr="003D5AD0">
        <w:rPr>
          <w:lang w:val="de-AT"/>
        </w:rPr>
        <w:t xml:space="preserve">3.2.2. </w:t>
      </w:r>
      <w:r w:rsidR="00DC6752" w:rsidRPr="003D5AD0">
        <w:rPr>
          <w:lang w:val="de-AT"/>
        </w:rPr>
        <w:t>Einrichtung regelmäßiger Kommunikationskanäle als Schnittstellen zu potenziellen Multiplikatoren wie Sozialarbeiterinnen und Sozialarbeiter, NGOs, Beratungs- und Betreuungsstellen, Branchenverbände und Arbeitgebern</w:t>
      </w:r>
    </w:p>
    <w:p w14:paraId="0644019E" w14:textId="1D448CAA" w:rsidR="00591709" w:rsidRPr="0049437C" w:rsidRDefault="00A12FA5" w:rsidP="0049437C">
      <w:pPr>
        <w:spacing w:after="120" w:line="240" w:lineRule="auto"/>
        <w:ind w:left="708"/>
        <w:jc w:val="both"/>
        <w:rPr>
          <w:lang w:val="de-AT"/>
        </w:rPr>
      </w:pPr>
      <w:sdt>
        <w:sdtPr>
          <w:id w:val="-1976132080"/>
          <w15:color w:val="FF0000"/>
          <w14:checkbox>
            <w14:checked w14:val="0"/>
            <w14:checkedState w14:val="2612" w14:font="MS Gothic"/>
            <w14:uncheckedState w14:val="2610" w14:font="MS Gothic"/>
          </w14:checkbox>
        </w:sdtPr>
        <w:sdtEndPr/>
        <w:sdtContent>
          <w:r w:rsidR="00DC6752" w:rsidRPr="003D5AD0">
            <w:rPr>
              <w:rFonts w:ascii="Segoe UI Symbol" w:hAnsi="Segoe UI Symbol" w:cs="Segoe UI Symbol"/>
            </w:rPr>
            <w:t>☐</w:t>
          </w:r>
        </w:sdtContent>
      </w:sdt>
      <w:r w:rsidR="00DC6752" w:rsidRPr="003D5AD0">
        <w:rPr>
          <w:lang w:val="de-AT"/>
        </w:rPr>
        <w:t xml:space="preserve"> </w:t>
      </w:r>
      <w:r w:rsidR="00B676F9" w:rsidRPr="003D5AD0">
        <w:rPr>
          <w:lang w:val="de-AT"/>
        </w:rPr>
        <w:t>3.2.3.</w:t>
      </w:r>
      <w:r w:rsidR="00B24469">
        <w:rPr>
          <w:lang w:val="de-AT"/>
        </w:rPr>
        <w:t xml:space="preserve"> </w:t>
      </w:r>
      <w:r w:rsidR="00B24469" w:rsidRPr="00B24469">
        <w:rPr>
          <w:lang w:val="de-AT"/>
        </w:rPr>
        <w:t>Kommunikation von öffentlich zugänglichen Networking Initiativen im Bereich der Finanzbildung wie Mentoring-Programme, Foren für den kommunikativen</w:t>
      </w:r>
      <w:r w:rsidR="00B24469">
        <w:rPr>
          <w:lang w:val="de-AT"/>
        </w:rPr>
        <w:t xml:space="preserve"> </w:t>
      </w:r>
      <w:r w:rsidR="00B24469" w:rsidRPr="00B24469">
        <w:rPr>
          <w:lang w:val="de-AT"/>
        </w:rPr>
        <w:t>Austausch in verschiedenen Peer-Gruppen oder den Dialog mit Fachleuten für</w:t>
      </w:r>
      <w:r w:rsidR="00B24469">
        <w:rPr>
          <w:lang w:val="de-AT"/>
        </w:rPr>
        <w:t xml:space="preserve"> </w:t>
      </w:r>
      <w:r w:rsidR="00B24469" w:rsidRPr="00B24469">
        <w:rPr>
          <w:lang w:val="de-AT"/>
        </w:rPr>
        <w:t>Finanzfragen</w:t>
      </w:r>
    </w:p>
    <w:p w14:paraId="3AC76311" w14:textId="51A5532C" w:rsidR="00B24469" w:rsidRPr="0049437C" w:rsidRDefault="00A12FA5" w:rsidP="004E19AB">
      <w:pPr>
        <w:spacing w:after="120" w:line="240" w:lineRule="auto"/>
        <w:jc w:val="both"/>
        <w:rPr>
          <w:b/>
          <w:bCs/>
          <w:lang w:val="de-AT"/>
        </w:rPr>
      </w:pPr>
      <w:sdt>
        <w:sdtPr>
          <w:id w:val="895324513"/>
          <w15:color w:val="FF0000"/>
          <w14:checkbox>
            <w14:checked w14:val="0"/>
            <w14:checkedState w14:val="2612" w14:font="MS Gothic"/>
            <w14:uncheckedState w14:val="2610" w14:font="MS Gothic"/>
          </w14:checkbox>
        </w:sdtPr>
        <w:sdtEndPr/>
        <w:sdtContent>
          <w:r w:rsidR="00591709" w:rsidRPr="003D5AD0">
            <w:rPr>
              <w:rFonts w:ascii="Segoe UI Symbol" w:eastAsia="MS Gothic" w:hAnsi="Segoe UI Symbol" w:cs="Segoe UI Symbol"/>
            </w:rPr>
            <w:t>☐</w:t>
          </w:r>
        </w:sdtContent>
      </w:sdt>
      <w:r w:rsidR="00591709" w:rsidRPr="003D5AD0">
        <w:rPr>
          <w:rFonts w:cs="EuropaAustria-Bold"/>
          <w:b/>
          <w:bCs/>
          <w:lang w:val="de-AT"/>
        </w:rPr>
        <w:t xml:space="preserve"> </w:t>
      </w:r>
      <w:r w:rsidR="003D5AD0" w:rsidRPr="003D5AD0">
        <w:rPr>
          <w:rFonts w:cs="EuropaAustria-Bold"/>
          <w:b/>
          <w:bCs/>
          <w:lang w:val="de-AT"/>
        </w:rPr>
        <w:t>4.3.</w:t>
      </w:r>
      <w:r w:rsidR="00F86DF7" w:rsidRPr="003D5AD0">
        <w:rPr>
          <w:rFonts w:cs="EuropaAustria-Bold"/>
          <w:b/>
          <w:bCs/>
          <w:lang w:val="de-AT"/>
        </w:rPr>
        <w:t xml:space="preserve"> </w:t>
      </w:r>
      <w:r w:rsidR="00591709" w:rsidRPr="003D5AD0">
        <w:rPr>
          <w:b/>
          <w:bCs/>
          <w:lang w:val="de-AT"/>
        </w:rPr>
        <w:t>Förderung der Forschung zum Thema Finanzbildung</w:t>
      </w:r>
    </w:p>
    <w:p w14:paraId="0E306137" w14:textId="77777777" w:rsidR="009B4D02" w:rsidRPr="009B4D02" w:rsidRDefault="009B4D02" w:rsidP="009B4D02">
      <w:pPr>
        <w:spacing w:after="120" w:line="240" w:lineRule="auto"/>
        <w:jc w:val="both"/>
        <w:rPr>
          <w:b/>
          <w:color w:val="FF0000"/>
          <w:sz w:val="28"/>
        </w:rPr>
      </w:pPr>
      <w:r w:rsidRPr="009B4D02">
        <w:rPr>
          <w:b/>
          <w:color w:val="FF0000"/>
          <w:sz w:val="28"/>
        </w:rPr>
        <w:t>Genaue Ausgestaltung der konkreten Maßnahme</w:t>
      </w:r>
    </w:p>
    <w:p w14:paraId="710E2CE1" w14:textId="422FAB67" w:rsidR="004E19AB" w:rsidRDefault="004E19AB" w:rsidP="009B4D02">
      <w:pPr>
        <w:pStyle w:val="Listenabsatz"/>
        <w:numPr>
          <w:ilvl w:val="0"/>
          <w:numId w:val="15"/>
        </w:numPr>
        <w:spacing w:after="120" w:line="240" w:lineRule="auto"/>
        <w:jc w:val="both"/>
      </w:pPr>
      <w:r>
        <w:t xml:space="preserve">Die konkrete Maßnahme ist im Einklang mit dem </w:t>
      </w:r>
      <w:r w:rsidRPr="009B4D02">
        <w:rPr>
          <w:b/>
        </w:rPr>
        <w:t>Verhaltenskodex</w:t>
      </w:r>
      <w:r>
        <w:t xml:space="preserve"> der </w:t>
      </w:r>
      <w:r w:rsidR="000A425B">
        <w:t>N</w:t>
      </w:r>
      <w:r>
        <w:t xml:space="preserve">ationalen Finanzbildungsstrategie: </w:t>
      </w:r>
      <w:sdt>
        <w:sdtPr>
          <w:id w:val="1497531869"/>
          <w:lock w:val="sdtLocked"/>
          <w15:color w:val="FF0000"/>
          <w14:checkbox>
            <w14:checked w14:val="0"/>
            <w14:checkedState w14:val="2612" w14:font="MS Gothic"/>
            <w14:uncheckedState w14:val="2610" w14:font="MS Gothic"/>
          </w14:checkbox>
        </w:sdtPr>
        <w:sdtEndPr/>
        <w:sdtContent>
          <w:r w:rsidRPr="009B4D02">
            <w:rPr>
              <w:rFonts w:ascii="MS Gothic" w:eastAsia="MS Gothic" w:hAnsi="MS Gothic" w:hint="eastAsia"/>
            </w:rPr>
            <w:t>☐</w:t>
          </w:r>
        </w:sdtContent>
      </w:sdt>
      <w:r>
        <w:t xml:space="preserve"> ja  </w:t>
      </w:r>
      <w:sdt>
        <w:sdtPr>
          <w:id w:val="-1553150423"/>
          <w:lock w:val="sdtLocked"/>
          <w15:color w:val="FF0000"/>
          <w14:checkbox>
            <w14:checked w14:val="0"/>
            <w14:checkedState w14:val="2612" w14:font="MS Gothic"/>
            <w14:uncheckedState w14:val="2610" w14:font="MS Gothic"/>
          </w14:checkbox>
        </w:sdtPr>
        <w:sdtEndPr/>
        <w:sdtContent>
          <w:r w:rsidRPr="009B4D02">
            <w:rPr>
              <w:rFonts w:ascii="MS Gothic" w:eastAsia="MS Gothic" w:hAnsi="MS Gothic" w:hint="eastAsia"/>
            </w:rPr>
            <w:t>☐</w:t>
          </w:r>
        </w:sdtContent>
      </w:sdt>
      <w:r>
        <w:t xml:space="preserve"> nein</w:t>
      </w:r>
    </w:p>
    <w:p w14:paraId="47DCB2E4" w14:textId="77777777" w:rsidR="004E19AB" w:rsidRDefault="004E19AB" w:rsidP="004E19AB">
      <w:pPr>
        <w:spacing w:after="120" w:line="240" w:lineRule="auto"/>
        <w:jc w:val="both"/>
      </w:pPr>
    </w:p>
    <w:p w14:paraId="78C7B81B" w14:textId="77777777" w:rsidR="00937A21" w:rsidRPr="00937A21" w:rsidRDefault="009B4D02" w:rsidP="009B4D02">
      <w:pPr>
        <w:pStyle w:val="Listenabsatz"/>
        <w:numPr>
          <w:ilvl w:val="0"/>
          <w:numId w:val="15"/>
        </w:numPr>
        <w:spacing w:after="120" w:line="240" w:lineRule="auto"/>
        <w:jc w:val="both"/>
      </w:pPr>
      <w:r>
        <w:t xml:space="preserve">In welchem </w:t>
      </w:r>
      <w:r w:rsidRPr="00AF5B75">
        <w:rPr>
          <w:b/>
        </w:rPr>
        <w:t>Format</w:t>
      </w:r>
      <w:r>
        <w:t xml:space="preserve"> wird die konkrete Maßnahme angeboten </w:t>
      </w:r>
      <w:r w:rsidRPr="003618EB">
        <w:rPr>
          <w:sz w:val="20"/>
          <w:lang w:val="de-AT"/>
        </w:rPr>
        <w:t>(</w:t>
      </w:r>
      <w:r w:rsidRPr="003618EB">
        <w:rPr>
          <w:sz w:val="20"/>
        </w:rPr>
        <w:t>Mehrfachantworten möglich)</w:t>
      </w:r>
      <w:r>
        <w:t>?</w:t>
      </w:r>
    </w:p>
    <w:p w14:paraId="20EED780" w14:textId="77777777" w:rsidR="009B4D02" w:rsidRPr="009B4D02" w:rsidRDefault="00A12FA5" w:rsidP="00940AFB">
      <w:pPr>
        <w:spacing w:after="120" w:line="240" w:lineRule="auto"/>
        <w:ind w:left="360"/>
        <w:jc w:val="both"/>
        <w:rPr>
          <w:lang w:val="de-AT"/>
        </w:rPr>
      </w:pPr>
      <w:sdt>
        <w:sdtPr>
          <w:rPr>
            <w:lang w:val="de-AT"/>
          </w:rPr>
          <w:id w:val="601460040"/>
          <w14:checkbox>
            <w14:checked w14:val="0"/>
            <w14:checkedState w14:val="2612" w14:font="MS Gothic"/>
            <w14:uncheckedState w14:val="2610" w14:font="MS Gothic"/>
          </w14:checkbox>
        </w:sdtPr>
        <w:sdtEndPr/>
        <w:sdtContent>
          <w:r w:rsidR="00937A21">
            <w:rPr>
              <w:rFonts w:ascii="MS Gothic" w:eastAsia="MS Gothic" w:hAnsi="MS Gothic" w:hint="eastAsia"/>
              <w:lang w:val="de-AT"/>
            </w:rPr>
            <w:t>☐</w:t>
          </w:r>
        </w:sdtContent>
      </w:sdt>
      <w:r w:rsidR="009B4D02" w:rsidRPr="009B4D02">
        <w:rPr>
          <w:lang w:val="de-AT"/>
        </w:rPr>
        <w:t xml:space="preserve">Vor Ort (z.B. Workshop, Vortrag, Beratung) </w:t>
      </w:r>
    </w:p>
    <w:p w14:paraId="05CE0E5D" w14:textId="77777777" w:rsidR="009B4D02" w:rsidRPr="009B4D02" w:rsidRDefault="00A12FA5" w:rsidP="00940AFB">
      <w:pPr>
        <w:spacing w:after="120" w:line="240" w:lineRule="auto"/>
        <w:ind w:left="360"/>
        <w:jc w:val="both"/>
        <w:rPr>
          <w:lang w:val="de-AT"/>
        </w:rPr>
      </w:pPr>
      <w:sdt>
        <w:sdtPr>
          <w:rPr>
            <w:lang w:val="de-AT"/>
          </w:rPr>
          <w:id w:val="406888482"/>
          <w14:checkbox>
            <w14:checked w14:val="0"/>
            <w14:checkedState w14:val="2612" w14:font="MS Gothic"/>
            <w14:uncheckedState w14:val="2610" w14:font="MS Gothic"/>
          </w14:checkbox>
        </w:sdtPr>
        <w:sdtEndPr/>
        <w:sdtContent>
          <w:r w:rsidR="00937A21">
            <w:rPr>
              <w:rFonts w:ascii="MS Gothic" w:eastAsia="MS Gothic" w:hAnsi="MS Gothic" w:hint="eastAsia"/>
              <w:lang w:val="de-AT"/>
            </w:rPr>
            <w:t>☐</w:t>
          </w:r>
        </w:sdtContent>
      </w:sdt>
      <w:r w:rsidR="009B4D02" w:rsidRPr="009B4D02">
        <w:rPr>
          <w:lang w:val="de-AT"/>
        </w:rPr>
        <w:t>Online (z.B. online Lernplattform, Webapp, Webinar, Materialien zum Downloaden)</w:t>
      </w:r>
    </w:p>
    <w:p w14:paraId="4D09B67D" w14:textId="77777777" w:rsidR="009B4D02" w:rsidRPr="009B4D02" w:rsidRDefault="00A12FA5" w:rsidP="00940AFB">
      <w:pPr>
        <w:spacing w:after="120" w:line="240" w:lineRule="auto"/>
        <w:ind w:left="360"/>
        <w:jc w:val="both"/>
        <w:rPr>
          <w:lang w:val="de-AT"/>
        </w:rPr>
      </w:pPr>
      <w:sdt>
        <w:sdtPr>
          <w:rPr>
            <w:rFonts w:ascii="MS Gothic" w:eastAsia="MS Gothic" w:hAnsi="MS Gothic"/>
            <w:lang w:val="de-AT"/>
          </w:rPr>
          <w:id w:val="1481810427"/>
          <w14:checkbox>
            <w14:checked w14:val="0"/>
            <w14:checkedState w14:val="2612" w14:font="MS Gothic"/>
            <w14:uncheckedState w14:val="2610" w14:font="MS Gothic"/>
          </w14:checkbox>
        </w:sdtPr>
        <w:sdtEndPr/>
        <w:sdtContent>
          <w:r w:rsidR="009B4D02" w:rsidRPr="009B4D02">
            <w:rPr>
              <w:rFonts w:ascii="MS Gothic" w:eastAsia="MS Gothic" w:hAnsi="MS Gothic" w:hint="eastAsia"/>
              <w:lang w:val="de-AT"/>
            </w:rPr>
            <w:t>☐</w:t>
          </w:r>
        </w:sdtContent>
      </w:sdt>
      <w:r w:rsidR="009B4D02" w:rsidRPr="009B4D02">
        <w:rPr>
          <w:lang w:val="de-AT"/>
        </w:rPr>
        <w:t xml:space="preserve"> Mobile App </w:t>
      </w:r>
    </w:p>
    <w:p w14:paraId="08AAB5CD" w14:textId="77777777" w:rsidR="009B4D02" w:rsidRPr="009B4D02" w:rsidRDefault="00A12FA5" w:rsidP="00940AFB">
      <w:pPr>
        <w:spacing w:after="120" w:line="240" w:lineRule="auto"/>
        <w:ind w:left="360"/>
        <w:jc w:val="both"/>
        <w:rPr>
          <w:lang w:val="de-AT"/>
        </w:rPr>
      </w:pPr>
      <w:sdt>
        <w:sdtPr>
          <w:rPr>
            <w:rFonts w:ascii="MS Gothic" w:eastAsia="MS Gothic" w:hAnsi="MS Gothic"/>
            <w:lang w:val="de-AT"/>
          </w:rPr>
          <w:id w:val="-66268107"/>
          <w14:checkbox>
            <w14:checked w14:val="0"/>
            <w14:checkedState w14:val="2612" w14:font="MS Gothic"/>
            <w14:uncheckedState w14:val="2610" w14:font="MS Gothic"/>
          </w14:checkbox>
        </w:sdtPr>
        <w:sdtEndPr/>
        <w:sdtContent>
          <w:r w:rsidR="009B4D02" w:rsidRPr="009B4D02">
            <w:rPr>
              <w:rFonts w:ascii="MS Gothic" w:eastAsia="MS Gothic" w:hAnsi="MS Gothic" w:hint="eastAsia"/>
              <w:lang w:val="de-AT"/>
            </w:rPr>
            <w:t>☐</w:t>
          </w:r>
        </w:sdtContent>
      </w:sdt>
      <w:r w:rsidR="009B4D02" w:rsidRPr="009B4D02">
        <w:rPr>
          <w:lang w:val="de-AT"/>
        </w:rPr>
        <w:t>Print-Medien (z.B. Informations- und Lernmaterialien, Zeitungen, Bücher, Broschüren)</w:t>
      </w:r>
    </w:p>
    <w:p w14:paraId="180D2B87" w14:textId="77777777" w:rsidR="009B4D02" w:rsidRDefault="00A12FA5" w:rsidP="00940AFB">
      <w:pPr>
        <w:spacing w:after="120" w:line="240" w:lineRule="auto"/>
        <w:ind w:left="360"/>
        <w:jc w:val="both"/>
      </w:pPr>
      <w:sdt>
        <w:sdtPr>
          <w:rPr>
            <w:rFonts w:ascii="MS Gothic" w:eastAsia="MS Gothic" w:hAnsi="MS Gothic" w:hint="eastAsia"/>
          </w:rPr>
          <w:id w:val="1430785665"/>
          <w14:checkbox>
            <w14:checked w14:val="0"/>
            <w14:checkedState w14:val="2612" w14:font="MS Gothic"/>
            <w14:uncheckedState w14:val="2610" w14:font="MS Gothic"/>
          </w14:checkbox>
        </w:sdtPr>
        <w:sdtEndPr/>
        <w:sdtContent>
          <w:r w:rsidR="009B4D02" w:rsidRPr="009B4D02">
            <w:rPr>
              <w:rFonts w:ascii="MS Gothic" w:eastAsia="MS Gothic" w:hAnsi="MS Gothic" w:hint="eastAsia"/>
            </w:rPr>
            <w:t>☐</w:t>
          </w:r>
        </w:sdtContent>
      </w:sdt>
      <w:r w:rsidR="009B4D02">
        <w:t>Massenmedien (z.B. Fernsehen, Radio, Social Media, Podcast)</w:t>
      </w:r>
    </w:p>
    <w:p w14:paraId="4C4B9A68" w14:textId="77777777" w:rsidR="009B4D02" w:rsidRDefault="00A12FA5" w:rsidP="00940AFB">
      <w:pPr>
        <w:spacing w:after="120" w:line="240" w:lineRule="auto"/>
        <w:ind w:left="360"/>
        <w:jc w:val="both"/>
      </w:pPr>
      <w:sdt>
        <w:sdtPr>
          <w:rPr>
            <w:rFonts w:ascii="MS Gothic" w:eastAsia="MS Gothic" w:hAnsi="MS Gothic" w:hint="eastAsia"/>
          </w:rPr>
          <w:id w:val="-1840926281"/>
          <w14:checkbox>
            <w14:checked w14:val="0"/>
            <w14:checkedState w14:val="2612" w14:font="MS Gothic"/>
            <w14:uncheckedState w14:val="2610" w14:font="MS Gothic"/>
          </w14:checkbox>
        </w:sdtPr>
        <w:sdtEndPr/>
        <w:sdtContent>
          <w:r w:rsidR="009B4D02" w:rsidRPr="009B4D02">
            <w:rPr>
              <w:rFonts w:ascii="MS Gothic" w:eastAsia="MS Gothic" w:hAnsi="MS Gothic" w:hint="eastAsia"/>
            </w:rPr>
            <w:t>☐</w:t>
          </w:r>
        </w:sdtContent>
      </w:sdt>
      <w:r w:rsidR="009B4D02" w:rsidRPr="00CC4433">
        <w:t>Awards und Netzwerke</w:t>
      </w:r>
      <w:r w:rsidR="009B4D02" w:rsidRPr="009B4D02">
        <w:rPr>
          <w:rFonts w:ascii="MS Gothic" w:eastAsia="MS Gothic" w:hAnsi="MS Gothic" w:hint="eastAsia"/>
        </w:rPr>
        <w:t xml:space="preserve"> </w:t>
      </w:r>
    </w:p>
    <w:p w14:paraId="0B6F62BF" w14:textId="77777777" w:rsidR="009B4D02" w:rsidRDefault="00A12FA5" w:rsidP="00940AFB">
      <w:pPr>
        <w:spacing w:after="120" w:line="240" w:lineRule="auto"/>
        <w:ind w:left="360"/>
        <w:jc w:val="both"/>
      </w:pPr>
      <w:sdt>
        <w:sdtPr>
          <w:rPr>
            <w:rFonts w:ascii="MS Gothic" w:eastAsia="MS Gothic" w:hAnsi="MS Gothic" w:hint="eastAsia"/>
          </w:rPr>
          <w:id w:val="-768072128"/>
          <w14:checkbox>
            <w14:checked w14:val="0"/>
            <w14:checkedState w14:val="2612" w14:font="MS Gothic"/>
            <w14:uncheckedState w14:val="2610" w14:font="MS Gothic"/>
          </w14:checkbox>
        </w:sdtPr>
        <w:sdtEndPr/>
        <w:sdtContent>
          <w:r w:rsidR="009B4D02" w:rsidRPr="009B4D02">
            <w:rPr>
              <w:rFonts w:ascii="MS Gothic" w:eastAsia="MS Gothic" w:hAnsi="MS Gothic" w:hint="eastAsia"/>
            </w:rPr>
            <w:t>☐</w:t>
          </w:r>
        </w:sdtContent>
      </w:sdt>
      <w:r w:rsidR="009B4D02">
        <w:t xml:space="preserve">Andere: </w:t>
      </w:r>
      <w:sdt>
        <w:sdtPr>
          <w:id w:val="281771239"/>
          <w:placeholder>
            <w:docPart w:val="1AE2D9FA9FE44CEE9E530788E1516F89"/>
          </w:placeholder>
          <w:showingPlcHdr/>
          <w15:color w:val="FF0000"/>
        </w:sdtPr>
        <w:sdtEndPr/>
        <w:sdtContent>
          <w:r w:rsidR="009B4D02" w:rsidRPr="00116E3D">
            <w:rPr>
              <w:rStyle w:val="Platzhaltertext"/>
            </w:rPr>
            <w:t>Klicken oder tippen Sie hier, um Text einzugeben.</w:t>
          </w:r>
        </w:sdtContent>
      </w:sdt>
      <w:r w:rsidR="009B4D02">
        <w:t>.</w:t>
      </w:r>
    </w:p>
    <w:p w14:paraId="4B2C007E" w14:textId="77777777" w:rsidR="00163FA8" w:rsidRDefault="00163FA8" w:rsidP="002B6AD9">
      <w:pPr>
        <w:spacing w:after="120" w:line="240" w:lineRule="auto"/>
        <w:jc w:val="both"/>
      </w:pPr>
    </w:p>
    <w:p w14:paraId="721BCA12" w14:textId="77777777" w:rsidR="002B6AD9" w:rsidRDefault="00BC3F2A" w:rsidP="00937A21">
      <w:pPr>
        <w:pStyle w:val="Listenabsatz"/>
        <w:numPr>
          <w:ilvl w:val="0"/>
          <w:numId w:val="15"/>
        </w:numPr>
        <w:spacing w:after="120" w:line="240" w:lineRule="auto"/>
        <w:jc w:val="both"/>
      </w:pPr>
      <w:r>
        <w:t xml:space="preserve">Folgende </w:t>
      </w:r>
      <w:r w:rsidRPr="00937A21">
        <w:rPr>
          <w:b/>
        </w:rPr>
        <w:t xml:space="preserve">Zielgruppen </w:t>
      </w:r>
      <w:r>
        <w:t xml:space="preserve">werden mit der konkreten Maßnahme adressiert: </w:t>
      </w:r>
    </w:p>
    <w:p w14:paraId="2F240EC0" w14:textId="77777777" w:rsidR="00E10442" w:rsidRDefault="00A12FA5" w:rsidP="00940AFB">
      <w:pPr>
        <w:spacing w:after="120" w:line="240" w:lineRule="auto"/>
        <w:ind w:left="360"/>
        <w:jc w:val="both"/>
      </w:pPr>
      <w:sdt>
        <w:sdtPr>
          <w:id w:val="104849397"/>
          <w14:checkbox>
            <w14:checked w14:val="0"/>
            <w14:checkedState w14:val="2612" w14:font="MS Gothic"/>
            <w14:uncheckedState w14:val="2610" w14:font="MS Gothic"/>
          </w14:checkbox>
        </w:sdtPr>
        <w:sdtEndPr/>
        <w:sdtContent>
          <w:r w:rsidR="00E10442">
            <w:rPr>
              <w:rFonts w:ascii="MS Gothic" w:eastAsia="MS Gothic" w:hAnsi="MS Gothic" w:hint="eastAsia"/>
            </w:rPr>
            <w:t>☐</w:t>
          </w:r>
        </w:sdtContent>
      </w:sdt>
      <w:r w:rsidR="00E10442">
        <w:t>Kindergarten</w:t>
      </w:r>
    </w:p>
    <w:p w14:paraId="1556991F" w14:textId="77777777" w:rsidR="00BC3F2A" w:rsidRDefault="00A12FA5" w:rsidP="00940AFB">
      <w:pPr>
        <w:spacing w:after="120" w:line="240" w:lineRule="auto"/>
        <w:ind w:left="360"/>
        <w:jc w:val="both"/>
      </w:pPr>
      <w:sdt>
        <w:sdtPr>
          <w:id w:val="-1629921952"/>
          <w:lock w:val="sdtLocked"/>
          <w15:color w:val="FF0000"/>
          <w14:checkbox>
            <w14:checked w14:val="0"/>
            <w14:checkedState w14:val="2612" w14:font="MS Gothic"/>
            <w14:uncheckedState w14:val="2610" w14:font="MS Gothic"/>
          </w14:checkbox>
        </w:sdtPr>
        <w:sdtEndPr/>
        <w:sdtContent>
          <w:r w:rsidR="002B6AD9">
            <w:rPr>
              <w:rFonts w:ascii="MS Gothic" w:eastAsia="MS Gothic" w:hAnsi="MS Gothic" w:hint="eastAsia"/>
            </w:rPr>
            <w:t>☐</w:t>
          </w:r>
        </w:sdtContent>
      </w:sdt>
      <w:r w:rsidR="002B6AD9">
        <w:t>Kinder und Jugendliche von 6 bis 19 Jahren, die Schulen im österreichischen Bildungssystem besuchen</w:t>
      </w:r>
    </w:p>
    <w:p w14:paraId="363CE4AC" w14:textId="77777777" w:rsidR="00E10442" w:rsidRDefault="00A12FA5" w:rsidP="00940AFB">
      <w:pPr>
        <w:spacing w:after="120" w:line="240" w:lineRule="auto"/>
        <w:ind w:left="1068"/>
        <w:jc w:val="both"/>
      </w:pPr>
      <w:sdt>
        <w:sdtPr>
          <w:id w:val="1870266416"/>
          <w14:checkbox>
            <w14:checked w14:val="0"/>
            <w14:checkedState w14:val="2612" w14:font="MS Gothic"/>
            <w14:uncheckedState w14:val="2610" w14:font="MS Gothic"/>
          </w14:checkbox>
        </w:sdtPr>
        <w:sdtEndPr/>
        <w:sdtContent>
          <w:r w:rsidR="00E10442">
            <w:rPr>
              <w:rFonts w:ascii="MS Gothic" w:eastAsia="MS Gothic" w:hAnsi="MS Gothic" w:hint="eastAsia"/>
            </w:rPr>
            <w:t>☐</w:t>
          </w:r>
        </w:sdtContent>
      </w:sdt>
      <w:r w:rsidR="00E10442">
        <w:t>Volksschule</w:t>
      </w:r>
    </w:p>
    <w:p w14:paraId="591D6CFB" w14:textId="77777777" w:rsidR="00E10442" w:rsidRDefault="00A12FA5" w:rsidP="00940AFB">
      <w:pPr>
        <w:spacing w:after="120" w:line="240" w:lineRule="auto"/>
        <w:ind w:left="1068"/>
        <w:jc w:val="both"/>
      </w:pPr>
      <w:sdt>
        <w:sdtPr>
          <w:id w:val="2026598637"/>
          <w14:checkbox>
            <w14:checked w14:val="0"/>
            <w14:checkedState w14:val="2612" w14:font="MS Gothic"/>
            <w14:uncheckedState w14:val="2610" w14:font="MS Gothic"/>
          </w14:checkbox>
        </w:sdtPr>
        <w:sdtEndPr/>
        <w:sdtContent>
          <w:r w:rsidR="00E10442">
            <w:rPr>
              <w:rFonts w:ascii="MS Gothic" w:eastAsia="MS Gothic" w:hAnsi="MS Gothic" w:hint="eastAsia"/>
            </w:rPr>
            <w:t>☐</w:t>
          </w:r>
        </w:sdtContent>
      </w:sdt>
      <w:r w:rsidR="00E10442">
        <w:t xml:space="preserve">Sekundarstufe I </w:t>
      </w:r>
    </w:p>
    <w:p w14:paraId="58EAB27F" w14:textId="77777777" w:rsidR="00E10442" w:rsidRDefault="00A12FA5" w:rsidP="00940AFB">
      <w:pPr>
        <w:spacing w:after="120" w:line="240" w:lineRule="auto"/>
        <w:ind w:left="1068"/>
        <w:jc w:val="both"/>
      </w:pPr>
      <w:sdt>
        <w:sdtPr>
          <w:id w:val="347524651"/>
          <w14:checkbox>
            <w14:checked w14:val="0"/>
            <w14:checkedState w14:val="2612" w14:font="MS Gothic"/>
            <w14:uncheckedState w14:val="2610" w14:font="MS Gothic"/>
          </w14:checkbox>
        </w:sdtPr>
        <w:sdtEndPr/>
        <w:sdtContent>
          <w:r w:rsidR="00E10442">
            <w:rPr>
              <w:rFonts w:ascii="MS Gothic" w:eastAsia="MS Gothic" w:hAnsi="MS Gothic" w:hint="eastAsia"/>
            </w:rPr>
            <w:t>☐</w:t>
          </w:r>
        </w:sdtContent>
      </w:sdt>
      <w:r w:rsidR="00E10442">
        <w:t>Sekundarstufe II</w:t>
      </w:r>
    </w:p>
    <w:p w14:paraId="3ECE9FC2" w14:textId="77777777" w:rsidR="002B6AD9" w:rsidRDefault="00A12FA5" w:rsidP="00940AFB">
      <w:pPr>
        <w:spacing w:after="120" w:line="240" w:lineRule="auto"/>
        <w:ind w:left="360"/>
        <w:jc w:val="both"/>
      </w:pPr>
      <w:sdt>
        <w:sdtPr>
          <w:id w:val="1948962523"/>
          <w:lock w:val="sdtLocked"/>
          <w15:color w:val="FF0000"/>
          <w14:checkbox>
            <w14:checked w14:val="0"/>
            <w14:checkedState w14:val="2612" w14:font="MS Gothic"/>
            <w14:uncheckedState w14:val="2610" w14:font="MS Gothic"/>
          </w14:checkbox>
        </w:sdtPr>
        <w:sdtEndPr/>
        <w:sdtContent>
          <w:r w:rsidR="00A460ED">
            <w:rPr>
              <w:rFonts w:ascii="MS Gothic" w:eastAsia="MS Gothic" w:hAnsi="MS Gothic" w:hint="eastAsia"/>
            </w:rPr>
            <w:t>☐</w:t>
          </w:r>
        </w:sdtContent>
      </w:sdt>
      <w:r w:rsidR="002B6AD9">
        <w:t>Jugendliche und junge Erwachsene im außerschulischen Bereich (von 14 bis 20 Jahren)</w:t>
      </w:r>
    </w:p>
    <w:p w14:paraId="17D3A55A" w14:textId="77777777" w:rsidR="002B6AD9" w:rsidRDefault="00A12FA5" w:rsidP="00940AFB">
      <w:pPr>
        <w:spacing w:after="120" w:line="240" w:lineRule="auto"/>
        <w:ind w:left="360"/>
        <w:jc w:val="both"/>
      </w:pPr>
      <w:sdt>
        <w:sdtPr>
          <w:id w:val="1069925765"/>
          <w:lock w:val="sdtLocked"/>
          <w15:color w:val="FF0000"/>
          <w14:checkbox>
            <w14:checked w14:val="0"/>
            <w14:checkedState w14:val="2612" w14:font="MS Gothic"/>
            <w14:uncheckedState w14:val="2610" w14:font="MS Gothic"/>
          </w14:checkbox>
        </w:sdtPr>
        <w:sdtEndPr/>
        <w:sdtContent>
          <w:r w:rsidR="002B6AD9">
            <w:rPr>
              <w:rFonts w:ascii="MS Gothic" w:eastAsia="MS Gothic" w:hAnsi="MS Gothic" w:hint="eastAsia"/>
            </w:rPr>
            <w:t>☐</w:t>
          </w:r>
        </w:sdtContent>
      </w:sdt>
      <w:r w:rsidR="002B6AD9">
        <w:t>Frauen</w:t>
      </w:r>
      <w:r w:rsidR="000B3E6D">
        <w:rPr>
          <w:rStyle w:val="Funotenzeichen"/>
        </w:rPr>
        <w:footnoteReference w:id="5"/>
      </w:r>
    </w:p>
    <w:p w14:paraId="2D7B394D" w14:textId="77777777" w:rsidR="002B6AD9" w:rsidRDefault="00A12FA5" w:rsidP="00940AFB">
      <w:pPr>
        <w:spacing w:after="120" w:line="240" w:lineRule="auto"/>
        <w:ind w:left="360"/>
        <w:jc w:val="both"/>
      </w:pPr>
      <w:sdt>
        <w:sdtPr>
          <w:id w:val="-217824058"/>
          <w:lock w:val="sdtLocked"/>
          <w15:color w:val="FF0000"/>
          <w14:checkbox>
            <w14:checked w14:val="0"/>
            <w14:checkedState w14:val="2612" w14:font="MS Gothic"/>
            <w14:uncheckedState w14:val="2610" w14:font="MS Gothic"/>
          </w14:checkbox>
        </w:sdtPr>
        <w:sdtEndPr/>
        <w:sdtContent>
          <w:r w:rsidR="00A460ED">
            <w:rPr>
              <w:rFonts w:ascii="MS Gothic" w:eastAsia="MS Gothic" w:hAnsi="MS Gothic" w:hint="eastAsia"/>
            </w:rPr>
            <w:t>☐</w:t>
          </w:r>
        </w:sdtContent>
      </w:sdt>
      <w:r w:rsidR="002B6AD9">
        <w:t>Berufstätige Erwachsene sowie KMUs</w:t>
      </w:r>
    </w:p>
    <w:p w14:paraId="6B51FD03" w14:textId="77777777" w:rsidR="002B6AD9" w:rsidRDefault="00A12FA5" w:rsidP="00940AFB">
      <w:pPr>
        <w:spacing w:after="120" w:line="240" w:lineRule="auto"/>
        <w:ind w:left="360"/>
        <w:jc w:val="both"/>
      </w:pPr>
      <w:sdt>
        <w:sdtPr>
          <w:id w:val="-1342704034"/>
          <w:lock w:val="sdtLocked"/>
          <w15:color w:val="FF0000"/>
          <w14:checkbox>
            <w14:checked w14:val="0"/>
            <w14:checkedState w14:val="2612" w14:font="MS Gothic"/>
            <w14:uncheckedState w14:val="2610" w14:font="MS Gothic"/>
          </w14:checkbox>
        </w:sdtPr>
        <w:sdtEndPr/>
        <w:sdtContent>
          <w:r w:rsidR="00A460ED">
            <w:rPr>
              <w:rFonts w:ascii="MS Gothic" w:eastAsia="MS Gothic" w:hAnsi="MS Gothic" w:hint="eastAsia"/>
            </w:rPr>
            <w:t>☐</w:t>
          </w:r>
        </w:sdtContent>
      </w:sdt>
      <w:r w:rsidR="002B6AD9">
        <w:t>Potenzielle Privatanlegerinnen und Privatanleger</w:t>
      </w:r>
    </w:p>
    <w:p w14:paraId="43644537" w14:textId="77777777" w:rsidR="00E10442" w:rsidRDefault="00A12FA5" w:rsidP="00940AFB">
      <w:pPr>
        <w:spacing w:after="120" w:line="240" w:lineRule="auto"/>
        <w:ind w:left="360"/>
        <w:jc w:val="both"/>
      </w:pPr>
      <w:sdt>
        <w:sdtPr>
          <w:id w:val="772519631"/>
          <w14:checkbox>
            <w14:checked w14:val="0"/>
            <w14:checkedState w14:val="2612" w14:font="MS Gothic"/>
            <w14:uncheckedState w14:val="2610" w14:font="MS Gothic"/>
          </w14:checkbox>
        </w:sdtPr>
        <w:sdtEndPr/>
        <w:sdtContent>
          <w:r w:rsidR="00E10442">
            <w:rPr>
              <w:rFonts w:ascii="MS Gothic" w:eastAsia="MS Gothic" w:hAnsi="MS Gothic" w:hint="eastAsia"/>
            </w:rPr>
            <w:t>☐</w:t>
          </w:r>
        </w:sdtContent>
      </w:sdt>
      <w:r w:rsidR="00E10442">
        <w:t>Gesamte Bevölkerung</w:t>
      </w:r>
    </w:p>
    <w:p w14:paraId="78C022D2" w14:textId="77777777" w:rsidR="007D3388" w:rsidRDefault="00A12FA5" w:rsidP="00940AFB">
      <w:pPr>
        <w:spacing w:after="120" w:line="240" w:lineRule="auto"/>
        <w:ind w:left="360"/>
        <w:jc w:val="both"/>
      </w:pPr>
      <w:sdt>
        <w:sdtPr>
          <w:id w:val="1300186671"/>
          <w14:checkbox>
            <w14:checked w14:val="0"/>
            <w14:checkedState w14:val="2612" w14:font="MS Gothic"/>
            <w14:uncheckedState w14:val="2610" w14:font="MS Gothic"/>
          </w14:checkbox>
        </w:sdtPr>
        <w:sdtEndPr/>
        <w:sdtContent>
          <w:r w:rsidR="007D3388">
            <w:rPr>
              <w:rFonts w:ascii="MS Gothic" w:eastAsia="MS Gothic" w:hAnsi="MS Gothic" w:hint="eastAsia"/>
            </w:rPr>
            <w:t>☐</w:t>
          </w:r>
        </w:sdtContent>
      </w:sdt>
      <w:r w:rsidR="007D3388">
        <w:t>Multiplikatoren (z.B. Eltern, Pädagoginnen/Pädagogen, Beraterinnen/Berater)</w:t>
      </w:r>
    </w:p>
    <w:p w14:paraId="7E04DC4E" w14:textId="6E53D579" w:rsidR="00F47E07" w:rsidRDefault="00A12FA5" w:rsidP="00940AFB">
      <w:pPr>
        <w:spacing w:after="240" w:line="240" w:lineRule="auto"/>
        <w:ind w:left="360"/>
        <w:jc w:val="both"/>
      </w:pPr>
      <w:sdt>
        <w:sdtPr>
          <w:id w:val="-490025960"/>
          <w:lock w:val="sdtLocked"/>
          <w15:color w:val="FF0000"/>
          <w14:checkbox>
            <w14:checked w14:val="0"/>
            <w14:checkedState w14:val="2612" w14:font="MS Gothic"/>
            <w14:uncheckedState w14:val="2610" w14:font="MS Gothic"/>
          </w14:checkbox>
        </w:sdtPr>
        <w:sdtEndPr/>
        <w:sdtContent>
          <w:r w:rsidR="002B6AD9">
            <w:rPr>
              <w:rFonts w:ascii="MS Gothic" w:eastAsia="MS Gothic" w:hAnsi="MS Gothic" w:hint="eastAsia"/>
            </w:rPr>
            <w:t>☐</w:t>
          </w:r>
        </w:sdtContent>
      </w:sdt>
      <w:r w:rsidR="002B6AD9">
        <w:t>Andere</w:t>
      </w:r>
      <w:r w:rsidR="00F122AF">
        <w:t>:</w:t>
      </w:r>
      <w:r w:rsidR="002B6AD9">
        <w:t xml:space="preserve"> </w:t>
      </w:r>
      <w:sdt>
        <w:sdtPr>
          <w:id w:val="308517402"/>
          <w:lock w:val="sdtLocked"/>
          <w:placeholder>
            <w:docPart w:val="B6FA849F5BF44219A929FF19B5ED5A3B"/>
          </w:placeholder>
          <w:showingPlcHdr/>
          <w15:color w:val="FF0000"/>
        </w:sdtPr>
        <w:sdtEndPr/>
        <w:sdtContent>
          <w:r w:rsidR="002B6AD9" w:rsidRPr="00116E3D">
            <w:rPr>
              <w:rStyle w:val="Platzhaltertext"/>
            </w:rPr>
            <w:t>Klicken oder tippen Sie hier, um Text einzugeben.</w:t>
          </w:r>
        </w:sdtContent>
      </w:sdt>
      <w:r w:rsidR="00C328BD">
        <w:br/>
      </w:r>
    </w:p>
    <w:p w14:paraId="2131826A" w14:textId="77777777" w:rsidR="0049437C" w:rsidRDefault="0049437C" w:rsidP="00940AFB">
      <w:pPr>
        <w:spacing w:after="240" w:line="240" w:lineRule="auto"/>
        <w:ind w:left="360"/>
        <w:jc w:val="both"/>
      </w:pPr>
    </w:p>
    <w:p w14:paraId="1B848CA8" w14:textId="77777777" w:rsidR="00F47E07" w:rsidRDefault="00F47E07" w:rsidP="00F47E07">
      <w:pPr>
        <w:pStyle w:val="Listenabsatz"/>
        <w:numPr>
          <w:ilvl w:val="0"/>
          <w:numId w:val="15"/>
        </w:numPr>
        <w:spacing w:after="120" w:line="240" w:lineRule="auto"/>
        <w:jc w:val="both"/>
      </w:pPr>
      <w:r>
        <w:t xml:space="preserve">Welche </w:t>
      </w:r>
      <w:r w:rsidRPr="00FF2333">
        <w:rPr>
          <w:b/>
        </w:rPr>
        <w:t>Themen</w:t>
      </w:r>
      <w:r>
        <w:t xml:space="preserve"> deckt die konkrete Maßnahme ab? </w:t>
      </w:r>
    </w:p>
    <w:p w14:paraId="4714C74C" w14:textId="77777777" w:rsidR="00F47E07" w:rsidRDefault="00A12FA5" w:rsidP="00940AFB">
      <w:pPr>
        <w:spacing w:after="120" w:line="240" w:lineRule="auto"/>
        <w:ind w:left="360"/>
        <w:jc w:val="both"/>
      </w:pPr>
      <w:sdt>
        <w:sdtPr>
          <w:id w:val="1631970920"/>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 xml:space="preserve">Unsere Wirtschaft </w:t>
      </w:r>
    </w:p>
    <w:p w14:paraId="032E8648" w14:textId="77777777" w:rsidR="00F47E07" w:rsidRDefault="00A12FA5" w:rsidP="00940AFB">
      <w:pPr>
        <w:spacing w:after="120" w:line="240" w:lineRule="auto"/>
        <w:ind w:left="360"/>
        <w:jc w:val="both"/>
      </w:pPr>
      <w:sdt>
        <w:sdtPr>
          <w:id w:val="-1330132168"/>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Geld und Zahlungen</w:t>
      </w:r>
    </w:p>
    <w:p w14:paraId="2AE21934" w14:textId="77777777" w:rsidR="00F47E07" w:rsidRDefault="00A12FA5" w:rsidP="00940AFB">
      <w:pPr>
        <w:spacing w:after="120" w:line="240" w:lineRule="auto"/>
        <w:ind w:left="360"/>
        <w:jc w:val="both"/>
      </w:pPr>
      <w:sdt>
        <w:sdtPr>
          <w:id w:val="-1496954434"/>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Umgang mit Geld</w:t>
      </w:r>
    </w:p>
    <w:p w14:paraId="3EED9757" w14:textId="77777777" w:rsidR="00F47E07" w:rsidRDefault="00A12FA5" w:rsidP="00940AFB">
      <w:pPr>
        <w:spacing w:after="120" w:line="240" w:lineRule="auto"/>
        <w:ind w:left="360"/>
        <w:jc w:val="both"/>
      </w:pPr>
      <w:sdt>
        <w:sdtPr>
          <w:id w:val="481441159"/>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Sparen und Investieren</w:t>
      </w:r>
    </w:p>
    <w:p w14:paraId="3BD3BEF8" w14:textId="77777777" w:rsidR="00F47E07" w:rsidRDefault="00A12FA5" w:rsidP="00940AFB">
      <w:pPr>
        <w:spacing w:after="120" w:line="240" w:lineRule="auto"/>
        <w:ind w:left="360"/>
        <w:jc w:val="both"/>
      </w:pPr>
      <w:sdt>
        <w:sdtPr>
          <w:id w:val="-104583163"/>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Schulden und Kredite</w:t>
      </w:r>
    </w:p>
    <w:p w14:paraId="45520C2E" w14:textId="77777777" w:rsidR="00F47E07" w:rsidRDefault="00A12FA5" w:rsidP="00940AFB">
      <w:pPr>
        <w:spacing w:after="120" w:line="240" w:lineRule="auto"/>
        <w:ind w:left="360"/>
        <w:jc w:val="both"/>
      </w:pPr>
      <w:sdt>
        <w:sdtPr>
          <w:id w:val="-1473744092"/>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Risikomanagement</w:t>
      </w:r>
    </w:p>
    <w:p w14:paraId="77AA239D" w14:textId="77777777" w:rsidR="00F47E07" w:rsidRDefault="00A12FA5" w:rsidP="00940AFB">
      <w:pPr>
        <w:spacing w:after="120" w:line="240" w:lineRule="auto"/>
        <w:ind w:left="360"/>
        <w:jc w:val="both"/>
      </w:pPr>
      <w:sdt>
        <w:sdtPr>
          <w:id w:val="-1733385725"/>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Konsument/innenschutz</w:t>
      </w:r>
    </w:p>
    <w:p w14:paraId="5525353F" w14:textId="77777777" w:rsidR="00F47E07" w:rsidRDefault="00F47E07" w:rsidP="00F47E07">
      <w:pPr>
        <w:spacing w:after="120" w:line="240" w:lineRule="auto"/>
        <w:jc w:val="both"/>
      </w:pPr>
    </w:p>
    <w:p w14:paraId="0F788B6E" w14:textId="77777777" w:rsidR="00F47E07" w:rsidRDefault="00F47E07" w:rsidP="00F47E07">
      <w:pPr>
        <w:pStyle w:val="Listenabsatz"/>
        <w:numPr>
          <w:ilvl w:val="0"/>
          <w:numId w:val="15"/>
        </w:numPr>
        <w:spacing w:after="120" w:line="240" w:lineRule="auto"/>
        <w:jc w:val="both"/>
      </w:pPr>
      <w:r>
        <w:t xml:space="preserve">In welchem </w:t>
      </w:r>
      <w:r w:rsidRPr="00045AB1">
        <w:rPr>
          <w:b/>
        </w:rPr>
        <w:t>Bundesland</w:t>
      </w:r>
      <w:r>
        <w:t xml:space="preserve"> wird die Maßnahme angeboten? </w:t>
      </w:r>
    </w:p>
    <w:p w14:paraId="1E89B0C3" w14:textId="77777777" w:rsidR="00F47E07" w:rsidRDefault="00A12FA5" w:rsidP="00940AFB">
      <w:pPr>
        <w:spacing w:after="120" w:line="240" w:lineRule="auto"/>
        <w:ind w:left="360"/>
        <w:jc w:val="both"/>
      </w:pPr>
      <w:sdt>
        <w:sdtPr>
          <w:id w:val="-1248038114"/>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 xml:space="preserve">Wien </w:t>
      </w:r>
    </w:p>
    <w:p w14:paraId="234EEC5A" w14:textId="77777777" w:rsidR="00F47E07" w:rsidRDefault="00A12FA5" w:rsidP="00940AFB">
      <w:pPr>
        <w:spacing w:after="120" w:line="240" w:lineRule="auto"/>
        <w:ind w:left="360"/>
        <w:jc w:val="both"/>
      </w:pPr>
      <w:sdt>
        <w:sdtPr>
          <w:id w:val="-261064426"/>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Niederösterreich</w:t>
      </w:r>
    </w:p>
    <w:p w14:paraId="25CE056C" w14:textId="77777777" w:rsidR="00F47E07" w:rsidRDefault="00A12FA5" w:rsidP="00940AFB">
      <w:pPr>
        <w:spacing w:after="120" w:line="240" w:lineRule="auto"/>
        <w:ind w:left="360"/>
        <w:jc w:val="both"/>
      </w:pPr>
      <w:sdt>
        <w:sdtPr>
          <w:id w:val="-581376101"/>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Burgenland</w:t>
      </w:r>
    </w:p>
    <w:p w14:paraId="6BB2DA12" w14:textId="77777777" w:rsidR="00F47E07" w:rsidRDefault="00A12FA5" w:rsidP="00940AFB">
      <w:pPr>
        <w:spacing w:after="120" w:line="240" w:lineRule="auto"/>
        <w:ind w:left="360"/>
        <w:jc w:val="both"/>
      </w:pPr>
      <w:sdt>
        <w:sdtPr>
          <w:id w:val="-1036811184"/>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Oberösterreich</w:t>
      </w:r>
    </w:p>
    <w:p w14:paraId="4764DC93" w14:textId="77777777" w:rsidR="00F47E07" w:rsidRDefault="00A12FA5" w:rsidP="00940AFB">
      <w:pPr>
        <w:spacing w:after="120" w:line="240" w:lineRule="auto"/>
        <w:ind w:left="360"/>
        <w:jc w:val="both"/>
      </w:pPr>
      <w:sdt>
        <w:sdtPr>
          <w:id w:val="2026893916"/>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Steiermark</w:t>
      </w:r>
    </w:p>
    <w:p w14:paraId="036ECCF2" w14:textId="77777777" w:rsidR="00F47E07" w:rsidRDefault="00A12FA5" w:rsidP="00940AFB">
      <w:pPr>
        <w:spacing w:after="120" w:line="240" w:lineRule="auto"/>
        <w:ind w:left="360"/>
        <w:jc w:val="both"/>
      </w:pPr>
      <w:sdt>
        <w:sdtPr>
          <w:id w:val="-301007881"/>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Salzburg</w:t>
      </w:r>
    </w:p>
    <w:p w14:paraId="4CB915B6" w14:textId="77777777" w:rsidR="00F47E07" w:rsidRDefault="00A12FA5" w:rsidP="00940AFB">
      <w:pPr>
        <w:spacing w:after="120" w:line="240" w:lineRule="auto"/>
        <w:ind w:left="360"/>
        <w:jc w:val="both"/>
      </w:pPr>
      <w:sdt>
        <w:sdtPr>
          <w:id w:val="349842498"/>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Tirol</w:t>
      </w:r>
    </w:p>
    <w:p w14:paraId="7382D0FD" w14:textId="77777777" w:rsidR="00F47E07" w:rsidRDefault="00A12FA5" w:rsidP="00940AFB">
      <w:pPr>
        <w:spacing w:after="120" w:line="240" w:lineRule="auto"/>
        <w:ind w:left="360"/>
        <w:jc w:val="both"/>
      </w:pPr>
      <w:sdt>
        <w:sdtPr>
          <w:id w:val="1074854337"/>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Vorarlberg</w:t>
      </w:r>
    </w:p>
    <w:p w14:paraId="7C986CFF" w14:textId="77777777" w:rsidR="00F47E07" w:rsidRDefault="00A12FA5" w:rsidP="00940AFB">
      <w:pPr>
        <w:spacing w:after="120" w:line="240" w:lineRule="auto"/>
        <w:ind w:left="360"/>
        <w:jc w:val="both"/>
      </w:pPr>
      <w:sdt>
        <w:sdtPr>
          <w:id w:val="853156305"/>
          <w14:checkbox>
            <w14:checked w14:val="0"/>
            <w14:checkedState w14:val="2612" w14:font="MS Gothic"/>
            <w14:uncheckedState w14:val="2610" w14:font="MS Gothic"/>
          </w14:checkbox>
        </w:sdtPr>
        <w:sdtEndPr/>
        <w:sdtContent>
          <w:r w:rsidR="00F47E07">
            <w:rPr>
              <w:rFonts w:ascii="MS Gothic" w:eastAsia="MS Gothic" w:hAnsi="MS Gothic" w:hint="eastAsia"/>
            </w:rPr>
            <w:t>☐</w:t>
          </w:r>
        </w:sdtContent>
      </w:sdt>
      <w:r w:rsidR="00F47E07">
        <w:t>Kärnten</w:t>
      </w:r>
    </w:p>
    <w:p w14:paraId="7E9A72D6" w14:textId="77777777" w:rsidR="00F47E07" w:rsidRDefault="00F47E07" w:rsidP="00F47E07">
      <w:pPr>
        <w:spacing w:after="120" w:line="240" w:lineRule="auto"/>
        <w:jc w:val="both"/>
      </w:pPr>
    </w:p>
    <w:p w14:paraId="063473DB" w14:textId="77777777" w:rsidR="00D13FCB" w:rsidRDefault="00D13FCB" w:rsidP="00D13FCB">
      <w:pPr>
        <w:pStyle w:val="Listenabsatz"/>
        <w:numPr>
          <w:ilvl w:val="0"/>
          <w:numId w:val="15"/>
        </w:numPr>
        <w:spacing w:after="120" w:line="240" w:lineRule="auto"/>
        <w:jc w:val="both"/>
      </w:pPr>
      <w:r>
        <w:t>Wie lange benötigt eine Nutzerin und ein Nutzer, um die konkrete Maßnahme in Anspruch zu nehmen (</w:t>
      </w:r>
      <w:r w:rsidRPr="00AF5B75">
        <w:rPr>
          <w:b/>
        </w:rPr>
        <w:t xml:space="preserve">Dauer </w:t>
      </w:r>
      <w:r>
        <w:t xml:space="preserve">der Maßnahme)? </w:t>
      </w:r>
    </w:p>
    <w:p w14:paraId="254D52A1" w14:textId="3141E67C" w:rsidR="00D13FCB" w:rsidRDefault="00A12FA5" w:rsidP="00940AFB">
      <w:pPr>
        <w:spacing w:after="120" w:line="240" w:lineRule="auto"/>
        <w:ind w:left="360"/>
        <w:jc w:val="both"/>
      </w:pPr>
      <w:sdt>
        <w:sdtPr>
          <w:id w:val="-1860492554"/>
          <w14:checkbox>
            <w14:checked w14:val="0"/>
            <w14:checkedState w14:val="2612" w14:font="MS Gothic"/>
            <w14:uncheckedState w14:val="2610" w14:font="MS Gothic"/>
          </w14:checkbox>
        </w:sdtPr>
        <w:sdtEndPr/>
        <w:sdtContent>
          <w:r w:rsidR="0049437C">
            <w:rPr>
              <w:rFonts w:ascii="MS Gothic" w:eastAsia="MS Gothic" w:hAnsi="MS Gothic" w:hint="eastAsia"/>
            </w:rPr>
            <w:t>☐</w:t>
          </w:r>
        </w:sdtContent>
      </w:sdt>
      <w:r w:rsidR="00D13FCB">
        <w:t>keine Angabe</w:t>
      </w:r>
    </w:p>
    <w:p w14:paraId="2267BB90" w14:textId="7F1A264D" w:rsidR="00D13FCB" w:rsidRDefault="00A12FA5" w:rsidP="00940AFB">
      <w:pPr>
        <w:spacing w:after="120" w:line="240" w:lineRule="auto"/>
        <w:ind w:left="360"/>
        <w:jc w:val="both"/>
      </w:pPr>
      <w:sdt>
        <w:sdtPr>
          <w:id w:val="-1027715847"/>
          <w14:checkbox>
            <w14:checked w14:val="0"/>
            <w14:checkedState w14:val="2612" w14:font="MS Gothic"/>
            <w14:uncheckedState w14:val="2610" w14:font="MS Gothic"/>
          </w14:checkbox>
        </w:sdtPr>
        <w:sdtEndPr/>
        <w:sdtContent>
          <w:r w:rsidR="00D13FCB">
            <w:rPr>
              <w:rFonts w:ascii="MS Gothic" w:eastAsia="MS Gothic" w:hAnsi="MS Gothic" w:hint="eastAsia"/>
            </w:rPr>
            <w:t>☐</w:t>
          </w:r>
        </w:sdtContent>
      </w:sdt>
      <w:r w:rsidR="00D13FCB">
        <w:t>0-1 Stunde</w:t>
      </w:r>
    </w:p>
    <w:p w14:paraId="00934B53" w14:textId="235B9967" w:rsidR="00D13FCB" w:rsidRDefault="00A12FA5" w:rsidP="00940AFB">
      <w:pPr>
        <w:spacing w:after="120" w:line="240" w:lineRule="auto"/>
        <w:ind w:left="360"/>
        <w:jc w:val="both"/>
      </w:pPr>
      <w:sdt>
        <w:sdtPr>
          <w:id w:val="363724824"/>
          <w14:checkbox>
            <w14:checked w14:val="0"/>
            <w14:checkedState w14:val="2612" w14:font="MS Gothic"/>
            <w14:uncheckedState w14:val="2610" w14:font="MS Gothic"/>
          </w14:checkbox>
        </w:sdtPr>
        <w:sdtEndPr/>
        <w:sdtContent>
          <w:r w:rsidR="00D13FCB">
            <w:rPr>
              <w:rFonts w:ascii="MS Gothic" w:eastAsia="MS Gothic" w:hAnsi="MS Gothic" w:hint="eastAsia"/>
            </w:rPr>
            <w:t>☐</w:t>
          </w:r>
        </w:sdtContent>
      </w:sdt>
      <w:r w:rsidR="00D13FCB">
        <w:t>1-3 Stunden</w:t>
      </w:r>
    </w:p>
    <w:p w14:paraId="2DBD519F" w14:textId="77777777" w:rsidR="00D13FCB" w:rsidRDefault="00A12FA5" w:rsidP="00940AFB">
      <w:pPr>
        <w:spacing w:after="120" w:line="240" w:lineRule="auto"/>
        <w:ind w:left="360"/>
        <w:jc w:val="both"/>
      </w:pPr>
      <w:sdt>
        <w:sdtPr>
          <w:id w:val="-1872452622"/>
          <w14:checkbox>
            <w14:checked w14:val="0"/>
            <w14:checkedState w14:val="2612" w14:font="MS Gothic"/>
            <w14:uncheckedState w14:val="2610" w14:font="MS Gothic"/>
          </w14:checkbox>
        </w:sdtPr>
        <w:sdtEndPr/>
        <w:sdtContent>
          <w:r w:rsidR="00D13FCB">
            <w:rPr>
              <w:rFonts w:ascii="MS Gothic" w:eastAsia="MS Gothic" w:hAnsi="MS Gothic" w:hint="eastAsia"/>
            </w:rPr>
            <w:t>☐</w:t>
          </w:r>
        </w:sdtContent>
      </w:sdt>
      <w:r w:rsidR="00D13FCB">
        <w:t>mehr als 3 Stunden</w:t>
      </w:r>
    </w:p>
    <w:p w14:paraId="52F10984" w14:textId="77777777" w:rsidR="00D13FCB" w:rsidRDefault="00A12FA5" w:rsidP="00940AFB">
      <w:pPr>
        <w:spacing w:after="120" w:line="240" w:lineRule="auto"/>
        <w:ind w:left="360"/>
        <w:jc w:val="both"/>
      </w:pPr>
      <w:sdt>
        <w:sdtPr>
          <w:id w:val="237681189"/>
          <w14:checkbox>
            <w14:checked w14:val="0"/>
            <w14:checkedState w14:val="2612" w14:font="MS Gothic"/>
            <w14:uncheckedState w14:val="2610" w14:font="MS Gothic"/>
          </w14:checkbox>
        </w:sdtPr>
        <w:sdtEndPr/>
        <w:sdtContent>
          <w:r w:rsidR="00D13FCB">
            <w:rPr>
              <w:rFonts w:ascii="MS Gothic" w:eastAsia="MS Gothic" w:hAnsi="MS Gothic" w:hint="eastAsia"/>
            </w:rPr>
            <w:t>☐</w:t>
          </w:r>
        </w:sdtContent>
      </w:sdt>
      <w:r w:rsidR="00D13FCB" w:rsidRPr="00500C34">
        <w:t>Mehrtägig</w:t>
      </w:r>
    </w:p>
    <w:p w14:paraId="0407009C" w14:textId="77777777" w:rsidR="00D13FCB" w:rsidRDefault="00D13FCB" w:rsidP="00D13FCB">
      <w:pPr>
        <w:pStyle w:val="Listenabsatz"/>
        <w:numPr>
          <w:ilvl w:val="0"/>
          <w:numId w:val="0"/>
        </w:numPr>
        <w:spacing w:after="120" w:line="240" w:lineRule="auto"/>
        <w:ind w:left="360"/>
        <w:jc w:val="both"/>
      </w:pPr>
    </w:p>
    <w:p w14:paraId="1BAF0ED5" w14:textId="77777777" w:rsidR="00674626" w:rsidRPr="007F71E3" w:rsidRDefault="00674626" w:rsidP="00674626">
      <w:pPr>
        <w:pStyle w:val="Listenabsatz"/>
        <w:numPr>
          <w:ilvl w:val="0"/>
          <w:numId w:val="15"/>
        </w:numPr>
        <w:spacing w:after="120" w:line="240" w:lineRule="auto"/>
        <w:jc w:val="both"/>
      </w:pPr>
      <w:r>
        <w:t xml:space="preserve">In welchen </w:t>
      </w:r>
      <w:r w:rsidRPr="00674626">
        <w:rPr>
          <w:b/>
        </w:rPr>
        <w:t>Sprachen</w:t>
      </w:r>
      <w:r>
        <w:t xml:space="preserve"> wird die konkrete</w:t>
      </w:r>
      <w:r w:rsidRPr="007F71E3">
        <w:t xml:space="preserve"> Maßnahme </w:t>
      </w:r>
      <w:r>
        <w:t>angeboten?</w:t>
      </w:r>
    </w:p>
    <w:p w14:paraId="25D8B0A9" w14:textId="77777777" w:rsidR="00674626" w:rsidRDefault="00A12FA5" w:rsidP="00940AFB">
      <w:pPr>
        <w:spacing w:after="120" w:line="240" w:lineRule="auto"/>
        <w:ind w:left="360"/>
        <w:jc w:val="both"/>
      </w:pPr>
      <w:sdt>
        <w:sdtPr>
          <w:id w:val="371814201"/>
          <w14:checkbox>
            <w14:checked w14:val="0"/>
            <w14:checkedState w14:val="2612" w14:font="MS Gothic"/>
            <w14:uncheckedState w14:val="2610" w14:font="MS Gothic"/>
          </w14:checkbox>
        </w:sdtPr>
        <w:sdtEndPr/>
        <w:sdtContent>
          <w:r w:rsidR="00674626">
            <w:rPr>
              <w:rFonts w:ascii="MS Gothic" w:eastAsia="MS Gothic" w:hAnsi="MS Gothic" w:hint="eastAsia"/>
            </w:rPr>
            <w:t>☐</w:t>
          </w:r>
        </w:sdtContent>
      </w:sdt>
      <w:r w:rsidR="00674626" w:rsidRPr="007F71E3">
        <w:t xml:space="preserve">Deutsch </w:t>
      </w:r>
    </w:p>
    <w:p w14:paraId="04FE0E7A" w14:textId="77777777" w:rsidR="00674626" w:rsidRDefault="00A12FA5" w:rsidP="00940AFB">
      <w:pPr>
        <w:spacing w:after="120" w:line="240" w:lineRule="auto"/>
        <w:ind w:left="360"/>
        <w:jc w:val="both"/>
      </w:pPr>
      <w:sdt>
        <w:sdtPr>
          <w:id w:val="1902255218"/>
          <w14:checkbox>
            <w14:checked w14:val="0"/>
            <w14:checkedState w14:val="2612" w14:font="MS Gothic"/>
            <w14:uncheckedState w14:val="2610" w14:font="MS Gothic"/>
          </w14:checkbox>
        </w:sdtPr>
        <w:sdtEndPr/>
        <w:sdtContent>
          <w:r w:rsidR="00674626">
            <w:rPr>
              <w:rFonts w:ascii="MS Gothic" w:eastAsia="MS Gothic" w:hAnsi="MS Gothic" w:hint="eastAsia"/>
            </w:rPr>
            <w:t>☐</w:t>
          </w:r>
        </w:sdtContent>
      </w:sdt>
      <w:r w:rsidR="00674626">
        <w:t>Englisch</w:t>
      </w:r>
    </w:p>
    <w:p w14:paraId="217E11F3" w14:textId="77777777" w:rsidR="00674626" w:rsidRDefault="00A12FA5" w:rsidP="00940AFB">
      <w:pPr>
        <w:spacing w:after="120" w:line="240" w:lineRule="auto"/>
        <w:ind w:left="360"/>
        <w:jc w:val="both"/>
      </w:pPr>
      <w:sdt>
        <w:sdtPr>
          <w:id w:val="708372135"/>
          <w14:checkbox>
            <w14:checked w14:val="0"/>
            <w14:checkedState w14:val="2612" w14:font="MS Gothic"/>
            <w14:uncheckedState w14:val="2610" w14:font="MS Gothic"/>
          </w14:checkbox>
        </w:sdtPr>
        <w:sdtEndPr/>
        <w:sdtContent>
          <w:r w:rsidR="00674626">
            <w:rPr>
              <w:rFonts w:ascii="MS Gothic" w:eastAsia="MS Gothic" w:hAnsi="MS Gothic" w:hint="eastAsia"/>
            </w:rPr>
            <w:t>☐</w:t>
          </w:r>
        </w:sdtContent>
      </w:sdt>
      <w:r w:rsidR="00674626">
        <w:t xml:space="preserve">in weiteren Sprachen: </w:t>
      </w:r>
      <w:sdt>
        <w:sdtPr>
          <w:id w:val="1234810909"/>
          <w:placeholder>
            <w:docPart w:val="285F4424D5EB47CCA17C2BEE2141CA8D"/>
          </w:placeholder>
          <w15:color w:val="FF0000"/>
        </w:sdtPr>
        <w:sdtEndPr/>
        <w:sdtContent>
          <w:r w:rsidR="00674626" w:rsidRPr="00116E3D">
            <w:rPr>
              <w:rStyle w:val="Platzhaltertext"/>
            </w:rPr>
            <w:t xml:space="preserve">Klicken oder tippen Sie hier, um </w:t>
          </w:r>
          <w:r w:rsidR="00674626">
            <w:rPr>
              <w:rStyle w:val="Platzhaltertext"/>
            </w:rPr>
            <w:t>die weitere Sprache</w:t>
          </w:r>
          <w:r w:rsidR="00674626" w:rsidRPr="00116E3D">
            <w:rPr>
              <w:rStyle w:val="Platzhaltertext"/>
            </w:rPr>
            <w:t xml:space="preserve"> einzugeben.</w:t>
          </w:r>
        </w:sdtContent>
      </w:sdt>
    </w:p>
    <w:p w14:paraId="7C835085" w14:textId="77777777" w:rsidR="00940AFB" w:rsidRDefault="00940AFB" w:rsidP="00674626">
      <w:pPr>
        <w:spacing w:after="120" w:line="240" w:lineRule="auto"/>
        <w:jc w:val="both"/>
      </w:pPr>
    </w:p>
    <w:p w14:paraId="54B4F5D3" w14:textId="77777777" w:rsidR="00674626" w:rsidRPr="007F71E3" w:rsidRDefault="00674626" w:rsidP="00674626">
      <w:pPr>
        <w:pStyle w:val="Listenabsatz"/>
        <w:numPr>
          <w:ilvl w:val="0"/>
          <w:numId w:val="15"/>
        </w:numPr>
        <w:spacing w:after="120" w:line="240" w:lineRule="auto"/>
        <w:jc w:val="both"/>
      </w:pPr>
      <w:r>
        <w:t xml:space="preserve">Die Maßnahme wird </w:t>
      </w:r>
      <w:r w:rsidRPr="00AB7AC4">
        <w:rPr>
          <w:b/>
        </w:rPr>
        <w:t>unentgeltlich oder entgeltlich</w:t>
      </w:r>
      <w:r>
        <w:t xml:space="preserve"> angeboten? </w:t>
      </w:r>
    </w:p>
    <w:p w14:paraId="3D479511" w14:textId="77777777" w:rsidR="00674626" w:rsidRDefault="00A12FA5" w:rsidP="00940AFB">
      <w:pPr>
        <w:spacing w:after="120" w:line="240" w:lineRule="auto"/>
        <w:ind w:left="360"/>
        <w:jc w:val="both"/>
      </w:pPr>
      <w:sdt>
        <w:sdtPr>
          <w:id w:val="1803418734"/>
          <w14:checkbox>
            <w14:checked w14:val="0"/>
            <w14:checkedState w14:val="2612" w14:font="MS Gothic"/>
            <w14:uncheckedState w14:val="2610" w14:font="MS Gothic"/>
          </w14:checkbox>
        </w:sdtPr>
        <w:sdtEndPr/>
        <w:sdtContent>
          <w:r w:rsidR="00674626">
            <w:rPr>
              <w:rFonts w:ascii="MS Gothic" w:eastAsia="MS Gothic" w:hAnsi="MS Gothic" w:hint="eastAsia"/>
            </w:rPr>
            <w:t>☐</w:t>
          </w:r>
        </w:sdtContent>
      </w:sdt>
      <w:r w:rsidR="00674626">
        <w:t>unentgeltlich</w:t>
      </w:r>
    </w:p>
    <w:p w14:paraId="57DF2E91" w14:textId="282BBC73" w:rsidR="00674626" w:rsidRDefault="00A12FA5" w:rsidP="0049437C">
      <w:pPr>
        <w:spacing w:after="120" w:line="240" w:lineRule="auto"/>
        <w:ind w:left="360"/>
        <w:jc w:val="both"/>
      </w:pPr>
      <w:sdt>
        <w:sdtPr>
          <w:id w:val="-1435277918"/>
          <w14:checkbox>
            <w14:checked w14:val="0"/>
            <w14:checkedState w14:val="2612" w14:font="MS Gothic"/>
            <w14:uncheckedState w14:val="2610" w14:font="MS Gothic"/>
          </w14:checkbox>
        </w:sdtPr>
        <w:sdtEndPr/>
        <w:sdtContent>
          <w:r w:rsidR="00674626">
            <w:rPr>
              <w:rFonts w:ascii="MS Gothic" w:eastAsia="MS Gothic" w:hAnsi="MS Gothic" w:hint="eastAsia"/>
            </w:rPr>
            <w:t>☐</w:t>
          </w:r>
        </w:sdtContent>
      </w:sdt>
      <w:r w:rsidR="00674626">
        <w:t>entgeltlich</w:t>
      </w:r>
    </w:p>
    <w:p w14:paraId="280A55C1" w14:textId="77777777" w:rsidR="00C34F50" w:rsidRDefault="00C34F50" w:rsidP="00C34F50">
      <w:pPr>
        <w:pStyle w:val="Listenabsatz"/>
        <w:numPr>
          <w:ilvl w:val="0"/>
          <w:numId w:val="15"/>
        </w:numPr>
        <w:spacing w:after="120" w:line="240" w:lineRule="auto"/>
        <w:jc w:val="both"/>
      </w:pPr>
      <w:r>
        <w:t xml:space="preserve">Wie viele </w:t>
      </w:r>
      <w:r w:rsidRPr="00295678">
        <w:rPr>
          <w:b/>
        </w:rPr>
        <w:t>Menschen erreicht</w:t>
      </w:r>
      <w:r>
        <w:t xml:space="preserve"> die konkrete Maßnahme pro Jahr? </w:t>
      </w:r>
    </w:p>
    <w:sdt>
      <w:sdtPr>
        <w:rPr>
          <w:rStyle w:val="Platzhaltertext"/>
        </w:rPr>
        <w:id w:val="1476726090"/>
        <w:placeholder>
          <w:docPart w:val="DefaultPlaceholder_-1854013440"/>
        </w:placeholder>
        <w:text/>
      </w:sdtPr>
      <w:sdtEndPr>
        <w:rPr>
          <w:rStyle w:val="Platzhaltertext"/>
        </w:rPr>
      </w:sdtEndPr>
      <w:sdtContent>
        <w:p w14:paraId="2F88A83A" w14:textId="77777777" w:rsidR="00C34F50" w:rsidRDefault="00C34F50" w:rsidP="00C34F50">
          <w:r w:rsidRPr="00116E3D">
            <w:rPr>
              <w:rStyle w:val="Platzhaltertext"/>
            </w:rPr>
            <w:t xml:space="preserve">Klicken oder tippen Sie hier, um </w:t>
          </w:r>
          <w:r>
            <w:rPr>
              <w:rStyle w:val="Platzhaltertext"/>
            </w:rPr>
            <w:t>die Anzahl der erreichten Menschen einzugeben.</w:t>
          </w:r>
        </w:p>
      </w:sdtContent>
    </w:sdt>
    <w:p w14:paraId="28AA8E1E" w14:textId="77777777" w:rsidR="00B36121" w:rsidRDefault="00B36121" w:rsidP="00B24469">
      <w:r>
        <w:t xml:space="preserve">Erlauben Sie uns Ihre </w:t>
      </w:r>
      <w:r w:rsidRPr="007F71E3">
        <w:t xml:space="preserve">Maßnahme </w:t>
      </w:r>
      <w:r>
        <w:t xml:space="preserve">im Rahmen der Nationalen Finanzbildungsstrategie </w:t>
      </w:r>
      <w:r w:rsidR="00B24B7D">
        <w:t>öffentlich (z.B. auf der</w:t>
      </w:r>
      <w:r w:rsidR="00362856">
        <w:t xml:space="preserve"> BMF-</w:t>
      </w:r>
      <w:r w:rsidR="00310D89">
        <w:t>Website</w:t>
      </w:r>
      <w:r w:rsidR="00B808BC">
        <w:t xml:space="preserve"> im Zuge der Jahresarbeitspläne</w:t>
      </w:r>
      <w:r w:rsidR="00310D89">
        <w:t>)</w:t>
      </w:r>
      <w:r w:rsidR="00B24B7D">
        <w:t xml:space="preserve"> </w:t>
      </w:r>
      <w:r w:rsidR="00B24B7D">
        <w:rPr>
          <w:vanish/>
        </w:rPr>
        <w:t xml:space="preserve">Homepage) </w:t>
      </w:r>
      <w:r w:rsidR="00B24B7D">
        <w:t>zu nennen</w:t>
      </w:r>
      <w:r>
        <w:t xml:space="preserve">? </w:t>
      </w:r>
    </w:p>
    <w:p w14:paraId="321ACE98" w14:textId="77777777" w:rsidR="00C34F50" w:rsidRPr="007F71E3" w:rsidRDefault="00C34F50" w:rsidP="00C34F50">
      <w:pPr>
        <w:pStyle w:val="Listenabsatz"/>
        <w:numPr>
          <w:ilvl w:val="0"/>
          <w:numId w:val="15"/>
        </w:numPr>
        <w:spacing w:after="120" w:line="240" w:lineRule="auto"/>
        <w:jc w:val="both"/>
      </w:pPr>
      <w:r>
        <w:lastRenderedPageBreak/>
        <w:t xml:space="preserve">Darf die konkrete </w:t>
      </w:r>
      <w:r w:rsidRPr="007F71E3">
        <w:t xml:space="preserve">Maßnahme </w:t>
      </w:r>
      <w:r>
        <w:t xml:space="preserve">im Rahmen der Nationalen Finanzbildungsstrategie auf der Website </w:t>
      </w:r>
      <w:r w:rsidRPr="00295678">
        <w:rPr>
          <w:b/>
        </w:rPr>
        <w:t>finanznavi.gv.at</w:t>
      </w:r>
      <w:r>
        <w:t xml:space="preserve"> (z.B. im Bereich Bildungsangebote) </w:t>
      </w:r>
      <w:r w:rsidRPr="00295678">
        <w:rPr>
          <w:b/>
        </w:rPr>
        <w:t>veröffentlicht</w:t>
      </w:r>
      <w:r>
        <w:t xml:space="preserve"> werden? </w:t>
      </w:r>
    </w:p>
    <w:p w14:paraId="497471D0" w14:textId="77777777" w:rsidR="00C34F50" w:rsidRDefault="00A12FA5" w:rsidP="00940AFB">
      <w:pPr>
        <w:spacing w:after="120" w:line="240" w:lineRule="auto"/>
        <w:ind w:left="360"/>
        <w:jc w:val="both"/>
      </w:pPr>
      <w:sdt>
        <w:sdtPr>
          <w:id w:val="-1376376067"/>
          <w14:checkbox>
            <w14:checked w14:val="0"/>
            <w14:checkedState w14:val="2612" w14:font="MS Gothic"/>
            <w14:uncheckedState w14:val="2610" w14:font="MS Gothic"/>
          </w14:checkbox>
        </w:sdtPr>
        <w:sdtEndPr/>
        <w:sdtContent>
          <w:r w:rsidR="00C34F50">
            <w:rPr>
              <w:rFonts w:ascii="MS Gothic" w:eastAsia="MS Gothic" w:hAnsi="MS Gothic" w:hint="eastAsia"/>
            </w:rPr>
            <w:t>☐</w:t>
          </w:r>
        </w:sdtContent>
      </w:sdt>
      <w:r w:rsidR="00C34F50">
        <w:t xml:space="preserve">Ja </w:t>
      </w:r>
    </w:p>
    <w:p w14:paraId="133F152D" w14:textId="77777777" w:rsidR="00C34F50" w:rsidRDefault="00A12FA5" w:rsidP="00940AFB">
      <w:pPr>
        <w:spacing w:after="120" w:line="240" w:lineRule="auto"/>
        <w:ind w:left="360"/>
        <w:jc w:val="both"/>
      </w:pPr>
      <w:sdt>
        <w:sdtPr>
          <w:id w:val="-1221820381"/>
          <w14:checkbox>
            <w14:checked w14:val="0"/>
            <w14:checkedState w14:val="2612" w14:font="MS Gothic"/>
            <w14:uncheckedState w14:val="2610" w14:font="MS Gothic"/>
          </w14:checkbox>
        </w:sdtPr>
        <w:sdtEndPr/>
        <w:sdtContent>
          <w:r w:rsidR="00C34F50">
            <w:rPr>
              <w:rFonts w:ascii="MS Gothic" w:eastAsia="MS Gothic" w:hAnsi="MS Gothic" w:hint="eastAsia"/>
            </w:rPr>
            <w:t>☐</w:t>
          </w:r>
        </w:sdtContent>
      </w:sdt>
      <w:r w:rsidR="00C34F50">
        <w:t xml:space="preserve">Nein </w:t>
      </w:r>
    </w:p>
    <w:p w14:paraId="761C264D" w14:textId="77777777" w:rsidR="00C34F50" w:rsidRDefault="00C34F50" w:rsidP="004B080B">
      <w:pPr>
        <w:spacing w:after="120" w:line="240" w:lineRule="auto"/>
        <w:jc w:val="both"/>
      </w:pPr>
    </w:p>
    <w:p w14:paraId="30F658B3" w14:textId="77777777" w:rsidR="00C34F50" w:rsidRPr="007F71E3" w:rsidRDefault="00C34F50" w:rsidP="00C34F50">
      <w:pPr>
        <w:pStyle w:val="Listenabsatz"/>
        <w:numPr>
          <w:ilvl w:val="0"/>
          <w:numId w:val="15"/>
        </w:numPr>
        <w:spacing w:after="120" w:line="240" w:lineRule="auto"/>
        <w:jc w:val="both"/>
      </w:pPr>
      <w:r>
        <w:t xml:space="preserve">Möchten Sie das </w:t>
      </w:r>
      <w:r w:rsidRPr="00295678">
        <w:rPr>
          <w:b/>
        </w:rPr>
        <w:t>Logo</w:t>
      </w:r>
      <w:r>
        <w:t xml:space="preserve"> der Nationalen Finanzbildungsstrategie öffentlich bei der konkreten Maßnahme führen? </w:t>
      </w:r>
    </w:p>
    <w:p w14:paraId="75B5A743" w14:textId="77777777" w:rsidR="00C34F50" w:rsidRDefault="00A12FA5" w:rsidP="00940AFB">
      <w:pPr>
        <w:spacing w:after="120" w:line="240" w:lineRule="auto"/>
        <w:ind w:left="360"/>
        <w:jc w:val="both"/>
      </w:pPr>
      <w:sdt>
        <w:sdtPr>
          <w:id w:val="-655219446"/>
          <w14:checkbox>
            <w14:checked w14:val="0"/>
            <w14:checkedState w14:val="2612" w14:font="MS Gothic"/>
            <w14:uncheckedState w14:val="2610" w14:font="MS Gothic"/>
          </w14:checkbox>
        </w:sdtPr>
        <w:sdtEndPr/>
        <w:sdtContent>
          <w:r w:rsidR="00C34F50">
            <w:rPr>
              <w:rFonts w:ascii="MS Gothic" w:eastAsia="MS Gothic" w:hAnsi="MS Gothic" w:hint="eastAsia"/>
            </w:rPr>
            <w:t>☐</w:t>
          </w:r>
        </w:sdtContent>
      </w:sdt>
      <w:r w:rsidR="00C34F50">
        <w:t xml:space="preserve">Ja </w:t>
      </w:r>
    </w:p>
    <w:p w14:paraId="54DEA62E" w14:textId="77777777" w:rsidR="00C34F50" w:rsidRDefault="00A12FA5" w:rsidP="00940AFB">
      <w:pPr>
        <w:spacing w:after="120" w:line="240" w:lineRule="auto"/>
        <w:ind w:left="360"/>
        <w:jc w:val="both"/>
      </w:pPr>
      <w:sdt>
        <w:sdtPr>
          <w:id w:val="-1515519467"/>
          <w14:checkbox>
            <w14:checked w14:val="0"/>
            <w14:checkedState w14:val="2612" w14:font="MS Gothic"/>
            <w14:uncheckedState w14:val="2610" w14:font="MS Gothic"/>
          </w14:checkbox>
        </w:sdtPr>
        <w:sdtEndPr/>
        <w:sdtContent>
          <w:r w:rsidR="00C34F50">
            <w:rPr>
              <w:rFonts w:ascii="MS Gothic" w:eastAsia="MS Gothic" w:hAnsi="MS Gothic" w:hint="eastAsia"/>
            </w:rPr>
            <w:t>☐</w:t>
          </w:r>
        </w:sdtContent>
      </w:sdt>
      <w:r w:rsidR="00C34F50">
        <w:t xml:space="preserve">Nein </w:t>
      </w:r>
    </w:p>
    <w:p w14:paraId="7C9A21D4" w14:textId="77777777" w:rsidR="00C34F50" w:rsidRDefault="00C34F50" w:rsidP="00C34F50">
      <w:pPr>
        <w:spacing w:after="120" w:line="240" w:lineRule="auto"/>
        <w:jc w:val="both"/>
      </w:pPr>
    </w:p>
    <w:p w14:paraId="4010AA2B" w14:textId="77777777" w:rsidR="00C34F50" w:rsidRPr="00A90155" w:rsidRDefault="00A90155" w:rsidP="00A90155">
      <w:pPr>
        <w:pStyle w:val="Listenabsatz"/>
        <w:numPr>
          <w:ilvl w:val="0"/>
          <w:numId w:val="15"/>
        </w:numPr>
        <w:spacing w:after="120" w:line="240" w:lineRule="auto"/>
        <w:jc w:val="both"/>
      </w:pPr>
      <w:r>
        <w:t xml:space="preserve">Wenn Sie möchten, dass das </w:t>
      </w:r>
      <w:r w:rsidRPr="000632FD">
        <w:rPr>
          <w:b/>
          <w:bCs/>
        </w:rPr>
        <w:t>Logo Ihrer Institution</w:t>
      </w:r>
      <w:r>
        <w:t xml:space="preserve"> auf der Website finanznavi.gv.at sichtbar ist, bitten wir Sie um die Zusendung Ihres entsprechenden Logos in </w:t>
      </w:r>
      <w:proofErr w:type="spellStart"/>
      <w:r>
        <w:t>svg</w:t>
      </w:r>
      <w:proofErr w:type="spellEnd"/>
      <w:r>
        <w:t xml:space="preserve">-Format. </w:t>
      </w:r>
      <w:r w:rsidRPr="00A90155">
        <w:rPr>
          <w:sz w:val="22"/>
        </w:rPr>
        <w:t>(Dieses Logo kann dann auch in den kommenden Monitoring-Berichten verwendet werden.)</w:t>
      </w:r>
    </w:p>
    <w:p w14:paraId="5A5CF9AE" w14:textId="77777777" w:rsidR="00A90155" w:rsidRDefault="00A12FA5" w:rsidP="00940AFB">
      <w:pPr>
        <w:spacing w:after="120" w:line="240" w:lineRule="auto"/>
        <w:ind w:left="360"/>
        <w:jc w:val="both"/>
      </w:pPr>
      <w:sdt>
        <w:sdtPr>
          <w:id w:val="-599336758"/>
          <w14:checkbox>
            <w14:checked w14:val="0"/>
            <w14:checkedState w14:val="2612" w14:font="MS Gothic"/>
            <w14:uncheckedState w14:val="2610" w14:font="MS Gothic"/>
          </w14:checkbox>
        </w:sdtPr>
        <w:sdtEndPr/>
        <w:sdtContent>
          <w:r w:rsidR="00A90155">
            <w:rPr>
              <w:rFonts w:ascii="MS Gothic" w:eastAsia="MS Gothic" w:hAnsi="MS Gothic" w:hint="eastAsia"/>
            </w:rPr>
            <w:t>☐</w:t>
          </w:r>
        </w:sdtContent>
      </w:sdt>
      <w:r w:rsidR="00A90155">
        <w:t>Ja, ich möchte mein Logo auf finanznavi.gv.at unter den Bildungsangeboten führen</w:t>
      </w:r>
    </w:p>
    <w:p w14:paraId="3BE35BAE" w14:textId="77777777" w:rsidR="00A90155" w:rsidRDefault="00A12FA5" w:rsidP="00940AFB">
      <w:pPr>
        <w:spacing w:after="120" w:line="240" w:lineRule="auto"/>
        <w:ind w:left="360"/>
        <w:jc w:val="both"/>
      </w:pPr>
      <w:sdt>
        <w:sdtPr>
          <w:id w:val="-1474833754"/>
          <w14:checkbox>
            <w14:checked w14:val="0"/>
            <w14:checkedState w14:val="2612" w14:font="MS Gothic"/>
            <w14:uncheckedState w14:val="2610" w14:font="MS Gothic"/>
          </w14:checkbox>
        </w:sdtPr>
        <w:sdtEndPr/>
        <w:sdtContent>
          <w:r w:rsidR="00A90155">
            <w:rPr>
              <w:rFonts w:ascii="MS Gothic" w:eastAsia="MS Gothic" w:hAnsi="MS Gothic" w:hint="eastAsia"/>
            </w:rPr>
            <w:t>☐</w:t>
          </w:r>
        </w:sdtContent>
      </w:sdt>
      <w:r w:rsidR="00A90155">
        <w:t>Nein, ich möchte mein Logo nicht auf finanznavi.gv.at unter den Bildungsangeboten führen</w:t>
      </w:r>
    </w:p>
    <w:p w14:paraId="1C410964" w14:textId="77777777" w:rsidR="00C34F50" w:rsidRPr="001B1F48" w:rsidRDefault="00C34F50" w:rsidP="004B080B">
      <w:pPr>
        <w:spacing w:after="120" w:line="240" w:lineRule="auto"/>
        <w:jc w:val="both"/>
      </w:pPr>
    </w:p>
    <w:sectPr w:rsidR="00C34F50" w:rsidRPr="001B1F48" w:rsidSect="002E330E">
      <w:headerReference w:type="default" r:id="rId10"/>
      <w:footerReference w:type="default" r:id="rId11"/>
      <w:headerReference w:type="first" r:id="rId12"/>
      <w:footerReference w:type="first" r:id="rId13"/>
      <w:pgSz w:w="11900" w:h="16840" w:code="9"/>
      <w:pgMar w:top="85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4C2BD" w14:textId="77777777" w:rsidR="00D221E3" w:rsidRDefault="00D221E3">
      <w:pPr>
        <w:spacing w:after="0" w:line="240" w:lineRule="auto"/>
      </w:pPr>
      <w:r>
        <w:separator/>
      </w:r>
    </w:p>
  </w:endnote>
  <w:endnote w:type="continuationSeparator" w:id="0">
    <w:p w14:paraId="1FF427B9" w14:textId="77777777" w:rsidR="00D221E3" w:rsidRDefault="00D22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ropaAustria-Regular">
    <w:panose1 w:val="00000000000000000000"/>
    <w:charset w:val="00"/>
    <w:family w:val="swiss"/>
    <w:notTrueType/>
    <w:pitch w:val="default"/>
    <w:sig w:usb0="00000003" w:usb1="00000000" w:usb2="00000000" w:usb3="00000000" w:csb0="00000001" w:csb1="00000000"/>
  </w:font>
  <w:font w:name="EuropaAustria-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ßzeile"/>
    </w:tblPr>
    <w:tblGrid>
      <w:gridCol w:w="4419"/>
      <w:gridCol w:w="4419"/>
    </w:tblGrid>
    <w:tr w:rsidR="00401BF2" w14:paraId="046CABE8" w14:textId="77777777" w:rsidTr="00401BF2">
      <w:tc>
        <w:tcPr>
          <w:tcW w:w="4414" w:type="dxa"/>
        </w:tcPr>
        <w:p w14:paraId="7529FCC7" w14:textId="77777777" w:rsidR="00401BF2" w:rsidRDefault="00A34B8C" w:rsidP="00401BF2">
          <w:pPr>
            <w:pStyle w:val="Fuzeile"/>
            <w:jc w:val="left"/>
          </w:pPr>
          <w:r>
            <w:fldChar w:fldCharType="begin"/>
          </w:r>
          <w:r>
            <w:instrText xml:space="preserve"> DOCPROPERTY  BiOffice.Klassifizierung  \* MERGEFORMAT </w:instrText>
          </w:r>
          <w:r>
            <w:fldChar w:fldCharType="end"/>
          </w:r>
        </w:p>
        <w:p w14:paraId="66D367C9" w14:textId="77777777" w:rsidR="00401BF2" w:rsidRDefault="00401BF2" w:rsidP="00401BF2">
          <w:pPr>
            <w:pStyle w:val="Fuzeile"/>
            <w:jc w:val="left"/>
          </w:pPr>
        </w:p>
      </w:tc>
      <w:tc>
        <w:tcPr>
          <w:tcW w:w="4414" w:type="dxa"/>
        </w:tcPr>
        <w:p w14:paraId="57416FD9" w14:textId="5DCB26B5" w:rsidR="00401BF2" w:rsidRDefault="00401BF2" w:rsidP="00401BF2">
          <w:pPr>
            <w:pStyle w:val="Fuzeile"/>
          </w:pPr>
          <w:r w:rsidRPr="00401BF2">
            <w:t xml:space="preserve">Seite </w:t>
          </w:r>
          <w:r w:rsidRPr="00401BF2">
            <w:fldChar w:fldCharType="begin"/>
          </w:r>
          <w:r w:rsidRPr="00401BF2">
            <w:instrText>PAGE    \* MERGEFORMAT</w:instrText>
          </w:r>
          <w:r w:rsidRPr="00401BF2">
            <w:fldChar w:fldCharType="separate"/>
          </w:r>
          <w:r w:rsidR="00A12FA5">
            <w:rPr>
              <w:noProof/>
            </w:rPr>
            <w:t>2</w:t>
          </w:r>
          <w:r w:rsidRPr="00401BF2">
            <w:fldChar w:fldCharType="end"/>
          </w:r>
        </w:p>
      </w:tc>
    </w:tr>
  </w:tbl>
  <w:p w14:paraId="580B8F1D" w14:textId="77777777" w:rsidR="00401BF2" w:rsidRPr="00401BF2" w:rsidRDefault="00401BF2" w:rsidP="00401BF2">
    <w:pPr>
      <w:pStyle w:val="Fuzeile"/>
      <w:jc w:val="lef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ßzeile"/>
    </w:tblPr>
    <w:tblGrid>
      <w:gridCol w:w="4419"/>
      <w:gridCol w:w="4419"/>
    </w:tblGrid>
    <w:tr w:rsidR="00401BF2" w14:paraId="018CA8EA" w14:textId="77777777" w:rsidTr="00401BF2">
      <w:tc>
        <w:tcPr>
          <w:tcW w:w="4414" w:type="dxa"/>
        </w:tcPr>
        <w:p w14:paraId="43EA5626" w14:textId="77777777" w:rsidR="00401BF2" w:rsidRDefault="00A34B8C" w:rsidP="00401BF2">
          <w:pPr>
            <w:pStyle w:val="Fuzeile"/>
            <w:jc w:val="left"/>
          </w:pPr>
          <w:r>
            <w:fldChar w:fldCharType="begin"/>
          </w:r>
          <w:r>
            <w:instrText xml:space="preserve"> DOCPROPERTY  BiOffice.Klassifizierung  \* MERGEFORMAT </w:instrText>
          </w:r>
          <w:r>
            <w:fldChar w:fldCharType="end"/>
          </w:r>
        </w:p>
        <w:p w14:paraId="0FF7D171" w14:textId="77777777" w:rsidR="00401BF2" w:rsidRDefault="002B6AD9" w:rsidP="00401BF2">
          <w:pPr>
            <w:pStyle w:val="Fuzeile"/>
            <w:jc w:val="left"/>
          </w:pPr>
          <w:r>
            <w:t>Template - Maßnahmen</w:t>
          </w:r>
        </w:p>
      </w:tc>
      <w:tc>
        <w:tcPr>
          <w:tcW w:w="4414" w:type="dxa"/>
        </w:tcPr>
        <w:p w14:paraId="312A832A" w14:textId="77777777" w:rsidR="000402BB" w:rsidRDefault="000402BB" w:rsidP="00401BF2">
          <w:pPr>
            <w:pStyle w:val="Fuzeile"/>
          </w:pPr>
        </w:p>
        <w:p w14:paraId="46F6B50E" w14:textId="12DC0A89" w:rsidR="00401BF2" w:rsidRDefault="00401BF2" w:rsidP="00401BF2">
          <w:pPr>
            <w:pStyle w:val="Fuzeile"/>
          </w:pPr>
          <w:r w:rsidRPr="00401BF2">
            <w:t xml:space="preserve">Seite </w:t>
          </w:r>
          <w:r w:rsidRPr="00401BF2">
            <w:fldChar w:fldCharType="begin"/>
          </w:r>
          <w:r w:rsidRPr="00401BF2">
            <w:instrText>PAGE    \* MERGEFORMAT</w:instrText>
          </w:r>
          <w:r w:rsidRPr="00401BF2">
            <w:fldChar w:fldCharType="separate"/>
          </w:r>
          <w:r w:rsidR="00A12FA5">
            <w:rPr>
              <w:noProof/>
            </w:rPr>
            <w:t>1</w:t>
          </w:r>
          <w:r w:rsidRPr="00401BF2">
            <w:fldChar w:fldCharType="end"/>
          </w:r>
        </w:p>
      </w:tc>
    </w:tr>
  </w:tbl>
  <w:p w14:paraId="0C38CFC9" w14:textId="77777777" w:rsidR="00D65AA5" w:rsidRPr="00401BF2" w:rsidRDefault="00D65AA5" w:rsidP="00401BF2">
    <w:pPr>
      <w:pStyle w:val="Fuzeile"/>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98FCD" w14:textId="77777777" w:rsidR="00D221E3" w:rsidRDefault="00D221E3">
      <w:pPr>
        <w:spacing w:after="0" w:line="240" w:lineRule="auto"/>
      </w:pPr>
      <w:r>
        <w:separator/>
      </w:r>
    </w:p>
  </w:footnote>
  <w:footnote w:type="continuationSeparator" w:id="0">
    <w:p w14:paraId="7E530094" w14:textId="77777777" w:rsidR="00D221E3" w:rsidRDefault="00D221E3">
      <w:pPr>
        <w:spacing w:after="0" w:line="240" w:lineRule="auto"/>
      </w:pPr>
      <w:r>
        <w:continuationSeparator/>
      </w:r>
    </w:p>
  </w:footnote>
  <w:footnote w:id="1">
    <w:p w14:paraId="2DA389A6" w14:textId="77777777" w:rsidR="00476CBF" w:rsidRPr="00BE249C" w:rsidRDefault="00476CBF">
      <w:pPr>
        <w:pStyle w:val="Funotentext"/>
        <w:rPr>
          <w:lang w:val="de-AT"/>
        </w:rPr>
      </w:pPr>
      <w:r>
        <w:rPr>
          <w:rStyle w:val="Funotenzeichen"/>
        </w:rPr>
        <w:footnoteRef/>
      </w:r>
      <w:r>
        <w:t xml:space="preserve"> </w:t>
      </w:r>
      <w:r w:rsidR="00BE249C">
        <w:t>S</w:t>
      </w:r>
      <w:r w:rsidR="006C2BDA">
        <w:t>pezifische finanzielle Bedürfnisse von Frauen</w:t>
      </w:r>
      <w:r w:rsidR="00527428">
        <w:t xml:space="preserve"> (z. B. Pensionsthematik, Umgang mit Finanzangelegenheiten</w:t>
      </w:r>
      <w:r w:rsidR="00BE249C">
        <w:t>, Gründung von Familie</w:t>
      </w:r>
      <w:r w:rsidR="00527428">
        <w:t>)</w:t>
      </w:r>
      <w:r w:rsidR="006C2BDA">
        <w:t xml:space="preserve"> </w:t>
      </w:r>
      <w:r w:rsidR="000B3E6D">
        <w:t>werden</w:t>
      </w:r>
      <w:r w:rsidR="006C2BDA">
        <w:t xml:space="preserve"> adressiert</w:t>
      </w:r>
      <w:r w:rsidR="000B3E6D">
        <w:t>.</w:t>
      </w:r>
      <w:r>
        <w:t xml:space="preserve"> </w:t>
      </w:r>
    </w:p>
  </w:footnote>
  <w:footnote w:id="2">
    <w:p w14:paraId="75E46298" w14:textId="77777777" w:rsidR="00476CBF" w:rsidRPr="00BE249C" w:rsidRDefault="00476CBF" w:rsidP="00476CBF">
      <w:pPr>
        <w:pStyle w:val="Funotentext"/>
        <w:rPr>
          <w:lang w:val="de-AT"/>
        </w:rPr>
      </w:pPr>
      <w:r>
        <w:rPr>
          <w:rStyle w:val="Funotenzeichen"/>
        </w:rPr>
        <w:footnoteRef/>
      </w:r>
      <w:r>
        <w:t xml:space="preserve"> Die </w:t>
      </w:r>
      <w:r w:rsidRPr="00476CBF">
        <w:rPr>
          <w:lang w:val="de-AT"/>
        </w:rPr>
        <w:t>Bevölkerung</w:t>
      </w:r>
      <w:r>
        <w:rPr>
          <w:lang w:val="de-AT"/>
        </w:rPr>
        <w:t xml:space="preserve"> </w:t>
      </w:r>
      <w:r w:rsidR="000B3E6D">
        <w:rPr>
          <w:lang w:val="de-AT"/>
        </w:rPr>
        <w:t>wird</w:t>
      </w:r>
      <w:r w:rsidRPr="00476CBF">
        <w:rPr>
          <w:lang w:val="de-AT"/>
        </w:rPr>
        <w:t xml:space="preserve"> </w:t>
      </w:r>
      <w:r>
        <w:rPr>
          <w:lang w:val="de-AT"/>
        </w:rPr>
        <w:t xml:space="preserve">über die </w:t>
      </w:r>
      <w:r w:rsidRPr="00476CBF">
        <w:rPr>
          <w:lang w:val="de-AT"/>
        </w:rPr>
        <w:t xml:space="preserve">Chancen </w:t>
      </w:r>
      <w:r>
        <w:rPr>
          <w:lang w:val="de-AT"/>
        </w:rPr>
        <w:t xml:space="preserve">und Gefahren, die durch die </w:t>
      </w:r>
      <w:r w:rsidRPr="00476CBF">
        <w:rPr>
          <w:lang w:val="de-AT"/>
        </w:rPr>
        <w:t>Digitalisie</w:t>
      </w:r>
      <w:r>
        <w:rPr>
          <w:lang w:val="de-AT"/>
        </w:rPr>
        <w:t xml:space="preserve">rung </w:t>
      </w:r>
      <w:r w:rsidR="00BE249C">
        <w:rPr>
          <w:lang w:val="de-AT"/>
        </w:rPr>
        <w:t>des</w:t>
      </w:r>
      <w:r>
        <w:rPr>
          <w:lang w:val="de-AT"/>
        </w:rPr>
        <w:t xml:space="preserve"> Finanz</w:t>
      </w:r>
      <w:r w:rsidR="00BE249C">
        <w:rPr>
          <w:lang w:val="de-AT"/>
        </w:rPr>
        <w:t>marktes und von Finanzprodukten</w:t>
      </w:r>
      <w:r>
        <w:rPr>
          <w:lang w:val="de-AT"/>
        </w:rPr>
        <w:t xml:space="preserve"> </w:t>
      </w:r>
      <w:r w:rsidR="00BE249C">
        <w:rPr>
          <w:lang w:val="de-AT"/>
        </w:rPr>
        <w:t>entstehen</w:t>
      </w:r>
      <w:r>
        <w:rPr>
          <w:lang w:val="de-AT"/>
        </w:rPr>
        <w:t>,</w:t>
      </w:r>
      <w:r w:rsidR="000B3E6D">
        <w:rPr>
          <w:lang w:val="de-AT"/>
        </w:rPr>
        <w:t xml:space="preserve"> aufgeklärt und erwirbt damit </w:t>
      </w:r>
      <w:r>
        <w:rPr>
          <w:lang w:val="de-AT"/>
        </w:rPr>
        <w:t>Kompetenz</w:t>
      </w:r>
      <w:r w:rsidR="000B3E6D">
        <w:rPr>
          <w:lang w:val="de-AT"/>
        </w:rPr>
        <w:t>en fürs Leben</w:t>
      </w:r>
      <w:r>
        <w:rPr>
          <w:lang w:val="de-AT"/>
        </w:rPr>
        <w:t xml:space="preserve">. </w:t>
      </w:r>
    </w:p>
  </w:footnote>
  <w:footnote w:id="3">
    <w:p w14:paraId="55A75163" w14:textId="77777777" w:rsidR="00476CBF" w:rsidRPr="00BE249C" w:rsidRDefault="00476CBF">
      <w:pPr>
        <w:pStyle w:val="Funotentext"/>
        <w:rPr>
          <w:lang w:val="de-AT"/>
        </w:rPr>
      </w:pPr>
      <w:r>
        <w:rPr>
          <w:rStyle w:val="Funotenzeichen"/>
        </w:rPr>
        <w:footnoteRef/>
      </w:r>
      <w:r w:rsidR="00D94DDD">
        <w:t xml:space="preserve"> </w:t>
      </w:r>
      <w:r>
        <w:t xml:space="preserve">ESG steht für </w:t>
      </w:r>
      <w:r w:rsidRPr="00476CBF">
        <w:t>En</w:t>
      </w:r>
      <w:r>
        <w:t xml:space="preserve">vironmental, </w:t>
      </w:r>
      <w:proofErr w:type="spellStart"/>
      <w:r>
        <w:t>Social</w:t>
      </w:r>
      <w:proofErr w:type="spellEnd"/>
      <w:r>
        <w:t xml:space="preserve">, </w:t>
      </w:r>
      <w:proofErr w:type="spellStart"/>
      <w:r>
        <w:t>Governance</w:t>
      </w:r>
      <w:proofErr w:type="spellEnd"/>
      <w:r w:rsidR="00BE249C">
        <w:t xml:space="preserve"> -</w:t>
      </w:r>
      <w:r>
        <w:t xml:space="preserve"> also </w:t>
      </w:r>
      <w:r w:rsidRPr="00476CBF">
        <w:t>Umwelt, S</w:t>
      </w:r>
      <w:r>
        <w:t xml:space="preserve">oziales und Unternehmensführung. Es handelt sich dabei </w:t>
      </w:r>
      <w:r w:rsidRPr="00476CBF">
        <w:t>um die Evaluieru</w:t>
      </w:r>
      <w:r>
        <w:t>ng von gesellschaftlicher V</w:t>
      </w:r>
      <w:r w:rsidRPr="00476CBF">
        <w:t>erantwortung.</w:t>
      </w:r>
      <w:r w:rsidR="000B3E6D">
        <w:t xml:space="preserve"> Die Bevölkerung wird damit befähigt nachhaltige Entscheidungen für sich und seine Umwelt auch in finanzieller Hinsicht zu treffen.</w:t>
      </w:r>
    </w:p>
  </w:footnote>
  <w:footnote w:id="4">
    <w:p w14:paraId="0EEA19A9" w14:textId="77777777" w:rsidR="000B3E6D" w:rsidRPr="00163FA8" w:rsidRDefault="000B3E6D">
      <w:pPr>
        <w:pStyle w:val="Funotentext"/>
        <w:rPr>
          <w:lang w:val="de-AT"/>
        </w:rPr>
      </w:pPr>
      <w:r>
        <w:rPr>
          <w:rStyle w:val="Funotenzeichen"/>
        </w:rPr>
        <w:footnoteRef/>
      </w:r>
      <w:r>
        <w:t xml:space="preserve"> ESG steht für </w:t>
      </w:r>
      <w:r w:rsidRPr="00476CBF">
        <w:t>En</w:t>
      </w:r>
      <w:r>
        <w:t xml:space="preserve">vironmental, </w:t>
      </w:r>
      <w:proofErr w:type="spellStart"/>
      <w:r>
        <w:t>Social</w:t>
      </w:r>
      <w:proofErr w:type="spellEnd"/>
      <w:r>
        <w:t xml:space="preserve">, </w:t>
      </w:r>
      <w:proofErr w:type="spellStart"/>
      <w:r>
        <w:t>Governance</w:t>
      </w:r>
      <w:proofErr w:type="spellEnd"/>
      <w:r w:rsidR="00163FA8">
        <w:t xml:space="preserve"> -</w:t>
      </w:r>
      <w:r>
        <w:t xml:space="preserve"> also </w:t>
      </w:r>
      <w:r w:rsidRPr="00476CBF">
        <w:t>Umwelt, S</w:t>
      </w:r>
      <w:r>
        <w:t xml:space="preserve">oziales und Unternehmensführung. Es handelt sich dabei </w:t>
      </w:r>
      <w:r w:rsidRPr="00476CBF">
        <w:t>um die Evaluieru</w:t>
      </w:r>
      <w:r>
        <w:t>ng von gesellschaftlicher V</w:t>
      </w:r>
      <w:r w:rsidRPr="00476CBF">
        <w:t>erantwortung.</w:t>
      </w:r>
    </w:p>
  </w:footnote>
  <w:footnote w:id="5">
    <w:p w14:paraId="45E721F0" w14:textId="77777777" w:rsidR="000B3E6D" w:rsidRPr="00163FA8" w:rsidRDefault="000B3E6D">
      <w:pPr>
        <w:pStyle w:val="Funotentext"/>
        <w:rPr>
          <w:lang w:val="de-AT"/>
        </w:rPr>
      </w:pPr>
      <w:r>
        <w:rPr>
          <w:rStyle w:val="Funotenzeichen"/>
        </w:rPr>
        <w:footnoteRef/>
      </w:r>
      <w:r>
        <w:t xml:space="preserve"> </w:t>
      </w:r>
      <w:r w:rsidR="00163FA8">
        <w:t>Spezifische finanzielle Bedürfnisse von Frauen (z. B. Pensionsthematik, Umgang mit Finanzangelegenheiten, Gründung von Familie) werden adressiert.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7BBFD" w14:textId="77777777" w:rsidR="002E330E" w:rsidRDefault="002E330E" w:rsidP="002E330E"/>
  <w:p w14:paraId="2BD3D598" w14:textId="77777777" w:rsidR="002E330E" w:rsidRPr="007F4EE5" w:rsidRDefault="002E330E" w:rsidP="002E330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F458" w14:textId="77777777" w:rsidR="00D65AA5" w:rsidRDefault="0038536F">
    <w:pPr>
      <w:pStyle w:val="Kopfzeile"/>
    </w:pPr>
    <w:r>
      <w:rPr>
        <w:rFonts w:ascii="Consolas" w:hAnsi="Consolas" w:cs="Consolas"/>
        <w:noProof/>
        <w:sz w:val="19"/>
        <w:szCs w:val="19"/>
        <w:lang w:val="de-AT" w:eastAsia="de-AT"/>
      </w:rPr>
      <w:drawing>
        <wp:anchor distT="0" distB="0" distL="114300" distR="114300" simplePos="0" relativeHeight="251658240" behindDoc="0" locked="1" layoutInCell="1" allowOverlap="1" wp14:anchorId="60151F34" wp14:editId="255AF631">
          <wp:simplePos x="0" y="0"/>
          <wp:positionH relativeFrom="leftMargin">
            <wp:posOffset>971550</wp:posOffset>
          </wp:positionH>
          <wp:positionV relativeFrom="topMargin">
            <wp:posOffset>539750</wp:posOffset>
          </wp:positionV>
          <wp:extent cx="3034030" cy="669290"/>
          <wp:effectExtent l="0" t="0" r="0" b="0"/>
          <wp:wrapNone/>
          <wp:docPr id="1" name="Grafik 1" descr="Logo Bundesministerium für Fin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4030" cy="669290"/>
                  </a:xfrm>
                  <a:prstGeom prst="rect">
                    <a:avLst/>
                  </a:prstGeom>
                </pic:spPr>
              </pic:pic>
            </a:graphicData>
          </a:graphic>
          <wp14:sizeRelH relativeFrom="margin">
            <wp14:pctWidth>0</wp14:pctWidth>
          </wp14:sizeRelH>
          <wp14:sizeRelV relativeFrom="margin">
            <wp14:pctHeight>0</wp14:pctHeight>
          </wp14:sizeRelV>
        </wp:anchor>
      </w:drawing>
    </w:r>
  </w:p>
  <w:p w14:paraId="25ACC8B5" w14:textId="77777777" w:rsidR="00D65AA5" w:rsidRDefault="00D65A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3D16049E"/>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903D5E"/>
    <w:multiLevelType w:val="multilevel"/>
    <w:tmpl w:val="5D24BC4E"/>
    <w:numStyleLink w:val="ATUnsortierteListe"/>
  </w:abstractNum>
  <w:abstractNum w:abstractNumId="3" w15:restartNumberingAfterBreak="0">
    <w:nsid w:val="0C640B47"/>
    <w:multiLevelType w:val="multilevel"/>
    <w:tmpl w:val="5E0EBE7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4"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5" w15:restartNumberingAfterBreak="0">
    <w:nsid w:val="18C20564"/>
    <w:multiLevelType w:val="hybridMultilevel"/>
    <w:tmpl w:val="04A47908"/>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39680F"/>
    <w:multiLevelType w:val="hybridMultilevel"/>
    <w:tmpl w:val="4626B3C0"/>
    <w:lvl w:ilvl="0" w:tplc="875E8916">
      <w:start w:val="1"/>
      <w:numFmt w:val="decimal"/>
      <w:lvlText w:val="%1."/>
      <w:lvlJc w:val="left"/>
      <w:pPr>
        <w:ind w:left="360" w:hanging="360"/>
      </w:pPr>
      <w:rPr>
        <w:color w:val="FF000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2657231E"/>
    <w:multiLevelType w:val="hybridMultilevel"/>
    <w:tmpl w:val="C758F9C2"/>
    <w:lvl w:ilvl="0" w:tplc="B4B04F1C">
      <w:start w:val="5"/>
      <w:numFmt w:val="decimal"/>
      <w:lvlText w:val="%1."/>
      <w:lvlJc w:val="left"/>
      <w:pPr>
        <w:ind w:left="360" w:hanging="360"/>
      </w:pPr>
      <w:rPr>
        <w:rFonts w:hint="default"/>
        <w:color w:val="FF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E715171"/>
    <w:multiLevelType w:val="hybridMultilevel"/>
    <w:tmpl w:val="CF581CDE"/>
    <w:lvl w:ilvl="0" w:tplc="1B5053C4">
      <w:start w:val="1"/>
      <w:numFmt w:val="decimal"/>
      <w:lvlText w:val="%1."/>
      <w:lvlJc w:val="left"/>
      <w:pPr>
        <w:ind w:left="360" w:hanging="360"/>
      </w:pPr>
      <w:rPr>
        <w:color w:val="FF000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31B7673D"/>
    <w:multiLevelType w:val="multilevel"/>
    <w:tmpl w:val="5D24BC4E"/>
    <w:styleLink w:val="ATUnsortierteListe"/>
    <w:lvl w:ilvl="0">
      <w:start w:val="1"/>
      <w:numFmt w:val="bullet"/>
      <w:pStyle w:val="Aufzhlungszeichen"/>
      <w:lvlText w:val="•"/>
      <w:lvlJc w:val="left"/>
      <w:pPr>
        <w:ind w:left="397" w:hanging="397"/>
      </w:pPr>
      <w:rPr>
        <w:rFonts w:asciiTheme="minorHAnsi" w:hAnsiTheme="minorHAnsi"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hint="default"/>
        <w:color w:val="auto"/>
        <w:sz w:val="23"/>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0"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1" w15:restartNumberingAfterBreak="0">
    <w:nsid w:val="45F50153"/>
    <w:multiLevelType w:val="hybridMultilevel"/>
    <w:tmpl w:val="EC5E716E"/>
    <w:lvl w:ilvl="0" w:tplc="875E8916">
      <w:start w:val="1"/>
      <w:numFmt w:val="decimal"/>
      <w:lvlText w:val="%1."/>
      <w:lvlJc w:val="left"/>
      <w:pPr>
        <w:ind w:left="360" w:hanging="360"/>
      </w:pPr>
      <w:rPr>
        <w:color w:val="FF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1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3"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4" w15:restartNumberingAfterBreak="0">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15" w15:restartNumberingAfterBreak="0">
    <w:nsid w:val="7EC810F4"/>
    <w:multiLevelType w:val="multilevel"/>
    <w:tmpl w:val="957A0DB6"/>
    <w:numStyleLink w:val="ATNummerierteListe"/>
  </w:abstractNum>
  <w:num w:numId="1">
    <w:abstractNumId w:val="3"/>
  </w:num>
  <w:num w:numId="2">
    <w:abstractNumId w:val="12"/>
  </w:num>
  <w:num w:numId="3">
    <w:abstractNumId w:val="9"/>
  </w:num>
  <w:num w:numId="4">
    <w:abstractNumId w:val="1"/>
  </w:num>
  <w:num w:numId="5">
    <w:abstractNumId w:val="2"/>
  </w:num>
  <w:num w:numId="6">
    <w:abstractNumId w:val="1"/>
  </w:num>
  <w:num w:numId="7">
    <w:abstractNumId w:val="10"/>
  </w:num>
  <w:num w:numId="8">
    <w:abstractNumId w:val="13"/>
  </w:num>
  <w:num w:numId="9">
    <w:abstractNumId w:val="0"/>
  </w:num>
  <w:num w:numId="10">
    <w:abstractNumId w:val="3"/>
  </w:num>
  <w:num w:numId="11">
    <w:abstractNumId w:val="15"/>
  </w:num>
  <w:num w:numId="12">
    <w:abstractNumId w:val="5"/>
  </w:num>
  <w:num w:numId="13">
    <w:abstractNumId w:val="4"/>
  </w:num>
  <w:num w:numId="14">
    <w:abstractNumId w:val="14"/>
  </w:num>
  <w:num w:numId="15">
    <w:abstractNumId w:val="6"/>
  </w:num>
  <w:num w:numId="16">
    <w:abstractNumId w:val="8"/>
  </w:num>
  <w:num w:numId="17">
    <w:abstractNumId w:val="11"/>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forms" w:enforcement="1" w:cryptProviderType="rsaAES" w:cryptAlgorithmClass="hash" w:cryptAlgorithmType="typeAny" w:cryptAlgorithmSid="14" w:cryptSpinCount="100000" w:hash="fLhoM2GluV6lGvC8VrWsTQKxBhlJTznS1RcuGDamvbyk2zFZUrcyyWVnSSlpZTZ0IRSJuXQQeipK3mIMptDFCw==" w:salt="hydGJXbNSDTC2R+Yn2FCi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6F"/>
    <w:rsid w:val="000008B1"/>
    <w:rsid w:val="0000588B"/>
    <w:rsid w:val="00012163"/>
    <w:rsid w:val="000121D2"/>
    <w:rsid w:val="00012E9C"/>
    <w:rsid w:val="000170E5"/>
    <w:rsid w:val="00026B23"/>
    <w:rsid w:val="00027D72"/>
    <w:rsid w:val="00035810"/>
    <w:rsid w:val="000402BB"/>
    <w:rsid w:val="00040307"/>
    <w:rsid w:val="00050145"/>
    <w:rsid w:val="000521B0"/>
    <w:rsid w:val="000560D3"/>
    <w:rsid w:val="00075AF4"/>
    <w:rsid w:val="00077B8A"/>
    <w:rsid w:val="00082363"/>
    <w:rsid w:val="000857D0"/>
    <w:rsid w:val="00091087"/>
    <w:rsid w:val="000A425B"/>
    <w:rsid w:val="000A482E"/>
    <w:rsid w:val="000B3658"/>
    <w:rsid w:val="000B3E6D"/>
    <w:rsid w:val="000B790A"/>
    <w:rsid w:val="000B7E84"/>
    <w:rsid w:val="000C2897"/>
    <w:rsid w:val="000D5488"/>
    <w:rsid w:val="000F16DD"/>
    <w:rsid w:val="000F1DC8"/>
    <w:rsid w:val="000F2044"/>
    <w:rsid w:val="000F36F6"/>
    <w:rsid w:val="000F3AFB"/>
    <w:rsid w:val="000F4620"/>
    <w:rsid w:val="000F61EE"/>
    <w:rsid w:val="0011172A"/>
    <w:rsid w:val="00117299"/>
    <w:rsid w:val="00131B2F"/>
    <w:rsid w:val="00133039"/>
    <w:rsid w:val="00135F44"/>
    <w:rsid w:val="001415B7"/>
    <w:rsid w:val="00142D13"/>
    <w:rsid w:val="00152008"/>
    <w:rsid w:val="0015785B"/>
    <w:rsid w:val="001618EC"/>
    <w:rsid w:val="00162258"/>
    <w:rsid w:val="00163FA8"/>
    <w:rsid w:val="00170ABD"/>
    <w:rsid w:val="0017245E"/>
    <w:rsid w:val="00173652"/>
    <w:rsid w:val="001810F2"/>
    <w:rsid w:val="00183B37"/>
    <w:rsid w:val="00186631"/>
    <w:rsid w:val="001910BA"/>
    <w:rsid w:val="00196AEC"/>
    <w:rsid w:val="001A1E0F"/>
    <w:rsid w:val="001A2E32"/>
    <w:rsid w:val="001A7F6A"/>
    <w:rsid w:val="001B065A"/>
    <w:rsid w:val="001B1F48"/>
    <w:rsid w:val="001B478A"/>
    <w:rsid w:val="001B47C1"/>
    <w:rsid w:val="001C53DA"/>
    <w:rsid w:val="001C54D6"/>
    <w:rsid w:val="001D08F0"/>
    <w:rsid w:val="001D0C7D"/>
    <w:rsid w:val="001D143C"/>
    <w:rsid w:val="001D5259"/>
    <w:rsid w:val="001E1434"/>
    <w:rsid w:val="001E22FB"/>
    <w:rsid w:val="001E3C10"/>
    <w:rsid w:val="001F292B"/>
    <w:rsid w:val="001F2989"/>
    <w:rsid w:val="001F30F6"/>
    <w:rsid w:val="001F6B64"/>
    <w:rsid w:val="001F713D"/>
    <w:rsid w:val="00204300"/>
    <w:rsid w:val="002073B6"/>
    <w:rsid w:val="00210601"/>
    <w:rsid w:val="002125AB"/>
    <w:rsid w:val="00213694"/>
    <w:rsid w:val="00223FCE"/>
    <w:rsid w:val="00223FDD"/>
    <w:rsid w:val="00235C91"/>
    <w:rsid w:val="002400FC"/>
    <w:rsid w:val="00254EBD"/>
    <w:rsid w:val="00256FD3"/>
    <w:rsid w:val="00266DFD"/>
    <w:rsid w:val="00271DF0"/>
    <w:rsid w:val="002747B8"/>
    <w:rsid w:val="002747DF"/>
    <w:rsid w:val="002A6113"/>
    <w:rsid w:val="002B1E71"/>
    <w:rsid w:val="002B3AFF"/>
    <w:rsid w:val="002B56E9"/>
    <w:rsid w:val="002B66BD"/>
    <w:rsid w:val="002B6AD9"/>
    <w:rsid w:val="002D3CCB"/>
    <w:rsid w:val="002D68BF"/>
    <w:rsid w:val="002E330E"/>
    <w:rsid w:val="002E38E0"/>
    <w:rsid w:val="002E5E00"/>
    <w:rsid w:val="002E7389"/>
    <w:rsid w:val="002E763F"/>
    <w:rsid w:val="002E7E47"/>
    <w:rsid w:val="002F3176"/>
    <w:rsid w:val="002F51E7"/>
    <w:rsid w:val="0030371F"/>
    <w:rsid w:val="0030794B"/>
    <w:rsid w:val="00310D89"/>
    <w:rsid w:val="00330A07"/>
    <w:rsid w:val="003324BE"/>
    <w:rsid w:val="00332581"/>
    <w:rsid w:val="00333EE5"/>
    <w:rsid w:val="00335F21"/>
    <w:rsid w:val="003371D1"/>
    <w:rsid w:val="00337773"/>
    <w:rsid w:val="00341DE4"/>
    <w:rsid w:val="00347256"/>
    <w:rsid w:val="00354E81"/>
    <w:rsid w:val="00360B4F"/>
    <w:rsid w:val="00362856"/>
    <w:rsid w:val="0036309F"/>
    <w:rsid w:val="003654D1"/>
    <w:rsid w:val="00367990"/>
    <w:rsid w:val="00370DAD"/>
    <w:rsid w:val="00371383"/>
    <w:rsid w:val="003714C5"/>
    <w:rsid w:val="00371B6B"/>
    <w:rsid w:val="003735C6"/>
    <w:rsid w:val="0038210E"/>
    <w:rsid w:val="0038536F"/>
    <w:rsid w:val="00387DC9"/>
    <w:rsid w:val="00390167"/>
    <w:rsid w:val="003927BF"/>
    <w:rsid w:val="00392BEB"/>
    <w:rsid w:val="0039777D"/>
    <w:rsid w:val="003A18FA"/>
    <w:rsid w:val="003B07AA"/>
    <w:rsid w:val="003C23B4"/>
    <w:rsid w:val="003C2EE3"/>
    <w:rsid w:val="003C388E"/>
    <w:rsid w:val="003D5967"/>
    <w:rsid w:val="003D5AD0"/>
    <w:rsid w:val="003D7191"/>
    <w:rsid w:val="003D75ED"/>
    <w:rsid w:val="003E298D"/>
    <w:rsid w:val="003E391A"/>
    <w:rsid w:val="003E4A02"/>
    <w:rsid w:val="003E63E1"/>
    <w:rsid w:val="003F074A"/>
    <w:rsid w:val="003F175E"/>
    <w:rsid w:val="003F3394"/>
    <w:rsid w:val="003F33E6"/>
    <w:rsid w:val="003F6CDF"/>
    <w:rsid w:val="003F7A21"/>
    <w:rsid w:val="003F7C56"/>
    <w:rsid w:val="00400411"/>
    <w:rsid w:val="00400A03"/>
    <w:rsid w:val="00400D1B"/>
    <w:rsid w:val="00401BF2"/>
    <w:rsid w:val="004045F5"/>
    <w:rsid w:val="00412AAC"/>
    <w:rsid w:val="00414683"/>
    <w:rsid w:val="00417328"/>
    <w:rsid w:val="00421EE8"/>
    <w:rsid w:val="00423944"/>
    <w:rsid w:val="00425384"/>
    <w:rsid w:val="00425A8B"/>
    <w:rsid w:val="004262C5"/>
    <w:rsid w:val="00426D48"/>
    <w:rsid w:val="0043665D"/>
    <w:rsid w:val="00442E9F"/>
    <w:rsid w:val="00444579"/>
    <w:rsid w:val="00444E70"/>
    <w:rsid w:val="00451F48"/>
    <w:rsid w:val="00451FBC"/>
    <w:rsid w:val="00453779"/>
    <w:rsid w:val="00455AA0"/>
    <w:rsid w:val="00457426"/>
    <w:rsid w:val="00462CF5"/>
    <w:rsid w:val="00466310"/>
    <w:rsid w:val="00466A88"/>
    <w:rsid w:val="00470D29"/>
    <w:rsid w:val="004761AB"/>
    <w:rsid w:val="00476CBF"/>
    <w:rsid w:val="0048020D"/>
    <w:rsid w:val="00483B5D"/>
    <w:rsid w:val="00493C86"/>
    <w:rsid w:val="0049437C"/>
    <w:rsid w:val="00494C8F"/>
    <w:rsid w:val="004951FB"/>
    <w:rsid w:val="004A34D6"/>
    <w:rsid w:val="004A41FD"/>
    <w:rsid w:val="004B080B"/>
    <w:rsid w:val="004B5DF0"/>
    <w:rsid w:val="004C265F"/>
    <w:rsid w:val="004C26C5"/>
    <w:rsid w:val="004C4879"/>
    <w:rsid w:val="004D1FC9"/>
    <w:rsid w:val="004E01F9"/>
    <w:rsid w:val="004E19AB"/>
    <w:rsid w:val="004E1A8A"/>
    <w:rsid w:val="004F184D"/>
    <w:rsid w:val="004F2140"/>
    <w:rsid w:val="004F59DF"/>
    <w:rsid w:val="004F5B13"/>
    <w:rsid w:val="004F6111"/>
    <w:rsid w:val="004F6547"/>
    <w:rsid w:val="005004EA"/>
    <w:rsid w:val="0050214A"/>
    <w:rsid w:val="00507579"/>
    <w:rsid w:val="00511B9D"/>
    <w:rsid w:val="00511D5E"/>
    <w:rsid w:val="00520336"/>
    <w:rsid w:val="00525B28"/>
    <w:rsid w:val="00527049"/>
    <w:rsid w:val="0052741F"/>
    <w:rsid w:val="00527428"/>
    <w:rsid w:val="00532C0D"/>
    <w:rsid w:val="00532C8D"/>
    <w:rsid w:val="00535CDC"/>
    <w:rsid w:val="0054133F"/>
    <w:rsid w:val="00550789"/>
    <w:rsid w:val="0055188E"/>
    <w:rsid w:val="00552A3C"/>
    <w:rsid w:val="0055417F"/>
    <w:rsid w:val="00555582"/>
    <w:rsid w:val="00555F6D"/>
    <w:rsid w:val="005717DB"/>
    <w:rsid w:val="00572FF8"/>
    <w:rsid w:val="005862AC"/>
    <w:rsid w:val="00591709"/>
    <w:rsid w:val="005A1223"/>
    <w:rsid w:val="005A1CD9"/>
    <w:rsid w:val="005A2F5E"/>
    <w:rsid w:val="005B2A03"/>
    <w:rsid w:val="005B510D"/>
    <w:rsid w:val="005C2308"/>
    <w:rsid w:val="005C45A7"/>
    <w:rsid w:val="005C466F"/>
    <w:rsid w:val="005C4A26"/>
    <w:rsid w:val="005C523C"/>
    <w:rsid w:val="005C5636"/>
    <w:rsid w:val="005C5863"/>
    <w:rsid w:val="005C6B61"/>
    <w:rsid w:val="005D1D40"/>
    <w:rsid w:val="005D5ACD"/>
    <w:rsid w:val="005E00F0"/>
    <w:rsid w:val="005F2C9C"/>
    <w:rsid w:val="005F428C"/>
    <w:rsid w:val="005F4C59"/>
    <w:rsid w:val="005F7082"/>
    <w:rsid w:val="0060364E"/>
    <w:rsid w:val="00604B5A"/>
    <w:rsid w:val="006078D7"/>
    <w:rsid w:val="00616D83"/>
    <w:rsid w:val="006239AC"/>
    <w:rsid w:val="00624592"/>
    <w:rsid w:val="00625411"/>
    <w:rsid w:val="00627894"/>
    <w:rsid w:val="00627D2A"/>
    <w:rsid w:val="00630F52"/>
    <w:rsid w:val="00632787"/>
    <w:rsid w:val="00633472"/>
    <w:rsid w:val="00634FC6"/>
    <w:rsid w:val="00641433"/>
    <w:rsid w:val="006466EB"/>
    <w:rsid w:val="0065681A"/>
    <w:rsid w:val="006641AA"/>
    <w:rsid w:val="00666E28"/>
    <w:rsid w:val="00674626"/>
    <w:rsid w:val="00674F49"/>
    <w:rsid w:val="0068343A"/>
    <w:rsid w:val="00684834"/>
    <w:rsid w:val="006873CC"/>
    <w:rsid w:val="006926D9"/>
    <w:rsid w:val="006A0D38"/>
    <w:rsid w:val="006A3D6E"/>
    <w:rsid w:val="006C2BDA"/>
    <w:rsid w:val="006C67C5"/>
    <w:rsid w:val="006D067B"/>
    <w:rsid w:val="006D473D"/>
    <w:rsid w:val="006D4BD5"/>
    <w:rsid w:val="006E7430"/>
    <w:rsid w:val="006F3906"/>
    <w:rsid w:val="00700FB4"/>
    <w:rsid w:val="0070138E"/>
    <w:rsid w:val="0070345B"/>
    <w:rsid w:val="0070380B"/>
    <w:rsid w:val="00703B18"/>
    <w:rsid w:val="0070408A"/>
    <w:rsid w:val="007056CD"/>
    <w:rsid w:val="0070572C"/>
    <w:rsid w:val="00706271"/>
    <w:rsid w:val="00706748"/>
    <w:rsid w:val="007118CF"/>
    <w:rsid w:val="007123E3"/>
    <w:rsid w:val="00713454"/>
    <w:rsid w:val="007147CD"/>
    <w:rsid w:val="00723976"/>
    <w:rsid w:val="00723E1A"/>
    <w:rsid w:val="0073410B"/>
    <w:rsid w:val="00743FFF"/>
    <w:rsid w:val="00746986"/>
    <w:rsid w:val="0076086F"/>
    <w:rsid w:val="007628C8"/>
    <w:rsid w:val="00763BA9"/>
    <w:rsid w:val="00765577"/>
    <w:rsid w:val="007673E1"/>
    <w:rsid w:val="007677CE"/>
    <w:rsid w:val="007678E4"/>
    <w:rsid w:val="00774503"/>
    <w:rsid w:val="007750A2"/>
    <w:rsid w:val="00777093"/>
    <w:rsid w:val="00777C3C"/>
    <w:rsid w:val="007807CE"/>
    <w:rsid w:val="00795207"/>
    <w:rsid w:val="00797823"/>
    <w:rsid w:val="007A0807"/>
    <w:rsid w:val="007A5DD3"/>
    <w:rsid w:val="007B1855"/>
    <w:rsid w:val="007B30FA"/>
    <w:rsid w:val="007C3791"/>
    <w:rsid w:val="007D3388"/>
    <w:rsid w:val="007D5948"/>
    <w:rsid w:val="007D6BF2"/>
    <w:rsid w:val="007D7905"/>
    <w:rsid w:val="007E1D24"/>
    <w:rsid w:val="007F5313"/>
    <w:rsid w:val="007F691B"/>
    <w:rsid w:val="007F71E3"/>
    <w:rsid w:val="00801F2E"/>
    <w:rsid w:val="00804B5B"/>
    <w:rsid w:val="00806B0A"/>
    <w:rsid w:val="0081129A"/>
    <w:rsid w:val="00814B60"/>
    <w:rsid w:val="00823D6C"/>
    <w:rsid w:val="00830A84"/>
    <w:rsid w:val="0083299F"/>
    <w:rsid w:val="00836030"/>
    <w:rsid w:val="0084163C"/>
    <w:rsid w:val="00845356"/>
    <w:rsid w:val="008476CE"/>
    <w:rsid w:val="00851704"/>
    <w:rsid w:val="008531FD"/>
    <w:rsid w:val="00865DF7"/>
    <w:rsid w:val="00867039"/>
    <w:rsid w:val="00871C98"/>
    <w:rsid w:val="00874C84"/>
    <w:rsid w:val="0087566E"/>
    <w:rsid w:val="00881B64"/>
    <w:rsid w:val="00883127"/>
    <w:rsid w:val="00890763"/>
    <w:rsid w:val="00896A97"/>
    <w:rsid w:val="00897AE5"/>
    <w:rsid w:val="008A0BDD"/>
    <w:rsid w:val="008A58EF"/>
    <w:rsid w:val="008A6DF3"/>
    <w:rsid w:val="008A7818"/>
    <w:rsid w:val="008B088D"/>
    <w:rsid w:val="008C3032"/>
    <w:rsid w:val="008C30AD"/>
    <w:rsid w:val="008C37AD"/>
    <w:rsid w:val="008C5B56"/>
    <w:rsid w:val="008D5EC2"/>
    <w:rsid w:val="008D65EE"/>
    <w:rsid w:val="008E4362"/>
    <w:rsid w:val="008F45EB"/>
    <w:rsid w:val="009011B4"/>
    <w:rsid w:val="00902BAB"/>
    <w:rsid w:val="0091233D"/>
    <w:rsid w:val="00920D0A"/>
    <w:rsid w:val="00932E3B"/>
    <w:rsid w:val="00933847"/>
    <w:rsid w:val="00937A21"/>
    <w:rsid w:val="009408F4"/>
    <w:rsid w:val="00940AFB"/>
    <w:rsid w:val="00942766"/>
    <w:rsid w:val="00945D8F"/>
    <w:rsid w:val="00952AD3"/>
    <w:rsid w:val="00952BD7"/>
    <w:rsid w:val="009533AA"/>
    <w:rsid w:val="00964859"/>
    <w:rsid w:val="00966BA8"/>
    <w:rsid w:val="00981E40"/>
    <w:rsid w:val="0098388D"/>
    <w:rsid w:val="009856BA"/>
    <w:rsid w:val="0098724C"/>
    <w:rsid w:val="00990772"/>
    <w:rsid w:val="009938F2"/>
    <w:rsid w:val="00996A6D"/>
    <w:rsid w:val="009B1D92"/>
    <w:rsid w:val="009B40DE"/>
    <w:rsid w:val="009B4702"/>
    <w:rsid w:val="009B4D02"/>
    <w:rsid w:val="009B6A3E"/>
    <w:rsid w:val="009B7F6F"/>
    <w:rsid w:val="009C19D1"/>
    <w:rsid w:val="009C1AC9"/>
    <w:rsid w:val="009C74BF"/>
    <w:rsid w:val="009D1D2D"/>
    <w:rsid w:val="009D3432"/>
    <w:rsid w:val="009D6C44"/>
    <w:rsid w:val="009E2D99"/>
    <w:rsid w:val="009E73E3"/>
    <w:rsid w:val="009F0A68"/>
    <w:rsid w:val="009F23D1"/>
    <w:rsid w:val="009F6664"/>
    <w:rsid w:val="00A03ECA"/>
    <w:rsid w:val="00A06925"/>
    <w:rsid w:val="00A12E88"/>
    <w:rsid w:val="00A12FA5"/>
    <w:rsid w:val="00A13B1B"/>
    <w:rsid w:val="00A26175"/>
    <w:rsid w:val="00A266CE"/>
    <w:rsid w:val="00A26A5D"/>
    <w:rsid w:val="00A2745F"/>
    <w:rsid w:val="00A30CB0"/>
    <w:rsid w:val="00A3316F"/>
    <w:rsid w:val="00A34B8C"/>
    <w:rsid w:val="00A4148B"/>
    <w:rsid w:val="00A45DA0"/>
    <w:rsid w:val="00A460ED"/>
    <w:rsid w:val="00A46451"/>
    <w:rsid w:val="00A4681C"/>
    <w:rsid w:val="00A5209F"/>
    <w:rsid w:val="00A601DC"/>
    <w:rsid w:val="00A63888"/>
    <w:rsid w:val="00A63FD3"/>
    <w:rsid w:val="00A65B3B"/>
    <w:rsid w:val="00A660FF"/>
    <w:rsid w:val="00A70D68"/>
    <w:rsid w:val="00A8116A"/>
    <w:rsid w:val="00A865AB"/>
    <w:rsid w:val="00A90155"/>
    <w:rsid w:val="00A929C8"/>
    <w:rsid w:val="00A93253"/>
    <w:rsid w:val="00A94575"/>
    <w:rsid w:val="00A96B16"/>
    <w:rsid w:val="00AA0F7B"/>
    <w:rsid w:val="00AB78DE"/>
    <w:rsid w:val="00AC1B4A"/>
    <w:rsid w:val="00AC36E1"/>
    <w:rsid w:val="00AC4029"/>
    <w:rsid w:val="00AC43E1"/>
    <w:rsid w:val="00AC6BAB"/>
    <w:rsid w:val="00AD3E22"/>
    <w:rsid w:val="00AD700E"/>
    <w:rsid w:val="00AE20FF"/>
    <w:rsid w:val="00AE34A8"/>
    <w:rsid w:val="00AF312F"/>
    <w:rsid w:val="00AF4465"/>
    <w:rsid w:val="00AF4C77"/>
    <w:rsid w:val="00AF6B14"/>
    <w:rsid w:val="00B01258"/>
    <w:rsid w:val="00B05BDA"/>
    <w:rsid w:val="00B06626"/>
    <w:rsid w:val="00B1006C"/>
    <w:rsid w:val="00B10661"/>
    <w:rsid w:val="00B17D9B"/>
    <w:rsid w:val="00B20754"/>
    <w:rsid w:val="00B24469"/>
    <w:rsid w:val="00B24B7D"/>
    <w:rsid w:val="00B2519C"/>
    <w:rsid w:val="00B30DAF"/>
    <w:rsid w:val="00B33321"/>
    <w:rsid w:val="00B3374C"/>
    <w:rsid w:val="00B36121"/>
    <w:rsid w:val="00B40F8D"/>
    <w:rsid w:val="00B410E5"/>
    <w:rsid w:val="00B43D4D"/>
    <w:rsid w:val="00B463C6"/>
    <w:rsid w:val="00B535A4"/>
    <w:rsid w:val="00B53B3A"/>
    <w:rsid w:val="00B541B8"/>
    <w:rsid w:val="00B554E0"/>
    <w:rsid w:val="00B603C0"/>
    <w:rsid w:val="00B61F45"/>
    <w:rsid w:val="00B62A0C"/>
    <w:rsid w:val="00B6715C"/>
    <w:rsid w:val="00B676F9"/>
    <w:rsid w:val="00B71719"/>
    <w:rsid w:val="00B719AA"/>
    <w:rsid w:val="00B72D79"/>
    <w:rsid w:val="00B808BC"/>
    <w:rsid w:val="00B83A72"/>
    <w:rsid w:val="00B84EB5"/>
    <w:rsid w:val="00B87332"/>
    <w:rsid w:val="00B93F2C"/>
    <w:rsid w:val="00BA0364"/>
    <w:rsid w:val="00BA1D56"/>
    <w:rsid w:val="00BB3F91"/>
    <w:rsid w:val="00BB5E30"/>
    <w:rsid w:val="00BB7D8A"/>
    <w:rsid w:val="00BC101E"/>
    <w:rsid w:val="00BC3F2A"/>
    <w:rsid w:val="00BC7D8C"/>
    <w:rsid w:val="00BC7DE0"/>
    <w:rsid w:val="00BD1481"/>
    <w:rsid w:val="00BE0BD1"/>
    <w:rsid w:val="00BE249C"/>
    <w:rsid w:val="00BE378D"/>
    <w:rsid w:val="00BE4F95"/>
    <w:rsid w:val="00BF451B"/>
    <w:rsid w:val="00BF575F"/>
    <w:rsid w:val="00C115F7"/>
    <w:rsid w:val="00C151F2"/>
    <w:rsid w:val="00C16E46"/>
    <w:rsid w:val="00C17CAB"/>
    <w:rsid w:val="00C201D3"/>
    <w:rsid w:val="00C25366"/>
    <w:rsid w:val="00C256C8"/>
    <w:rsid w:val="00C27FFC"/>
    <w:rsid w:val="00C31F58"/>
    <w:rsid w:val="00C328BD"/>
    <w:rsid w:val="00C34F50"/>
    <w:rsid w:val="00C414AC"/>
    <w:rsid w:val="00C558C2"/>
    <w:rsid w:val="00C57DF2"/>
    <w:rsid w:val="00C61C4B"/>
    <w:rsid w:val="00C65A3E"/>
    <w:rsid w:val="00C673FD"/>
    <w:rsid w:val="00C714D9"/>
    <w:rsid w:val="00C75EC2"/>
    <w:rsid w:val="00C7736B"/>
    <w:rsid w:val="00C80A55"/>
    <w:rsid w:val="00C916DF"/>
    <w:rsid w:val="00CA0A9E"/>
    <w:rsid w:val="00CA25BC"/>
    <w:rsid w:val="00CA76B7"/>
    <w:rsid w:val="00CB16E7"/>
    <w:rsid w:val="00CB1842"/>
    <w:rsid w:val="00CB255E"/>
    <w:rsid w:val="00CB73E3"/>
    <w:rsid w:val="00CC0243"/>
    <w:rsid w:val="00CC21EE"/>
    <w:rsid w:val="00CC4E05"/>
    <w:rsid w:val="00CC7543"/>
    <w:rsid w:val="00CD3656"/>
    <w:rsid w:val="00CE07F5"/>
    <w:rsid w:val="00CE25EE"/>
    <w:rsid w:val="00CE6513"/>
    <w:rsid w:val="00CE6CFF"/>
    <w:rsid w:val="00CF07CC"/>
    <w:rsid w:val="00CF0985"/>
    <w:rsid w:val="00CF0F1F"/>
    <w:rsid w:val="00CF3EA6"/>
    <w:rsid w:val="00CF6939"/>
    <w:rsid w:val="00D03F50"/>
    <w:rsid w:val="00D12BF6"/>
    <w:rsid w:val="00D13648"/>
    <w:rsid w:val="00D13FCB"/>
    <w:rsid w:val="00D2124E"/>
    <w:rsid w:val="00D221E3"/>
    <w:rsid w:val="00D23472"/>
    <w:rsid w:val="00D23B84"/>
    <w:rsid w:val="00D27ACC"/>
    <w:rsid w:val="00D27E4A"/>
    <w:rsid w:val="00D30786"/>
    <w:rsid w:val="00D30D37"/>
    <w:rsid w:val="00D31286"/>
    <w:rsid w:val="00D3584F"/>
    <w:rsid w:val="00D3681F"/>
    <w:rsid w:val="00D36A6F"/>
    <w:rsid w:val="00D46572"/>
    <w:rsid w:val="00D4713D"/>
    <w:rsid w:val="00D47811"/>
    <w:rsid w:val="00D51100"/>
    <w:rsid w:val="00D51130"/>
    <w:rsid w:val="00D62A1E"/>
    <w:rsid w:val="00D6491E"/>
    <w:rsid w:val="00D65AA5"/>
    <w:rsid w:val="00D725BC"/>
    <w:rsid w:val="00D77289"/>
    <w:rsid w:val="00D77C9B"/>
    <w:rsid w:val="00D77FC3"/>
    <w:rsid w:val="00D86D59"/>
    <w:rsid w:val="00D87B81"/>
    <w:rsid w:val="00D90D8C"/>
    <w:rsid w:val="00D92006"/>
    <w:rsid w:val="00D930B7"/>
    <w:rsid w:val="00D94DDD"/>
    <w:rsid w:val="00D950C3"/>
    <w:rsid w:val="00DA19DC"/>
    <w:rsid w:val="00DA7002"/>
    <w:rsid w:val="00DB7E7A"/>
    <w:rsid w:val="00DC0005"/>
    <w:rsid w:val="00DC404E"/>
    <w:rsid w:val="00DC56AB"/>
    <w:rsid w:val="00DC6752"/>
    <w:rsid w:val="00DD32CF"/>
    <w:rsid w:val="00DE21EC"/>
    <w:rsid w:val="00DE2A35"/>
    <w:rsid w:val="00DE3ED6"/>
    <w:rsid w:val="00DE5D84"/>
    <w:rsid w:val="00DE67C1"/>
    <w:rsid w:val="00DF02B4"/>
    <w:rsid w:val="00DF3A35"/>
    <w:rsid w:val="00E0184C"/>
    <w:rsid w:val="00E05CA6"/>
    <w:rsid w:val="00E07E46"/>
    <w:rsid w:val="00E10442"/>
    <w:rsid w:val="00E14EAB"/>
    <w:rsid w:val="00E15A7F"/>
    <w:rsid w:val="00E23127"/>
    <w:rsid w:val="00E24344"/>
    <w:rsid w:val="00E36480"/>
    <w:rsid w:val="00E36F08"/>
    <w:rsid w:val="00E4350C"/>
    <w:rsid w:val="00E50D3E"/>
    <w:rsid w:val="00E5433A"/>
    <w:rsid w:val="00E558CC"/>
    <w:rsid w:val="00E61C89"/>
    <w:rsid w:val="00E70002"/>
    <w:rsid w:val="00E70244"/>
    <w:rsid w:val="00E7122B"/>
    <w:rsid w:val="00E734D9"/>
    <w:rsid w:val="00E74092"/>
    <w:rsid w:val="00E82648"/>
    <w:rsid w:val="00E82917"/>
    <w:rsid w:val="00E835EB"/>
    <w:rsid w:val="00E83963"/>
    <w:rsid w:val="00E908C9"/>
    <w:rsid w:val="00E90D57"/>
    <w:rsid w:val="00E92377"/>
    <w:rsid w:val="00E93401"/>
    <w:rsid w:val="00E93633"/>
    <w:rsid w:val="00EA6936"/>
    <w:rsid w:val="00EA780C"/>
    <w:rsid w:val="00EB00EE"/>
    <w:rsid w:val="00EB6ABC"/>
    <w:rsid w:val="00ED31EF"/>
    <w:rsid w:val="00ED3636"/>
    <w:rsid w:val="00EE1495"/>
    <w:rsid w:val="00EE1C95"/>
    <w:rsid w:val="00EE5779"/>
    <w:rsid w:val="00EE75AF"/>
    <w:rsid w:val="00EF0339"/>
    <w:rsid w:val="00EF07F0"/>
    <w:rsid w:val="00EF1BF9"/>
    <w:rsid w:val="00EF4F07"/>
    <w:rsid w:val="00EF5B7B"/>
    <w:rsid w:val="00F00B03"/>
    <w:rsid w:val="00F04B82"/>
    <w:rsid w:val="00F122AF"/>
    <w:rsid w:val="00F163EA"/>
    <w:rsid w:val="00F20912"/>
    <w:rsid w:val="00F2586A"/>
    <w:rsid w:val="00F26F7A"/>
    <w:rsid w:val="00F27354"/>
    <w:rsid w:val="00F3004A"/>
    <w:rsid w:val="00F30B6B"/>
    <w:rsid w:val="00F3370E"/>
    <w:rsid w:val="00F351CD"/>
    <w:rsid w:val="00F36810"/>
    <w:rsid w:val="00F42489"/>
    <w:rsid w:val="00F461F0"/>
    <w:rsid w:val="00F462A8"/>
    <w:rsid w:val="00F47E07"/>
    <w:rsid w:val="00F506B1"/>
    <w:rsid w:val="00F50FD3"/>
    <w:rsid w:val="00F56A20"/>
    <w:rsid w:val="00F577A5"/>
    <w:rsid w:val="00F57A6E"/>
    <w:rsid w:val="00F57F7C"/>
    <w:rsid w:val="00F71415"/>
    <w:rsid w:val="00F73C34"/>
    <w:rsid w:val="00F75835"/>
    <w:rsid w:val="00F77B36"/>
    <w:rsid w:val="00F85617"/>
    <w:rsid w:val="00F86DF7"/>
    <w:rsid w:val="00F9027D"/>
    <w:rsid w:val="00F94EBC"/>
    <w:rsid w:val="00FA1598"/>
    <w:rsid w:val="00FA2FE3"/>
    <w:rsid w:val="00FA5376"/>
    <w:rsid w:val="00FA55A0"/>
    <w:rsid w:val="00FA611B"/>
    <w:rsid w:val="00FA792B"/>
    <w:rsid w:val="00FB29A7"/>
    <w:rsid w:val="00FB506D"/>
    <w:rsid w:val="00FB5A0A"/>
    <w:rsid w:val="00FB5B9F"/>
    <w:rsid w:val="00FB65AA"/>
    <w:rsid w:val="00FC47CF"/>
    <w:rsid w:val="00FC4CC4"/>
    <w:rsid w:val="00FC5166"/>
    <w:rsid w:val="00FC5AC6"/>
    <w:rsid w:val="00FC6A66"/>
    <w:rsid w:val="00FC7FF8"/>
    <w:rsid w:val="00FE3D80"/>
    <w:rsid w:val="00FE497D"/>
    <w:rsid w:val="00FE72FA"/>
    <w:rsid w:val="00FF5990"/>
    <w:rsid w:val="00FF79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695F61"/>
  <w15:docId w15:val="{9822A853-A71E-41C1-990A-D1D49778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unhideWhenUsed="1"/>
    <w:lsdException w:name="footnote text" w:semiHidden="1" w:uiPriority="57" w:unhideWhenUsed="1"/>
    <w:lsdException w:name="annotation text" w:locked="1" w:semiHidden="1" w:unhideWhenUsed="1"/>
    <w:lsdException w:name="header" w:semiHidden="1" w:unhideWhenUsed="1"/>
    <w:lsdException w:name="footer" w:semiHidden="1" w:uiPriority="57" w:unhideWhenUsed="1"/>
    <w:lsdException w:name="index heading" w:locked="1" w:semiHidden="1" w:unhideWhenUsed="1"/>
    <w:lsdException w:name="caption" w:semiHidden="1" w:uiPriority="5" w:unhideWhenUsed="1" w:qFormat="1"/>
    <w:lsdException w:name="table of figures" w:semiHidden="1" w:uiPriority="40" w:unhideWhenUsed="1"/>
    <w:lsdException w:name="envelope address" w:locked="1" w:semiHidden="1" w:unhideWhenUsed="1"/>
    <w:lsdException w:name="envelope return" w:locked="1" w:semiHidden="1" w:unhideWhenUsed="1"/>
    <w:lsdException w:name="footnote reference" w:semiHidden="1" w:uiPriority="57"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qFormat="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locked="1" w:semiHidden="1" w:unhideWhenUsed="1"/>
    <w:lsdException w:name="Subtitle" w:uiPriority="29"/>
    <w:lsdException w:name="Salutation" w:locked="1" w:semiHidden="1"/>
    <w:lsdException w:name="Date" w:locked="1" w:semiHidden="1" w:uiPriority="0"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59" w:unhideWhenUsed="1" w:qFormat="1"/>
    <w:lsdException w:name="FollowedHyperlink" w:semiHidden="1" w:unhideWhenUsed="1"/>
    <w:lsdException w:name="Strong" w:uiPriority="1"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locked="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54" w:qFormat="1"/>
    <w:lsdException w:name="Quote" w:uiPriority="20" w:qFormat="1"/>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locked="1"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locked="1"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Emphasis" w:uiPriority="21"/>
    <w:lsdException w:name="Subtle Reference" w:locked="1" w:uiPriority="31"/>
    <w:lsdException w:name="Intense Reference" w:locked="1" w:uiPriority="32"/>
    <w:lsdException w:name="Book Title" w:lock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6CBF"/>
  </w:style>
  <w:style w:type="paragraph" w:styleId="berschrift1">
    <w:name w:val="heading 1"/>
    <w:aliases w:val="Ü1"/>
    <w:basedOn w:val="Standard"/>
    <w:next w:val="Standard"/>
    <w:link w:val="berschrift1Zchn"/>
    <w:uiPriority w:val="2"/>
    <w:semiHidden/>
    <w:qFormat/>
    <w:rsid w:val="00B05BDA"/>
    <w:pPr>
      <w:keepNext/>
      <w:pageBreakBefore/>
      <w:spacing w:after="690" w:line="690" w:lineRule="exact"/>
      <w:outlineLvl w:val="0"/>
    </w:pPr>
    <w:rPr>
      <w:rFonts w:asciiTheme="majorHAnsi" w:hAnsiTheme="majorHAnsi"/>
      <w:bCs/>
      <w:color w:val="E1320F" w:themeColor="text2"/>
      <w:sz w:val="56"/>
      <w:szCs w:val="22"/>
    </w:rPr>
  </w:style>
  <w:style w:type="paragraph" w:styleId="berschrift2">
    <w:name w:val="heading 2"/>
    <w:aliases w:val="Ü2"/>
    <w:basedOn w:val="berschrift1"/>
    <w:next w:val="Standard"/>
    <w:link w:val="berschrift2Zchn"/>
    <w:uiPriority w:val="2"/>
    <w:rsid w:val="00B05BDA"/>
    <w:pPr>
      <w:pageBreakBefore w:val="0"/>
      <w:spacing w:before="360" w:after="360" w:line="264" w:lineRule="auto"/>
      <w:outlineLvl w:val="1"/>
    </w:pPr>
    <w:rPr>
      <w:b/>
      <w:color w:val="auto"/>
      <w:sz w:val="28"/>
    </w:rPr>
  </w:style>
  <w:style w:type="paragraph" w:styleId="berschrift3">
    <w:name w:val="heading 3"/>
    <w:aliases w:val="Ü3"/>
    <w:basedOn w:val="berschrift2"/>
    <w:next w:val="Standard"/>
    <w:link w:val="berschrift3Zchn"/>
    <w:uiPriority w:val="2"/>
    <w:rsid w:val="00B05BDA"/>
    <w:pPr>
      <w:spacing w:after="0" w:line="288" w:lineRule="auto"/>
      <w:outlineLvl w:val="2"/>
    </w:pPr>
    <w:rPr>
      <w:sz w:val="25"/>
    </w:rPr>
  </w:style>
  <w:style w:type="paragraph" w:styleId="berschrift4">
    <w:name w:val="heading 4"/>
    <w:aliases w:val="Ü4"/>
    <w:basedOn w:val="berschrift3"/>
    <w:next w:val="Standard"/>
    <w:link w:val="berschrift4Zchn"/>
    <w:uiPriority w:val="2"/>
    <w:semiHidden/>
    <w:rsid w:val="00B05BDA"/>
    <w:pPr>
      <w:outlineLvl w:val="3"/>
    </w:pPr>
    <w:rPr>
      <w:sz w:val="23"/>
    </w:rPr>
  </w:style>
  <w:style w:type="paragraph" w:styleId="berschrift5">
    <w:name w:val="heading 5"/>
    <w:aliases w:val="Ü5"/>
    <w:basedOn w:val="berschrift4"/>
    <w:next w:val="Standard"/>
    <w:link w:val="berschrift5Zchn"/>
    <w:uiPriority w:val="2"/>
    <w:semiHidden/>
    <w:rsid w:val="00B05BDA"/>
    <w:pPr>
      <w:outlineLvl w:val="4"/>
    </w:pPr>
    <w:rPr>
      <w:b w:val="0"/>
      <w:color w:val="4D4D4D"/>
    </w:rPr>
  </w:style>
  <w:style w:type="paragraph" w:styleId="berschrift6">
    <w:name w:val="heading 6"/>
    <w:basedOn w:val="Standard"/>
    <w:next w:val="Standard"/>
    <w:link w:val="berschrift6Zchn"/>
    <w:uiPriority w:val="2"/>
    <w:semiHidden/>
    <w:qFormat/>
    <w:rsid w:val="00B05BDA"/>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B05BDA"/>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B05BDA"/>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B05BDA"/>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qFormat/>
    <w:rsid w:val="00B05BDA"/>
    <w:pPr>
      <w:spacing w:line="240" w:lineRule="exact"/>
    </w:pPr>
    <w:rPr>
      <w:sz w:val="18"/>
      <w:szCs w:val="16"/>
    </w:rPr>
  </w:style>
  <w:style w:type="paragraph" w:styleId="Verzeichnis1">
    <w:name w:val="toc 1"/>
    <w:basedOn w:val="Standard"/>
    <w:next w:val="Standard"/>
    <w:autoRedefine/>
    <w:uiPriority w:val="39"/>
    <w:semiHidden/>
    <w:rsid w:val="00B05BDA"/>
    <w:pPr>
      <w:tabs>
        <w:tab w:val="left" w:pos="284"/>
        <w:tab w:val="right" w:leader="dot" w:pos="7297"/>
      </w:tabs>
      <w:spacing w:after="156"/>
    </w:pPr>
    <w:rPr>
      <w:color w:val="E1320F" w:themeColor="text2"/>
    </w:rPr>
  </w:style>
  <w:style w:type="paragraph" w:styleId="Fuzeile">
    <w:name w:val="footer"/>
    <w:basedOn w:val="Standard"/>
    <w:link w:val="FuzeileZchn"/>
    <w:uiPriority w:val="57"/>
    <w:rsid w:val="00B05BDA"/>
    <w:pPr>
      <w:spacing w:after="0"/>
      <w:jc w:val="right"/>
    </w:pPr>
    <w:rPr>
      <w:sz w:val="18"/>
      <w:szCs w:val="15"/>
    </w:rPr>
  </w:style>
  <w:style w:type="character" w:customStyle="1" w:styleId="FuzeileZchn">
    <w:name w:val="Fußzeile Zchn"/>
    <w:basedOn w:val="Absatz-Standardschriftart"/>
    <w:link w:val="Fuzeile"/>
    <w:uiPriority w:val="57"/>
    <w:rsid w:val="00B05BDA"/>
    <w:rPr>
      <w:rFonts w:asciiTheme="minorHAnsi" w:hAnsiTheme="minorHAnsi"/>
      <w:sz w:val="18"/>
      <w:szCs w:val="15"/>
    </w:rPr>
  </w:style>
  <w:style w:type="paragraph" w:styleId="KeinLeerraum">
    <w:name w:val="No Spacing"/>
    <w:basedOn w:val="Standard"/>
    <w:link w:val="KeinLeerraumZchn"/>
    <w:qFormat/>
    <w:rsid w:val="00B05BDA"/>
    <w:pPr>
      <w:spacing w:after="0"/>
    </w:pPr>
  </w:style>
  <w:style w:type="character" w:customStyle="1" w:styleId="berschrift1Zchn">
    <w:name w:val="Überschrift 1 Zchn"/>
    <w:aliases w:val="Ü1 Zchn"/>
    <w:basedOn w:val="Absatz-Standardschriftart"/>
    <w:link w:val="berschrift1"/>
    <w:uiPriority w:val="2"/>
    <w:semiHidden/>
    <w:rsid w:val="00B05BDA"/>
    <w:rPr>
      <w:bCs/>
      <w:color w:val="E1320F" w:themeColor="text2"/>
      <w:sz w:val="56"/>
      <w:szCs w:val="22"/>
    </w:rPr>
  </w:style>
  <w:style w:type="character" w:customStyle="1" w:styleId="berschrift2Zchn">
    <w:name w:val="Überschrift 2 Zchn"/>
    <w:aliases w:val="Ü2 Zchn"/>
    <w:basedOn w:val="Absatz-Standardschriftart"/>
    <w:link w:val="berschrift2"/>
    <w:uiPriority w:val="2"/>
    <w:rsid w:val="00B05BDA"/>
    <w:rPr>
      <w:b/>
      <w:bCs/>
      <w:sz w:val="28"/>
      <w:szCs w:val="22"/>
    </w:rPr>
  </w:style>
  <w:style w:type="character" w:customStyle="1" w:styleId="berschrift3Zchn">
    <w:name w:val="Überschrift 3 Zchn"/>
    <w:aliases w:val="Ü3 Zchn"/>
    <w:basedOn w:val="Absatz-Standardschriftart"/>
    <w:link w:val="berschrift3"/>
    <w:uiPriority w:val="2"/>
    <w:rsid w:val="00B05BDA"/>
    <w:rPr>
      <w:b/>
      <w:bCs/>
      <w:sz w:val="25"/>
      <w:szCs w:val="22"/>
    </w:rPr>
  </w:style>
  <w:style w:type="character" w:customStyle="1" w:styleId="berschrift4Zchn">
    <w:name w:val="Überschrift 4 Zchn"/>
    <w:aliases w:val="Ü4 Zchn"/>
    <w:basedOn w:val="Absatz-Standardschriftart"/>
    <w:link w:val="berschrift4"/>
    <w:uiPriority w:val="2"/>
    <w:semiHidden/>
    <w:rsid w:val="00B05BDA"/>
    <w:rPr>
      <w:b/>
      <w:bCs/>
      <w:szCs w:val="22"/>
    </w:rPr>
  </w:style>
  <w:style w:type="character" w:customStyle="1" w:styleId="berschrift5Zchn">
    <w:name w:val="Überschrift 5 Zchn"/>
    <w:aliases w:val="Ü5 Zchn"/>
    <w:basedOn w:val="Absatz-Standardschriftart"/>
    <w:link w:val="berschrift5"/>
    <w:uiPriority w:val="2"/>
    <w:semiHidden/>
    <w:rsid w:val="00B05BDA"/>
    <w:rPr>
      <w:bCs/>
      <w:color w:val="4D4D4D"/>
      <w:szCs w:val="22"/>
    </w:rPr>
  </w:style>
  <w:style w:type="character" w:customStyle="1" w:styleId="berschrift6Zchn">
    <w:name w:val="Überschrift 6 Zchn"/>
    <w:basedOn w:val="Absatz-Standardschriftart"/>
    <w:link w:val="berschrift6"/>
    <w:uiPriority w:val="2"/>
    <w:semiHidden/>
    <w:rsid w:val="00B05BDA"/>
    <w:rPr>
      <w:rFonts w:asciiTheme="minorHAnsi" w:hAnsiTheme="minorHAnsi"/>
      <w:caps/>
      <w:color w:val="970128" w:themeColor="accent1" w:themeShade="BF"/>
      <w:spacing w:val="10"/>
      <w:sz w:val="24"/>
      <w:szCs w:val="22"/>
    </w:rPr>
  </w:style>
  <w:style w:type="character" w:customStyle="1" w:styleId="berschrift7Zchn">
    <w:name w:val="Überschrift 7 Zchn"/>
    <w:basedOn w:val="Absatz-Standardschriftart"/>
    <w:link w:val="berschrift7"/>
    <w:uiPriority w:val="2"/>
    <w:semiHidden/>
    <w:rsid w:val="00B05BDA"/>
    <w:rPr>
      <w:rFonts w:asciiTheme="minorHAnsi" w:hAnsiTheme="minorHAnsi"/>
      <w:caps/>
      <w:color w:val="970128" w:themeColor="accent1" w:themeShade="BF"/>
      <w:spacing w:val="10"/>
      <w:sz w:val="24"/>
      <w:szCs w:val="22"/>
    </w:rPr>
  </w:style>
  <w:style w:type="character" w:customStyle="1" w:styleId="berschrift8Zchn">
    <w:name w:val="Überschrift 8 Zchn"/>
    <w:basedOn w:val="Absatz-Standardschriftart"/>
    <w:link w:val="berschrift8"/>
    <w:uiPriority w:val="2"/>
    <w:semiHidden/>
    <w:rsid w:val="00B05BDA"/>
    <w:rPr>
      <w:rFonts w:asciiTheme="minorHAnsi" w:hAnsiTheme="minorHAnsi"/>
      <w:caps/>
      <w:spacing w:val="10"/>
      <w:sz w:val="18"/>
      <w:szCs w:val="18"/>
    </w:rPr>
  </w:style>
  <w:style w:type="character" w:customStyle="1" w:styleId="berschrift9Zchn">
    <w:name w:val="Überschrift 9 Zchn"/>
    <w:basedOn w:val="Absatz-Standardschriftart"/>
    <w:link w:val="berschrift9"/>
    <w:uiPriority w:val="2"/>
    <w:semiHidden/>
    <w:rsid w:val="00B05BDA"/>
    <w:rPr>
      <w:rFonts w:asciiTheme="minorHAnsi" w:hAnsiTheme="minorHAnsi"/>
      <w:i/>
      <w:caps/>
      <w:spacing w:val="10"/>
      <w:sz w:val="18"/>
      <w:szCs w:val="18"/>
    </w:rPr>
  </w:style>
  <w:style w:type="paragraph" w:styleId="Beschriftung">
    <w:name w:val="caption"/>
    <w:basedOn w:val="Standard"/>
    <w:next w:val="Standard"/>
    <w:uiPriority w:val="5"/>
    <w:qFormat/>
    <w:rsid w:val="00B05BDA"/>
    <w:pPr>
      <w:keepNext/>
      <w:spacing w:before="360"/>
    </w:pPr>
    <w:rPr>
      <w:bCs/>
      <w:color w:val="404040" w:themeColor="text1" w:themeTint="BF"/>
      <w:sz w:val="21"/>
      <w:szCs w:val="16"/>
    </w:rPr>
  </w:style>
  <w:style w:type="paragraph" w:customStyle="1" w:styleId="ProgrammWannWas">
    <w:name w:val="Programm Wann Was"/>
    <w:aliases w:val="P-Wann-Was"/>
    <w:basedOn w:val="Standard"/>
    <w:uiPriority w:val="23"/>
    <w:qFormat/>
    <w:rsid w:val="00B05BDA"/>
    <w:pPr>
      <w:ind w:left="1888" w:hanging="1888"/>
    </w:pPr>
    <w:rPr>
      <w:rFonts w:eastAsia="Times New Roman" w:cs="Times New Roman"/>
      <w:szCs w:val="22"/>
      <w:lang w:eastAsia="de-AT"/>
    </w:rPr>
  </w:style>
  <w:style w:type="character" w:styleId="Fett">
    <w:name w:val="Strong"/>
    <w:uiPriority w:val="1"/>
    <w:qFormat/>
    <w:rsid w:val="00B05BDA"/>
    <w:rPr>
      <w:b/>
      <w:bCs/>
    </w:rPr>
  </w:style>
  <w:style w:type="paragraph" w:styleId="Kommentartext">
    <w:name w:val="annotation text"/>
    <w:basedOn w:val="Standard"/>
    <w:link w:val="KommentartextZchn"/>
    <w:uiPriority w:val="99"/>
    <w:semiHidden/>
    <w:unhideWhenUsed/>
    <w:locked/>
    <w:rsid w:val="00B05BDA"/>
    <w:pPr>
      <w:spacing w:line="240" w:lineRule="auto"/>
    </w:pPr>
    <w:rPr>
      <w:sz w:val="20"/>
    </w:rPr>
  </w:style>
  <w:style w:type="paragraph" w:styleId="Listenabsatz">
    <w:name w:val="List Paragraph"/>
    <w:basedOn w:val="Standard"/>
    <w:uiPriority w:val="54"/>
    <w:rsid w:val="00B05BDA"/>
    <w:pPr>
      <w:numPr>
        <w:numId w:val="9"/>
      </w:numPr>
      <w:contextualSpacing/>
    </w:pPr>
  </w:style>
  <w:style w:type="paragraph" w:styleId="Zitat">
    <w:name w:val="Quote"/>
    <w:basedOn w:val="Standard"/>
    <w:next w:val="Standard"/>
    <w:link w:val="ZitatZchn"/>
    <w:uiPriority w:val="20"/>
    <w:qFormat/>
    <w:rsid w:val="00B05BDA"/>
    <w:pPr>
      <w:ind w:left="397" w:right="794"/>
    </w:pPr>
    <w:rPr>
      <w:iCs/>
      <w:color w:val="E1320F" w:themeColor="text2"/>
      <w:sz w:val="25"/>
    </w:rPr>
  </w:style>
  <w:style w:type="character" w:customStyle="1" w:styleId="ZitatZchn">
    <w:name w:val="Zitat Zchn"/>
    <w:basedOn w:val="Absatz-Standardschriftart"/>
    <w:link w:val="Zitat"/>
    <w:uiPriority w:val="20"/>
    <w:rsid w:val="00B05BDA"/>
    <w:rPr>
      <w:rFonts w:asciiTheme="minorHAnsi" w:hAnsiTheme="minorHAnsi"/>
      <w:iCs/>
      <w:color w:val="E1320F" w:themeColor="text2"/>
      <w:sz w:val="25"/>
      <w:szCs w:val="24"/>
    </w:rPr>
  </w:style>
  <w:style w:type="paragraph" w:styleId="IntensivesZitat">
    <w:name w:val="Intense Quote"/>
    <w:basedOn w:val="Standard"/>
    <w:next w:val="Standard"/>
    <w:link w:val="IntensivesZitatZchn"/>
    <w:uiPriority w:val="30"/>
    <w:semiHidden/>
    <w:locked/>
    <w:rsid w:val="00B05BDA"/>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B05BDA"/>
    <w:rPr>
      <w:rFonts w:asciiTheme="minorHAnsi" w:hAnsiTheme="minorHAnsi"/>
      <w:i/>
      <w:iCs/>
      <w:sz w:val="24"/>
      <w:szCs w:val="24"/>
    </w:rPr>
  </w:style>
  <w:style w:type="character" w:styleId="IntensiveHervorhebung">
    <w:name w:val="Intense Emphasis"/>
    <w:uiPriority w:val="21"/>
    <w:semiHidden/>
    <w:rsid w:val="00B05BDA"/>
    <w:rPr>
      <w:b/>
      <w:bCs/>
      <w:caps/>
      <w:smallCaps w:val="0"/>
      <w:color w:val="E1320F" w:themeColor="text2"/>
      <w:spacing w:val="0"/>
    </w:rPr>
  </w:style>
  <w:style w:type="paragraph" w:customStyle="1" w:styleId="KennZ">
    <w:name w:val="KennZ"/>
    <w:basedOn w:val="GZ"/>
    <w:uiPriority w:val="49"/>
    <w:semiHidden/>
    <w:qFormat/>
    <w:rsid w:val="00B05BDA"/>
    <w:pPr>
      <w:spacing w:after="345"/>
    </w:pPr>
    <w:rPr>
      <w:b/>
      <w:caps/>
    </w:rPr>
  </w:style>
  <w:style w:type="character" w:styleId="IntensiverVerweis">
    <w:name w:val="Intense Reference"/>
    <w:uiPriority w:val="32"/>
    <w:semiHidden/>
    <w:locked/>
    <w:rsid w:val="00B05BDA"/>
    <w:rPr>
      <w:b/>
      <w:bCs/>
      <w:i/>
      <w:iCs/>
      <w:caps/>
      <w:color w:val="CA0237" w:themeColor="accent1"/>
    </w:rPr>
  </w:style>
  <w:style w:type="paragraph" w:styleId="Inhaltsverzeichnisberschrift">
    <w:name w:val="TOC Heading"/>
    <w:basedOn w:val="berschrift1"/>
    <w:next w:val="Standard"/>
    <w:uiPriority w:val="39"/>
    <w:semiHidden/>
    <w:unhideWhenUsed/>
    <w:qFormat/>
    <w:rsid w:val="00B05BDA"/>
    <w:pPr>
      <w:outlineLvl w:val="9"/>
    </w:pPr>
  </w:style>
  <w:style w:type="paragraph" w:customStyle="1" w:styleId="PersonalName">
    <w:name w:val="Personal Name"/>
    <w:basedOn w:val="Standard"/>
    <w:uiPriority w:val="99"/>
    <w:semiHidden/>
    <w:locked/>
    <w:rsid w:val="00B05BDA"/>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B05BDA"/>
    <w:rPr>
      <w:rFonts w:asciiTheme="minorHAnsi" w:hAnsiTheme="minorHAnsi"/>
      <w:sz w:val="24"/>
      <w:szCs w:val="24"/>
    </w:rPr>
  </w:style>
  <w:style w:type="paragraph" w:styleId="Sprechblasentext">
    <w:name w:val="Balloon Text"/>
    <w:basedOn w:val="Standard"/>
    <w:link w:val="SprechblasentextZchn"/>
    <w:uiPriority w:val="99"/>
    <w:semiHidden/>
    <w:unhideWhenUsed/>
    <w:locked/>
    <w:rsid w:val="00B05B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5BDA"/>
    <w:rPr>
      <w:rFonts w:ascii="Tahoma" w:hAnsi="Tahoma" w:cs="Tahoma"/>
      <w:sz w:val="16"/>
      <w:szCs w:val="16"/>
    </w:rPr>
  </w:style>
  <w:style w:type="table" w:styleId="Tabellenraster">
    <w:name w:val="Table Grid"/>
    <w:basedOn w:val="NormaleTabelle"/>
    <w:rsid w:val="00B05BDA"/>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59"/>
    <w:qFormat/>
    <w:rsid w:val="00B05BDA"/>
    <w:rPr>
      <w:rFonts w:asciiTheme="minorHAnsi" w:hAnsiTheme="minorHAnsi"/>
      <w:color w:val="auto"/>
      <w:u w:val="single"/>
    </w:rPr>
  </w:style>
  <w:style w:type="paragraph" w:styleId="Kopfzeile">
    <w:name w:val="header"/>
    <w:basedOn w:val="Standard"/>
    <w:link w:val="KopfzeileZchn"/>
    <w:uiPriority w:val="99"/>
    <w:semiHidden/>
    <w:rsid w:val="00B05B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05BDA"/>
    <w:rPr>
      <w:rFonts w:asciiTheme="minorHAnsi" w:hAnsiTheme="minorHAnsi"/>
      <w:sz w:val="24"/>
      <w:szCs w:val="24"/>
    </w:rPr>
  </w:style>
  <w:style w:type="paragraph" w:customStyle="1" w:styleId="UnterzeichnetiV">
    <w:name w:val="Unterzeichnet i.V."/>
    <w:basedOn w:val="KeinLeerraum"/>
    <w:next w:val="Standard"/>
    <w:uiPriority w:val="46"/>
    <w:qFormat/>
    <w:rsid w:val="00B05BDA"/>
  </w:style>
  <w:style w:type="character" w:styleId="Platzhaltertext">
    <w:name w:val="Placeholder Text"/>
    <w:basedOn w:val="Absatz-Standardschriftart"/>
    <w:uiPriority w:val="99"/>
    <w:semiHidden/>
    <w:rsid w:val="00B05BDA"/>
    <w:rPr>
      <w:color w:val="808080"/>
    </w:rPr>
  </w:style>
  <w:style w:type="paragraph" w:styleId="Titel">
    <w:name w:val="Title"/>
    <w:basedOn w:val="Standard"/>
    <w:next w:val="Untertitel"/>
    <w:link w:val="TitelZchn"/>
    <w:uiPriority w:val="29"/>
    <w:rsid w:val="00B05BDA"/>
    <w:pPr>
      <w:framePr w:w="9072" w:hSpace="284" w:wrap="around" w:hAnchor="page" w:x="1611" w:yAlign="bottom" w:anchorLock="1"/>
      <w:spacing w:line="690" w:lineRule="exact"/>
    </w:pPr>
    <w:rPr>
      <w:rFonts w:eastAsia="Calibri" w:cs="Times New Roman"/>
      <w:sz w:val="56"/>
      <w:szCs w:val="60"/>
    </w:rPr>
  </w:style>
  <w:style w:type="character" w:customStyle="1" w:styleId="TitelZchn">
    <w:name w:val="Titel Zchn"/>
    <w:basedOn w:val="Absatz-Standardschriftart"/>
    <w:link w:val="Titel"/>
    <w:uiPriority w:val="29"/>
    <w:rsid w:val="00B05BDA"/>
    <w:rPr>
      <w:rFonts w:asciiTheme="minorHAnsi" w:eastAsia="Calibri" w:hAnsiTheme="minorHAnsi" w:cs="Times New Roman"/>
      <w:sz w:val="56"/>
      <w:szCs w:val="60"/>
    </w:rPr>
  </w:style>
  <w:style w:type="paragraph" w:styleId="Untertitel">
    <w:name w:val="Subtitle"/>
    <w:basedOn w:val="Standard"/>
    <w:next w:val="Standard"/>
    <w:link w:val="UntertitelZchn"/>
    <w:uiPriority w:val="29"/>
    <w:semiHidden/>
    <w:rsid w:val="00B05BDA"/>
    <w:pPr>
      <w:numPr>
        <w:ilvl w:val="1"/>
      </w:numPr>
    </w:pPr>
    <w:rPr>
      <w:rFonts w:eastAsiaTheme="majorEastAsia" w:cstheme="majorBidi"/>
      <w:iCs/>
      <w:sz w:val="28"/>
    </w:rPr>
  </w:style>
  <w:style w:type="character" w:customStyle="1" w:styleId="UntertitelZchn">
    <w:name w:val="Untertitel Zchn"/>
    <w:basedOn w:val="Absatz-Standardschriftart"/>
    <w:link w:val="Untertitel"/>
    <w:uiPriority w:val="29"/>
    <w:semiHidden/>
    <w:rsid w:val="00B05BDA"/>
    <w:rPr>
      <w:rFonts w:asciiTheme="minorHAnsi" w:eastAsiaTheme="majorEastAsia" w:hAnsiTheme="minorHAnsi" w:cstheme="majorBidi"/>
      <w:iCs/>
      <w:sz w:val="28"/>
      <w:szCs w:val="24"/>
    </w:rPr>
  </w:style>
  <w:style w:type="paragraph" w:customStyle="1" w:styleId="Anschriftdaten">
    <w:name w:val="Anschriftdaten"/>
    <w:basedOn w:val="KeinLeerraum"/>
    <w:uiPriority w:val="49"/>
    <w:qFormat/>
    <w:rsid w:val="00B05BDA"/>
    <w:pPr>
      <w:spacing w:line="252" w:lineRule="auto"/>
      <w:ind w:right="1701"/>
    </w:pPr>
  </w:style>
  <w:style w:type="character" w:customStyle="1" w:styleId="Kursiv">
    <w:name w:val="Kursiv"/>
    <w:basedOn w:val="Absatz-Standardschriftart"/>
    <w:uiPriority w:val="59"/>
    <w:qFormat/>
    <w:rsid w:val="00B05BDA"/>
    <w:rPr>
      <w:i/>
      <w:iCs/>
    </w:rPr>
  </w:style>
  <w:style w:type="paragraph" w:customStyle="1" w:styleId="TH-Spalte">
    <w:name w:val="TH-Spalte"/>
    <w:basedOn w:val="TD"/>
    <w:uiPriority w:val="4"/>
    <w:qFormat/>
    <w:rsid w:val="00B05BDA"/>
    <w:rPr>
      <w:b/>
    </w:rPr>
  </w:style>
  <w:style w:type="paragraph" w:styleId="Gruformel">
    <w:name w:val="Closing"/>
    <w:aliases w:val="Gruß"/>
    <w:basedOn w:val="Standard"/>
    <w:next w:val="Standard"/>
    <w:link w:val="GruformelZchn"/>
    <w:uiPriority w:val="46"/>
    <w:qFormat/>
    <w:rsid w:val="00B05BDA"/>
    <w:pPr>
      <w:spacing w:before="360"/>
    </w:pPr>
  </w:style>
  <w:style w:type="paragraph" w:customStyle="1" w:styleId="An">
    <w:name w:val="An"/>
    <w:basedOn w:val="Anschriftdaten"/>
    <w:uiPriority w:val="99"/>
    <w:semiHidden/>
    <w:locked/>
    <w:rsid w:val="00B05BDA"/>
    <w:pPr>
      <w:spacing w:line="220" w:lineRule="exact"/>
    </w:pPr>
    <w:rPr>
      <w:sz w:val="16"/>
    </w:rPr>
  </w:style>
  <w:style w:type="paragraph" w:customStyle="1" w:styleId="TH-Spaltelinks">
    <w:name w:val="TH-Spalte links"/>
    <w:aliases w:val="TH Sp links"/>
    <w:basedOn w:val="TH-Spalte"/>
    <w:uiPriority w:val="4"/>
    <w:qFormat/>
    <w:rsid w:val="00B05BDA"/>
    <w:pPr>
      <w:jc w:val="left"/>
    </w:pPr>
  </w:style>
  <w:style w:type="paragraph" w:styleId="Aufzhlungszeichen">
    <w:name w:val="List Bullet"/>
    <w:aliases w:val="UL 1"/>
    <w:basedOn w:val="Standard"/>
    <w:uiPriority w:val="9"/>
    <w:qFormat/>
    <w:rsid w:val="00B05BDA"/>
    <w:pPr>
      <w:numPr>
        <w:numId w:val="5"/>
      </w:numPr>
      <w:spacing w:after="0"/>
      <w:contextualSpacing/>
    </w:pPr>
    <w:rPr>
      <w:rFonts w:eastAsiaTheme="minorHAnsi" w:cs="Times New Roman"/>
      <w:lang w:eastAsia="de-AT"/>
    </w:rPr>
  </w:style>
  <w:style w:type="paragraph" w:styleId="Aufzhlungszeichen2">
    <w:name w:val="List Bullet 2"/>
    <w:aliases w:val="UL 2"/>
    <w:basedOn w:val="Aufzhlungszeichen"/>
    <w:uiPriority w:val="10"/>
    <w:qFormat/>
    <w:rsid w:val="00B05BDA"/>
    <w:pPr>
      <w:numPr>
        <w:ilvl w:val="1"/>
      </w:numPr>
    </w:pPr>
  </w:style>
  <w:style w:type="paragraph" w:styleId="Aufzhlungszeichen3">
    <w:name w:val="List Bullet 3"/>
    <w:aliases w:val="UL 3"/>
    <w:basedOn w:val="Standard"/>
    <w:uiPriority w:val="10"/>
    <w:rsid w:val="00B05BDA"/>
    <w:pPr>
      <w:numPr>
        <w:ilvl w:val="2"/>
        <w:numId w:val="5"/>
      </w:numPr>
      <w:spacing w:after="0"/>
    </w:pPr>
    <w:rPr>
      <w:rFonts w:eastAsia="Times New Roman" w:cs="Times New Roman"/>
      <w:szCs w:val="22"/>
      <w:lang w:eastAsia="de-AT"/>
    </w:rPr>
  </w:style>
  <w:style w:type="paragraph" w:styleId="Aufzhlungszeichen4">
    <w:name w:val="List Bullet 4"/>
    <w:basedOn w:val="Standard"/>
    <w:uiPriority w:val="10"/>
    <w:semiHidden/>
    <w:rsid w:val="00B05BDA"/>
    <w:pPr>
      <w:numPr>
        <w:ilvl w:val="3"/>
        <w:numId w:val="5"/>
      </w:numPr>
      <w:spacing w:after="0"/>
    </w:pPr>
    <w:rPr>
      <w:rFonts w:eastAsia="Times New Roman" w:cs="Times New Roman"/>
      <w:szCs w:val="22"/>
      <w:lang w:eastAsia="de-AT"/>
    </w:rPr>
  </w:style>
  <w:style w:type="numbering" w:customStyle="1" w:styleId="ATUnsortierteListe">
    <w:name w:val="AT Unsortierte Liste"/>
    <w:uiPriority w:val="99"/>
    <w:rsid w:val="00B05BDA"/>
    <w:pPr>
      <w:numPr>
        <w:numId w:val="3"/>
      </w:numPr>
    </w:pPr>
  </w:style>
  <w:style w:type="paragraph" w:styleId="Aufzhlungszeichen5">
    <w:name w:val="List Bullet 5"/>
    <w:basedOn w:val="Standard"/>
    <w:uiPriority w:val="10"/>
    <w:semiHidden/>
    <w:rsid w:val="00B05BDA"/>
    <w:pPr>
      <w:numPr>
        <w:ilvl w:val="4"/>
        <w:numId w:val="5"/>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rsid w:val="00B05BDA"/>
    <w:pPr>
      <w:numPr>
        <w:ilvl w:val="5"/>
        <w:numId w:val="5"/>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rsid w:val="00B05BDA"/>
    <w:pPr>
      <w:numPr>
        <w:ilvl w:val="6"/>
        <w:numId w:val="5"/>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rsid w:val="00B05BDA"/>
    <w:pPr>
      <w:numPr>
        <w:ilvl w:val="7"/>
        <w:numId w:val="5"/>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rsid w:val="00B05BDA"/>
    <w:pPr>
      <w:numPr>
        <w:ilvl w:val="8"/>
        <w:numId w:val="5"/>
      </w:numPr>
      <w:spacing w:after="0"/>
    </w:pPr>
    <w:rPr>
      <w:rFonts w:eastAsia="Times New Roman" w:cs="Times New Roman"/>
      <w:szCs w:val="22"/>
      <w:lang w:eastAsia="de-AT"/>
    </w:rPr>
  </w:style>
  <w:style w:type="paragraph" w:customStyle="1" w:styleId="Brief2">
    <w:name w:val="Brief Ü2"/>
    <w:basedOn w:val="berschrift2"/>
    <w:next w:val="Standard"/>
    <w:uiPriority w:val="2"/>
    <w:qFormat/>
    <w:rsid w:val="00B05BDA"/>
  </w:style>
  <w:style w:type="paragraph" w:customStyle="1" w:styleId="Brief3">
    <w:name w:val="Brief Ü3"/>
    <w:basedOn w:val="berschrift3"/>
    <w:next w:val="Standard"/>
    <w:uiPriority w:val="2"/>
    <w:qFormat/>
    <w:rsid w:val="00B05BDA"/>
  </w:style>
  <w:style w:type="paragraph" w:customStyle="1" w:styleId="ProgrammAbsatz">
    <w:name w:val="Programm Absatz"/>
    <w:aliases w:val="P-Absatz"/>
    <w:basedOn w:val="ProgrammWannWas"/>
    <w:uiPriority w:val="24"/>
    <w:qFormat/>
    <w:rsid w:val="00B05BDA"/>
    <w:pPr>
      <w:ind w:firstLine="0"/>
    </w:pPr>
  </w:style>
  <w:style w:type="paragraph" w:customStyle="1" w:styleId="Betreff">
    <w:name w:val="Betreff"/>
    <w:aliases w:val="Betreff-Titel,Betreff-H1"/>
    <w:basedOn w:val="Standard"/>
    <w:next w:val="StdVOR"/>
    <w:link w:val="BetreffZchn"/>
    <w:uiPriority w:val="3"/>
    <w:qFormat/>
    <w:rsid w:val="00B05BDA"/>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B05BDA"/>
    <w:pPr>
      <w:spacing w:after="0"/>
      <w:jc w:val="right"/>
    </w:pPr>
    <w:rPr>
      <w:sz w:val="21"/>
    </w:rPr>
  </w:style>
  <w:style w:type="paragraph" w:customStyle="1" w:styleId="TDlinks">
    <w:name w:val="TD links"/>
    <w:basedOn w:val="TD"/>
    <w:uiPriority w:val="4"/>
    <w:qFormat/>
    <w:rsid w:val="00B05BDA"/>
    <w:pPr>
      <w:jc w:val="left"/>
    </w:pPr>
  </w:style>
  <w:style w:type="table" w:styleId="HelleSchattierung">
    <w:name w:val="Light Shading"/>
    <w:basedOn w:val="NormaleTabelle"/>
    <w:uiPriority w:val="60"/>
    <w:rsid w:val="00B05B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B05B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05BDA"/>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B05BDA"/>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B05BDA"/>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05BDA"/>
    <w:rPr>
      <w:b/>
    </w:rPr>
  </w:style>
  <w:style w:type="paragraph" w:customStyle="1" w:styleId="GliederungListenfortsetzung11">
    <w:name w:val="Gliederung Listenfortsetzung 1.1."/>
    <w:aliases w:val="GL F 1.1."/>
    <w:basedOn w:val="Listenfortsetzung2"/>
    <w:next w:val="Gliederung11"/>
    <w:uiPriority w:val="17"/>
    <w:qFormat/>
    <w:rsid w:val="00B05BDA"/>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locked/>
    <w:rsid w:val="00B05BDA"/>
    <w:pPr>
      <w:numPr>
        <w:numId w:val="8"/>
      </w:numPr>
    </w:pPr>
  </w:style>
  <w:style w:type="paragraph" w:customStyle="1" w:styleId="Gliederung10">
    <w:name w:val="Gliederung 1)"/>
    <w:aliases w:val="GL 1)"/>
    <w:basedOn w:val="Listenabsatz"/>
    <w:uiPriority w:val="15"/>
    <w:semiHidden/>
    <w:rsid w:val="00B05BDA"/>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rsid w:val="00B05BDA"/>
    <w:pPr>
      <w:numPr>
        <w:numId w:val="0"/>
      </w:numPr>
      <w:contextualSpacing w:val="0"/>
    </w:pPr>
    <w:rPr>
      <w:rFonts w:eastAsia="Times New Roman" w:cs="Times New Roman"/>
      <w:szCs w:val="22"/>
      <w:lang w:eastAsia="de-AT"/>
    </w:rPr>
  </w:style>
  <w:style w:type="numbering" w:customStyle="1" w:styleId="eu2018atGliederungsliste">
    <w:name w:val="eu2018at Gliederungsliste"/>
    <w:uiPriority w:val="99"/>
    <w:locked/>
    <w:rsid w:val="00B05BDA"/>
    <w:pPr>
      <w:numPr>
        <w:numId w:val="7"/>
      </w:numPr>
    </w:pPr>
  </w:style>
  <w:style w:type="paragraph" w:customStyle="1" w:styleId="Gliederungi">
    <w:name w:val="Gliederung i)"/>
    <w:aliases w:val="GL1)a) i)"/>
    <w:basedOn w:val="Listenabsatz"/>
    <w:uiPriority w:val="15"/>
    <w:semiHidden/>
    <w:rsid w:val="00B05BDA"/>
    <w:pPr>
      <w:numPr>
        <w:numId w:val="0"/>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B05BDA"/>
    <w:pPr>
      <w:numPr>
        <w:numId w:val="10"/>
      </w:numPr>
    </w:pPr>
    <w:rPr>
      <w:rFonts w:eastAsia="Times New Roman" w:cs="Times New Roman"/>
      <w:szCs w:val="22"/>
      <w:lang w:eastAsia="de-AT"/>
    </w:rPr>
  </w:style>
  <w:style w:type="paragraph" w:customStyle="1" w:styleId="Gliederung11">
    <w:name w:val="Gliederung 1.1"/>
    <w:aliases w:val="GL 1.1."/>
    <w:basedOn w:val="Standard"/>
    <w:uiPriority w:val="17"/>
    <w:qFormat/>
    <w:rsid w:val="00B05BDA"/>
    <w:pPr>
      <w:numPr>
        <w:ilvl w:val="1"/>
        <w:numId w:val="10"/>
      </w:numPr>
    </w:pPr>
    <w:rPr>
      <w:rFonts w:eastAsia="Times New Roman" w:cs="Times New Roman"/>
      <w:szCs w:val="22"/>
      <w:lang w:eastAsia="de-AT"/>
    </w:rPr>
  </w:style>
  <w:style w:type="paragraph" w:customStyle="1" w:styleId="Gliederung111">
    <w:name w:val="Gliederung 1.1.1."/>
    <w:aliases w:val="GL 1.1.1"/>
    <w:basedOn w:val="Standard"/>
    <w:uiPriority w:val="17"/>
    <w:semiHidden/>
    <w:rsid w:val="00B05BDA"/>
    <w:pPr>
      <w:numPr>
        <w:ilvl w:val="2"/>
        <w:numId w:val="10"/>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semiHidden/>
    <w:rsid w:val="00B05BDA"/>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B05BDA"/>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rsid w:val="00B05BDA"/>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rsid w:val="00B05BDA"/>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rsid w:val="00B05BDA"/>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B05BDA"/>
    <w:pPr>
      <w:spacing w:after="0"/>
      <w:ind w:left="794"/>
      <w:contextualSpacing/>
    </w:pPr>
  </w:style>
  <w:style w:type="paragraph" w:styleId="Listenfortsetzung">
    <w:name w:val="List Continue"/>
    <w:aliases w:val="L Ftsz 1"/>
    <w:basedOn w:val="Standard"/>
    <w:uiPriority w:val="13"/>
    <w:qFormat/>
    <w:rsid w:val="00B05BDA"/>
    <w:pPr>
      <w:spacing w:after="0"/>
      <w:ind w:left="397"/>
      <w:contextualSpacing/>
    </w:pPr>
  </w:style>
  <w:style w:type="paragraph" w:styleId="Listenfortsetzung3">
    <w:name w:val="List Continue 3"/>
    <w:aliases w:val="L Ftsz 3"/>
    <w:basedOn w:val="Standard"/>
    <w:uiPriority w:val="14"/>
    <w:rsid w:val="00B05BDA"/>
    <w:pPr>
      <w:spacing w:after="0"/>
      <w:ind w:left="1191"/>
      <w:contextualSpacing/>
    </w:pPr>
  </w:style>
  <w:style w:type="paragraph" w:customStyle="1" w:styleId="Absende-URL">
    <w:name w:val="Absende-URL"/>
    <w:basedOn w:val="KeinLeerraum"/>
    <w:next w:val="Absendedaten"/>
    <w:uiPriority w:val="54"/>
    <w:rsid w:val="00B05BDA"/>
    <w:pPr>
      <w:spacing w:before="85" w:after="794" w:line="220" w:lineRule="exact"/>
    </w:pPr>
    <w:rPr>
      <w:noProof/>
      <w:color w:val="E1320F"/>
      <w:lang w:eastAsia="de-AT"/>
    </w:rPr>
  </w:style>
  <w:style w:type="paragraph" w:customStyle="1" w:styleId="GZ">
    <w:name w:val="GZ"/>
    <w:basedOn w:val="Standard"/>
    <w:next w:val="Standard"/>
    <w:uiPriority w:val="47"/>
    <w:qFormat/>
    <w:rsid w:val="00B05BDA"/>
    <w:pPr>
      <w:spacing w:before="220" w:after="0"/>
    </w:pPr>
  </w:style>
  <w:style w:type="paragraph" w:customStyle="1" w:styleId="StdVOR">
    <w:name w:val="Std+VOR"/>
    <w:basedOn w:val="Standard"/>
    <w:next w:val="Standard"/>
    <w:qFormat/>
    <w:rsid w:val="00B05BDA"/>
    <w:pPr>
      <w:spacing w:before="360"/>
    </w:pPr>
  </w:style>
  <w:style w:type="paragraph" w:styleId="Listennummer">
    <w:name w:val="List Number"/>
    <w:aliases w:val="OL 1"/>
    <w:basedOn w:val="Standard"/>
    <w:uiPriority w:val="11"/>
    <w:qFormat/>
    <w:rsid w:val="00B05BDA"/>
    <w:pPr>
      <w:numPr>
        <w:numId w:val="11"/>
      </w:numPr>
      <w:spacing w:after="0"/>
      <w:contextualSpacing/>
    </w:pPr>
  </w:style>
  <w:style w:type="paragraph" w:styleId="Blocktext">
    <w:name w:val="Block Text"/>
    <w:basedOn w:val="Standard"/>
    <w:uiPriority w:val="99"/>
    <w:semiHidden/>
    <w:unhideWhenUsed/>
    <w:locked/>
    <w:rsid w:val="00B05BDA"/>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B05BDA"/>
    <w:rPr>
      <w:vertAlign w:val="superscript"/>
    </w:rPr>
  </w:style>
  <w:style w:type="paragraph" w:styleId="Funotentext">
    <w:name w:val="footnote text"/>
    <w:basedOn w:val="Standard"/>
    <w:link w:val="FunotentextZchn"/>
    <w:uiPriority w:val="57"/>
    <w:semiHidden/>
    <w:unhideWhenUsed/>
    <w:rsid w:val="00B05BDA"/>
    <w:pPr>
      <w:spacing w:after="0" w:line="270" w:lineRule="exact"/>
    </w:pPr>
    <w:rPr>
      <w:sz w:val="19"/>
    </w:rPr>
  </w:style>
  <w:style w:type="character" w:customStyle="1" w:styleId="FunotentextZchn">
    <w:name w:val="Fußnotentext Zchn"/>
    <w:basedOn w:val="Absatz-Standardschriftart"/>
    <w:link w:val="Funotentext"/>
    <w:uiPriority w:val="57"/>
    <w:semiHidden/>
    <w:rsid w:val="00B05BDA"/>
    <w:rPr>
      <w:rFonts w:asciiTheme="minorHAnsi" w:hAnsiTheme="minorHAnsi"/>
      <w:sz w:val="19"/>
      <w:szCs w:val="24"/>
    </w:rPr>
  </w:style>
  <w:style w:type="character" w:styleId="Funotenzeichen">
    <w:name w:val="footnote reference"/>
    <w:basedOn w:val="Absatz-Standardschriftart"/>
    <w:uiPriority w:val="57"/>
    <w:semiHidden/>
    <w:unhideWhenUsed/>
    <w:rsid w:val="00B05BDA"/>
    <w:rPr>
      <w:vertAlign w:val="superscript"/>
    </w:rPr>
  </w:style>
  <w:style w:type="character" w:customStyle="1" w:styleId="KommentartextZchn">
    <w:name w:val="Kommentartext Zchn"/>
    <w:basedOn w:val="Absatz-Standardschriftart"/>
    <w:link w:val="Kommentartext"/>
    <w:uiPriority w:val="99"/>
    <w:semiHidden/>
    <w:rsid w:val="00B05BDA"/>
    <w:rPr>
      <w:rFonts w:asciiTheme="minorHAnsi" w:hAnsiTheme="minorHAnsi"/>
      <w:sz w:val="20"/>
      <w:szCs w:val="24"/>
    </w:rPr>
  </w:style>
  <w:style w:type="character" w:customStyle="1" w:styleId="GruformelZchn">
    <w:name w:val="Grußformel Zchn"/>
    <w:aliases w:val="Gruß Zchn"/>
    <w:basedOn w:val="Absatz-Standardschriftart"/>
    <w:link w:val="Gruformel"/>
    <w:uiPriority w:val="46"/>
    <w:rsid w:val="00B05BDA"/>
    <w:rPr>
      <w:rFonts w:asciiTheme="minorHAnsi" w:hAnsiTheme="minorHAnsi"/>
      <w:sz w:val="24"/>
      <w:szCs w:val="24"/>
    </w:rPr>
  </w:style>
  <w:style w:type="paragraph" w:customStyle="1" w:styleId="Listennummera">
    <w:name w:val="Listennummer a)"/>
    <w:aliases w:val="OL 1 a)"/>
    <w:basedOn w:val="Listennummer"/>
    <w:uiPriority w:val="18"/>
    <w:qFormat/>
    <w:rsid w:val="00B05BDA"/>
    <w:pPr>
      <w:numPr>
        <w:numId w:val="12"/>
      </w:numPr>
    </w:pPr>
  </w:style>
  <w:style w:type="numbering" w:customStyle="1" w:styleId="ATGliederungsliste">
    <w:name w:val="AT Gliederungsliste"/>
    <w:uiPriority w:val="99"/>
    <w:rsid w:val="00B05BDA"/>
    <w:pPr>
      <w:numPr>
        <w:numId w:val="1"/>
      </w:numPr>
    </w:pPr>
  </w:style>
  <w:style w:type="paragraph" w:styleId="Listennummer2">
    <w:name w:val="List Number 2"/>
    <w:aliases w:val="OL 2"/>
    <w:basedOn w:val="Standard"/>
    <w:uiPriority w:val="12"/>
    <w:qFormat/>
    <w:rsid w:val="00B05BDA"/>
    <w:pPr>
      <w:numPr>
        <w:ilvl w:val="1"/>
        <w:numId w:val="11"/>
      </w:numPr>
      <w:spacing w:after="0"/>
    </w:pPr>
  </w:style>
  <w:style w:type="paragraph" w:styleId="Listennummer3">
    <w:name w:val="List Number 3"/>
    <w:aliases w:val="OL 3"/>
    <w:basedOn w:val="Standard"/>
    <w:uiPriority w:val="12"/>
    <w:rsid w:val="00B05BDA"/>
    <w:pPr>
      <w:numPr>
        <w:ilvl w:val="2"/>
        <w:numId w:val="11"/>
      </w:numPr>
      <w:spacing w:after="0"/>
    </w:pPr>
  </w:style>
  <w:style w:type="paragraph" w:styleId="Listennummer4">
    <w:name w:val="List Number 4"/>
    <w:basedOn w:val="Standard"/>
    <w:uiPriority w:val="12"/>
    <w:semiHidden/>
    <w:rsid w:val="00B05BDA"/>
    <w:pPr>
      <w:numPr>
        <w:ilvl w:val="3"/>
        <w:numId w:val="11"/>
      </w:numPr>
      <w:spacing w:after="0" w:line="276" w:lineRule="auto"/>
    </w:pPr>
  </w:style>
  <w:style w:type="paragraph" w:styleId="Listennummer5">
    <w:name w:val="List Number 5"/>
    <w:basedOn w:val="Standard"/>
    <w:uiPriority w:val="12"/>
    <w:semiHidden/>
    <w:rsid w:val="00B05BDA"/>
    <w:pPr>
      <w:numPr>
        <w:ilvl w:val="4"/>
        <w:numId w:val="11"/>
      </w:numPr>
      <w:spacing w:after="0"/>
    </w:pPr>
  </w:style>
  <w:style w:type="paragraph" w:customStyle="1" w:styleId="Listennummer6">
    <w:name w:val="Listennummer 6"/>
    <w:basedOn w:val="Standard"/>
    <w:uiPriority w:val="12"/>
    <w:semiHidden/>
    <w:rsid w:val="00B05BDA"/>
    <w:pPr>
      <w:numPr>
        <w:ilvl w:val="5"/>
        <w:numId w:val="11"/>
      </w:numPr>
      <w:spacing w:after="0"/>
    </w:pPr>
    <w:rPr>
      <w:rFonts w:eastAsia="Times New Roman" w:cs="Times New Roman"/>
      <w:szCs w:val="22"/>
      <w:lang w:eastAsia="de-AT"/>
    </w:rPr>
  </w:style>
  <w:style w:type="paragraph" w:customStyle="1" w:styleId="Listennummer7">
    <w:name w:val="Listennummer 7"/>
    <w:basedOn w:val="Standard"/>
    <w:uiPriority w:val="12"/>
    <w:semiHidden/>
    <w:rsid w:val="00B05BDA"/>
    <w:pPr>
      <w:numPr>
        <w:ilvl w:val="6"/>
        <w:numId w:val="11"/>
      </w:numPr>
      <w:spacing w:after="0"/>
    </w:pPr>
    <w:rPr>
      <w:rFonts w:eastAsia="Times New Roman" w:cs="Times New Roman"/>
      <w:szCs w:val="22"/>
      <w:lang w:eastAsia="de-AT"/>
    </w:rPr>
  </w:style>
  <w:style w:type="paragraph" w:customStyle="1" w:styleId="Listennummer8">
    <w:name w:val="Listennummer 8"/>
    <w:basedOn w:val="Standard"/>
    <w:uiPriority w:val="12"/>
    <w:semiHidden/>
    <w:rsid w:val="00B05BDA"/>
    <w:pPr>
      <w:numPr>
        <w:ilvl w:val="7"/>
        <w:numId w:val="11"/>
      </w:numPr>
      <w:spacing w:after="0"/>
    </w:pPr>
    <w:rPr>
      <w:rFonts w:eastAsia="Times New Roman" w:cs="Times New Roman"/>
      <w:szCs w:val="22"/>
      <w:lang w:eastAsia="de-AT"/>
    </w:rPr>
  </w:style>
  <w:style w:type="paragraph" w:customStyle="1" w:styleId="Listennummer9">
    <w:name w:val="Listennummer 9"/>
    <w:basedOn w:val="Standard"/>
    <w:uiPriority w:val="12"/>
    <w:semiHidden/>
    <w:rsid w:val="00B05BDA"/>
    <w:pPr>
      <w:numPr>
        <w:ilvl w:val="8"/>
        <w:numId w:val="11"/>
      </w:numPr>
      <w:spacing w:after="0"/>
    </w:pPr>
    <w:rPr>
      <w:rFonts w:eastAsia="Times New Roman" w:cs="Times New Roman"/>
      <w:szCs w:val="22"/>
      <w:lang w:eastAsia="de-AT"/>
    </w:rPr>
  </w:style>
  <w:style w:type="table" w:customStyle="1" w:styleId="Republik-AT">
    <w:name w:val="Republik-AT"/>
    <w:basedOn w:val="Tabellenraster"/>
    <w:uiPriority w:val="99"/>
    <w:rsid w:val="00B05BDA"/>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B05BDA"/>
    <w:pPr>
      <w:numPr>
        <w:numId w:val="2"/>
      </w:numPr>
    </w:pPr>
  </w:style>
  <w:style w:type="paragraph" w:styleId="Verzeichnis2">
    <w:name w:val="toc 2"/>
    <w:basedOn w:val="Standard"/>
    <w:next w:val="Standard"/>
    <w:autoRedefine/>
    <w:uiPriority w:val="39"/>
    <w:semiHidden/>
    <w:rsid w:val="00B05BDA"/>
    <w:pPr>
      <w:tabs>
        <w:tab w:val="left" w:pos="426"/>
        <w:tab w:val="right" w:leader="dot" w:pos="7297"/>
      </w:tabs>
      <w:spacing w:after="156"/>
    </w:pPr>
  </w:style>
  <w:style w:type="paragraph" w:styleId="Verzeichnis3">
    <w:name w:val="toc 3"/>
    <w:basedOn w:val="Standard"/>
    <w:next w:val="Standard"/>
    <w:autoRedefine/>
    <w:uiPriority w:val="39"/>
    <w:semiHidden/>
    <w:rsid w:val="00B05BDA"/>
    <w:pPr>
      <w:tabs>
        <w:tab w:val="left" w:pos="907"/>
        <w:tab w:val="right" w:leader="dot" w:pos="7297"/>
      </w:tabs>
      <w:spacing w:after="100"/>
      <w:ind w:left="312"/>
    </w:pPr>
  </w:style>
  <w:style w:type="character" w:customStyle="1" w:styleId="small">
    <w:name w:val="small"/>
    <w:basedOn w:val="Absatz-Standardschriftart"/>
    <w:uiPriority w:val="46"/>
    <w:qFormat/>
    <w:rsid w:val="00B05BDA"/>
    <w:rPr>
      <w:sz w:val="18"/>
      <w:szCs w:val="16"/>
    </w:rPr>
  </w:style>
  <w:style w:type="paragraph" w:customStyle="1" w:styleId="1nummeriert">
    <w:name w:val="Ü1 nummeriert"/>
    <w:basedOn w:val="berschrift1"/>
    <w:next w:val="Standard"/>
    <w:uiPriority w:val="2"/>
    <w:semiHidden/>
    <w:qFormat/>
    <w:rsid w:val="00B05BDA"/>
    <w:pPr>
      <w:keepLines/>
      <w:numPr>
        <w:numId w:val="14"/>
      </w:numPr>
    </w:pPr>
    <w:rPr>
      <w:rFonts w:eastAsiaTheme="majorEastAsia" w:cstheme="majorBidi"/>
      <w:bCs w:val="0"/>
      <w:szCs w:val="32"/>
    </w:rPr>
  </w:style>
  <w:style w:type="paragraph" w:customStyle="1" w:styleId="2nummeriert">
    <w:name w:val="Ü2 nummeriert"/>
    <w:basedOn w:val="berschrift2"/>
    <w:next w:val="Standard"/>
    <w:uiPriority w:val="2"/>
    <w:semiHidden/>
    <w:qFormat/>
    <w:rsid w:val="00B05BDA"/>
    <w:pPr>
      <w:keepLines/>
      <w:numPr>
        <w:ilvl w:val="1"/>
        <w:numId w:val="14"/>
      </w:numPr>
      <w:spacing w:before="345"/>
    </w:pPr>
    <w:rPr>
      <w:rFonts w:eastAsiaTheme="majorEastAsia" w:cstheme="majorBidi"/>
      <w:bCs w:val="0"/>
      <w:szCs w:val="26"/>
    </w:rPr>
  </w:style>
  <w:style w:type="paragraph" w:customStyle="1" w:styleId="3nummeriert">
    <w:name w:val="Ü3 nummeriert"/>
    <w:basedOn w:val="berschrift3"/>
    <w:next w:val="Standard"/>
    <w:uiPriority w:val="2"/>
    <w:semiHidden/>
    <w:qFormat/>
    <w:rsid w:val="00B05BDA"/>
    <w:pPr>
      <w:keepLines/>
      <w:numPr>
        <w:ilvl w:val="2"/>
        <w:numId w:val="14"/>
      </w:numPr>
      <w:spacing w:before="345"/>
    </w:pPr>
    <w:rPr>
      <w:rFonts w:eastAsiaTheme="majorEastAsia" w:cstheme="majorBidi"/>
      <w:bCs w:val="0"/>
      <w:szCs w:val="24"/>
    </w:rPr>
  </w:style>
  <w:style w:type="paragraph" w:customStyle="1" w:styleId="4nummeriert">
    <w:name w:val="Ü4 nummeriert"/>
    <w:basedOn w:val="berschrift4"/>
    <w:next w:val="Standard"/>
    <w:uiPriority w:val="2"/>
    <w:semiHidden/>
    <w:rsid w:val="00B05BDA"/>
    <w:pPr>
      <w:keepLines/>
      <w:numPr>
        <w:ilvl w:val="3"/>
        <w:numId w:val="14"/>
      </w:numPr>
      <w:spacing w:before="345"/>
    </w:pPr>
    <w:rPr>
      <w:rFonts w:eastAsiaTheme="majorEastAsia" w:cstheme="majorBidi"/>
      <w:iCs/>
      <w:szCs w:val="24"/>
    </w:rPr>
  </w:style>
  <w:style w:type="paragraph" w:customStyle="1" w:styleId="5nummeriert">
    <w:name w:val="Ü5 nummeriert"/>
    <w:basedOn w:val="berschrift5"/>
    <w:next w:val="Standard"/>
    <w:uiPriority w:val="2"/>
    <w:semiHidden/>
    <w:rsid w:val="00B05BDA"/>
    <w:pPr>
      <w:keepLines/>
      <w:numPr>
        <w:ilvl w:val="4"/>
        <w:numId w:val="14"/>
      </w:numPr>
      <w:spacing w:before="345" w:line="276" w:lineRule="auto"/>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semiHidden/>
    <w:rsid w:val="00B05BDA"/>
    <w:pPr>
      <w:spacing w:after="345"/>
    </w:pPr>
    <w:rPr>
      <w:b/>
      <w:color w:val="auto"/>
      <w:sz w:val="25"/>
      <w:szCs w:val="25"/>
    </w:rPr>
  </w:style>
  <w:style w:type="character" w:customStyle="1" w:styleId="Hochstellen">
    <w:name w:val="Hochstellen"/>
    <w:basedOn w:val="Absatz-Standardschriftart"/>
    <w:uiPriority w:val="59"/>
    <w:qFormat/>
    <w:rsid w:val="00B05BDA"/>
    <w:rPr>
      <w:caps w:val="0"/>
      <w:smallCaps w:val="0"/>
      <w:strike w:val="0"/>
      <w:dstrike w:val="0"/>
      <w:vanish w:val="0"/>
      <w:vertAlign w:val="superscript"/>
    </w:rPr>
  </w:style>
  <w:style w:type="paragraph" w:customStyle="1" w:styleId="ProgrammAufzhlung1">
    <w:name w:val="Programm Aufzählung 1"/>
    <w:aliases w:val="P-UL"/>
    <w:basedOn w:val="Standard"/>
    <w:uiPriority w:val="24"/>
    <w:qFormat/>
    <w:rsid w:val="00B05BDA"/>
    <w:pPr>
      <w:numPr>
        <w:numId w:val="13"/>
      </w:numPr>
      <w:spacing w:after="0"/>
    </w:pPr>
    <w:rPr>
      <w:rFonts w:eastAsia="Times New Roman" w:cs="Times New Roman"/>
      <w:szCs w:val="22"/>
      <w:lang w:eastAsia="de-AT"/>
    </w:rPr>
  </w:style>
  <w:style w:type="paragraph" w:customStyle="1" w:styleId="P-Intro">
    <w:name w:val="P-Intro"/>
    <w:basedOn w:val="Standard"/>
    <w:uiPriority w:val="19"/>
    <w:semiHidden/>
    <w:qFormat/>
    <w:rsid w:val="00B05BDA"/>
    <w:pPr>
      <w:spacing w:after="690"/>
    </w:pPr>
    <w:rPr>
      <w:color w:val="E1320F" w:themeColor="text2"/>
      <w:sz w:val="25"/>
    </w:rPr>
  </w:style>
  <w:style w:type="paragraph" w:customStyle="1" w:styleId="ProgrammAufzhlung1ABSTNACH">
    <w:name w:val="Programm Aufzählung 1 ABST NACH"/>
    <w:aliases w:val="P-UL Ende"/>
    <w:basedOn w:val="ProgrammAufzhlung1"/>
    <w:uiPriority w:val="24"/>
    <w:qFormat/>
    <w:rsid w:val="00B05BDA"/>
    <w:pPr>
      <w:spacing w:after="345"/>
    </w:pPr>
  </w:style>
  <w:style w:type="paragraph" w:customStyle="1" w:styleId="Quelle">
    <w:name w:val="Quelle"/>
    <w:basedOn w:val="StdVOR"/>
    <w:next w:val="Standard"/>
    <w:uiPriority w:val="5"/>
    <w:qFormat/>
    <w:rsid w:val="00B05BDA"/>
    <w:rPr>
      <w:sz w:val="21"/>
      <w:szCs w:val="19"/>
    </w:rPr>
  </w:style>
  <w:style w:type="paragraph" w:styleId="Abbildungsverzeichnis">
    <w:name w:val="table of figures"/>
    <w:basedOn w:val="Standard"/>
    <w:next w:val="Standard"/>
    <w:uiPriority w:val="40"/>
    <w:semiHidden/>
    <w:rsid w:val="00B05BDA"/>
    <w:pPr>
      <w:spacing w:after="0"/>
    </w:pPr>
  </w:style>
  <w:style w:type="paragraph" w:styleId="Verzeichnis4">
    <w:name w:val="toc 4"/>
    <w:basedOn w:val="Standard"/>
    <w:next w:val="Standard"/>
    <w:autoRedefine/>
    <w:uiPriority w:val="39"/>
    <w:semiHidden/>
    <w:rsid w:val="00B05BDA"/>
    <w:pPr>
      <w:tabs>
        <w:tab w:val="left" w:pos="1077"/>
        <w:tab w:val="right" w:leader="dot" w:pos="7297"/>
      </w:tabs>
      <w:spacing w:after="100"/>
      <w:ind w:left="312"/>
    </w:pPr>
  </w:style>
  <w:style w:type="paragraph" w:customStyle="1" w:styleId="BoxTitel">
    <w:name w:val="Box Titel"/>
    <w:basedOn w:val="Standard"/>
    <w:uiPriority w:val="21"/>
    <w:semiHidden/>
    <w:qFormat/>
    <w:rsid w:val="00B05BDA"/>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rsid w:val="00B05BDA"/>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semiHidden/>
    <w:qFormat/>
    <w:rsid w:val="00B05BDA"/>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KeineListe"/>
    <w:rsid w:val="00B05BDA"/>
    <w:pPr>
      <w:numPr>
        <w:numId w:val="13"/>
      </w:numPr>
    </w:pPr>
  </w:style>
  <w:style w:type="paragraph" w:customStyle="1" w:styleId="Vermerk">
    <w:name w:val="Vermerk"/>
    <w:basedOn w:val="Standard"/>
    <w:uiPriority w:val="47"/>
    <w:qFormat/>
    <w:rsid w:val="00B05BDA"/>
    <w:rPr>
      <w:sz w:val="18"/>
    </w:rPr>
  </w:style>
  <w:style w:type="character" w:customStyle="1" w:styleId="Tiefstellen">
    <w:name w:val="Tiefstellen"/>
    <w:basedOn w:val="Absatz-Standardschriftart"/>
    <w:uiPriority w:val="59"/>
    <w:qFormat/>
    <w:rsid w:val="00B05BDA"/>
    <w:rPr>
      <w:caps w:val="0"/>
      <w:smallCaps w:val="0"/>
      <w:strike w:val="0"/>
      <w:dstrike w:val="0"/>
      <w:vanish w:val="0"/>
      <w:vertAlign w:val="subscript"/>
    </w:rPr>
  </w:style>
  <w:style w:type="paragraph" w:customStyle="1" w:styleId="AbsNACH">
    <w:name w:val="Abs+NACH"/>
    <w:basedOn w:val="Absendedaten"/>
    <w:uiPriority w:val="49"/>
    <w:qFormat/>
    <w:rsid w:val="00B05BDA"/>
    <w:pPr>
      <w:spacing w:after="240"/>
    </w:pPr>
    <w:rPr>
      <w:rFonts w:eastAsia="Times New Roman" w:cs="Times New Roman"/>
      <w:szCs w:val="20"/>
    </w:rPr>
  </w:style>
  <w:style w:type="character" w:customStyle="1" w:styleId="Grobuchstaben">
    <w:name w:val="Großbuchstaben"/>
    <w:basedOn w:val="Absatz-Standardschriftart"/>
    <w:uiPriority w:val="59"/>
    <w:qFormat/>
    <w:rsid w:val="00B05BDA"/>
    <w:rPr>
      <w:caps/>
      <w:smallCaps w:val="0"/>
      <w:strike w:val="0"/>
      <w:dstrike w:val="0"/>
      <w:vanish w:val="0"/>
      <w:vertAlign w:val="baseline"/>
    </w:rPr>
  </w:style>
  <w:style w:type="character" w:styleId="BesuchterLink">
    <w:name w:val="FollowedHyperlink"/>
    <w:basedOn w:val="Absatz-Standardschriftart"/>
    <w:uiPriority w:val="99"/>
    <w:semiHidden/>
    <w:unhideWhenUsed/>
    <w:rsid w:val="00B05BDA"/>
    <w:rPr>
      <w:color w:val="636362" w:themeColor="followedHyperlink"/>
      <w:u w:val="single"/>
    </w:rPr>
  </w:style>
  <w:style w:type="paragraph" w:customStyle="1" w:styleId="UZ-Datum">
    <w:name w:val="UZ-Datum"/>
    <w:basedOn w:val="UnterzeichnetiV"/>
    <w:next w:val="UnterzeichnetiV"/>
    <w:uiPriority w:val="46"/>
    <w:rsid w:val="00B05BDA"/>
    <w:pPr>
      <w:spacing w:before="360"/>
    </w:pPr>
    <w:rPr>
      <w:rFonts w:eastAsia="Times New Roman" w:cs="Times New Roman"/>
      <w:szCs w:val="20"/>
    </w:rPr>
  </w:style>
  <w:style w:type="paragraph" w:customStyle="1" w:styleId="Elektronischgefertigt">
    <w:name w:val="Elektronisch gefertigt"/>
    <w:basedOn w:val="StdVOR"/>
    <w:next w:val="Standard"/>
    <w:uiPriority w:val="46"/>
    <w:qFormat/>
    <w:rsid w:val="00B05BDA"/>
    <w:pPr>
      <w:spacing w:after="0"/>
    </w:pPr>
    <w:rPr>
      <w:sz w:val="18"/>
    </w:rPr>
  </w:style>
  <w:style w:type="paragraph" w:customStyle="1" w:styleId="Brief2nummeriert">
    <w:name w:val="Brief Ü2 nummeriert"/>
    <w:basedOn w:val="Standard"/>
    <w:next w:val="Standard"/>
    <w:uiPriority w:val="2"/>
    <w:qFormat/>
    <w:rsid w:val="00B05BDA"/>
    <w:pPr>
      <w:keepNext/>
      <w:keepLines/>
      <w:numPr>
        <w:ilvl w:val="1"/>
        <w:numId w:val="6"/>
      </w:numPr>
      <w:spacing w:before="360" w:line="264" w:lineRule="auto"/>
      <w:outlineLvl w:val="1"/>
    </w:pPr>
    <w:rPr>
      <w:rFonts w:asciiTheme="majorHAnsi" w:eastAsiaTheme="majorEastAsia" w:hAnsiTheme="majorHAnsi" w:cstheme="majorBidi"/>
      <w:b/>
      <w:sz w:val="28"/>
      <w:szCs w:val="26"/>
    </w:rPr>
  </w:style>
  <w:style w:type="character" w:customStyle="1" w:styleId="BetreffZchn">
    <w:name w:val="Betreff Zchn"/>
    <w:aliases w:val="Betreff-Titel Zchn,Betreff-H1 Zchn"/>
    <w:basedOn w:val="Absatz-Standardschriftart"/>
    <w:link w:val="Betreff"/>
    <w:uiPriority w:val="3"/>
    <w:rsid w:val="00B05BDA"/>
    <w:rPr>
      <w:b/>
      <w:sz w:val="28"/>
      <w:szCs w:val="24"/>
      <w:shd w:val="clear" w:color="auto" w:fill="FFFFFF"/>
    </w:rPr>
  </w:style>
  <w:style w:type="numbering" w:customStyle="1" w:styleId="AT-Brief-berschriftengliederung">
    <w:name w:val="AT-Brief-Überschriftengliederung"/>
    <w:uiPriority w:val="99"/>
    <w:rsid w:val="00B05BDA"/>
    <w:pPr>
      <w:numPr>
        <w:numId w:val="4"/>
      </w:numPr>
    </w:pPr>
  </w:style>
  <w:style w:type="paragraph" w:customStyle="1" w:styleId="Brief3nummeriert">
    <w:name w:val="Brief Ü3 nummeriert"/>
    <w:basedOn w:val="Standard"/>
    <w:next w:val="Standard"/>
    <w:uiPriority w:val="2"/>
    <w:qFormat/>
    <w:rsid w:val="00B05BDA"/>
    <w:pPr>
      <w:keepNext/>
      <w:keepLines/>
      <w:numPr>
        <w:ilvl w:val="2"/>
        <w:numId w:val="6"/>
      </w:numPr>
      <w:spacing w:before="360" w:after="0" w:line="288" w:lineRule="auto"/>
      <w:outlineLvl w:val="2"/>
    </w:pPr>
    <w:rPr>
      <w:rFonts w:asciiTheme="majorHAnsi" w:eastAsiaTheme="majorEastAsia" w:hAnsiTheme="majorHAnsi" w:cstheme="majorBidi"/>
      <w:b/>
      <w:sz w:val="25"/>
    </w:rPr>
  </w:style>
  <w:style w:type="character" w:styleId="Kommentarzeichen">
    <w:name w:val="annotation reference"/>
    <w:basedOn w:val="Absatz-Standardschriftart"/>
    <w:uiPriority w:val="99"/>
    <w:semiHidden/>
    <w:unhideWhenUsed/>
    <w:locked/>
    <w:rsid w:val="00A46451"/>
    <w:rPr>
      <w:sz w:val="16"/>
      <w:szCs w:val="16"/>
    </w:rPr>
  </w:style>
  <w:style w:type="paragraph" w:styleId="Kommentarthema">
    <w:name w:val="annotation subject"/>
    <w:basedOn w:val="Kommentartext"/>
    <w:next w:val="Kommentartext"/>
    <w:link w:val="KommentarthemaZchn"/>
    <w:uiPriority w:val="99"/>
    <w:semiHidden/>
    <w:unhideWhenUsed/>
    <w:locked/>
    <w:rsid w:val="00A46451"/>
    <w:rPr>
      <w:b/>
      <w:bCs/>
      <w:szCs w:val="20"/>
    </w:rPr>
  </w:style>
  <w:style w:type="character" w:customStyle="1" w:styleId="KommentarthemaZchn">
    <w:name w:val="Kommentarthema Zchn"/>
    <w:basedOn w:val="KommentartextZchn"/>
    <w:link w:val="Kommentarthema"/>
    <w:uiPriority w:val="99"/>
    <w:semiHidden/>
    <w:rsid w:val="00A46451"/>
    <w:rPr>
      <w:rFonts w:asciiTheme="minorHAnsi" w:hAnsiTheme="minorHAnsi"/>
      <w:b/>
      <w:bCs/>
      <w:sz w:val="20"/>
      <w:szCs w:val="20"/>
      <w:lang w:val="de-AT"/>
      <w14:numForm w14:val="lining"/>
    </w:rPr>
  </w:style>
  <w:style w:type="paragraph" w:customStyle="1" w:styleId="Block">
    <w:name w:val="Block"/>
    <w:basedOn w:val="Standard"/>
    <w:uiPriority w:val="1"/>
    <w:qFormat/>
    <w:rsid w:val="00B05BDA"/>
    <w:pPr>
      <w:jc w:val="both"/>
    </w:pPr>
    <w:rPr>
      <w:rFonts w:eastAsia="Times New Roman" w:cs="Times New Roman"/>
      <w:szCs w:val="20"/>
    </w:rPr>
  </w:style>
  <w:style w:type="paragraph" w:customStyle="1" w:styleId="BlockVOR">
    <w:name w:val="Block+VOR"/>
    <w:basedOn w:val="Block"/>
    <w:next w:val="Block"/>
    <w:uiPriority w:val="1"/>
    <w:qFormat/>
    <w:rsid w:val="00B05BDA"/>
    <w:pPr>
      <w:spacing w:before="360"/>
    </w:pPr>
  </w:style>
  <w:style w:type="paragraph" w:styleId="Datum">
    <w:name w:val="Date"/>
    <w:basedOn w:val="Standard"/>
    <w:next w:val="Standard"/>
    <w:link w:val="DatumZchn"/>
    <w:locked/>
    <w:rsid w:val="00B05BDA"/>
    <w:pPr>
      <w:ind w:left="6050"/>
    </w:pPr>
    <w:rPr>
      <w:lang w:val="de-AT"/>
    </w:rPr>
  </w:style>
  <w:style w:type="character" w:customStyle="1" w:styleId="DatumZchn">
    <w:name w:val="Datum Zchn"/>
    <w:basedOn w:val="Absatz-Standardschriftart"/>
    <w:link w:val="Datum"/>
    <w:rsid w:val="00B05BDA"/>
    <w:rPr>
      <w:rFonts w:asciiTheme="minorHAnsi" w:hAnsiTheme="minorHAnsi"/>
      <w:sz w:val="24"/>
      <w:szCs w:val="24"/>
      <w:lang w:val="de-AT"/>
    </w:rPr>
  </w:style>
  <w:style w:type="paragraph" w:customStyle="1" w:styleId="GZklein">
    <w:name w:val="GZ klein"/>
    <w:basedOn w:val="GZ"/>
    <w:uiPriority w:val="47"/>
    <w:rsid w:val="00B05BDA"/>
    <w:rPr>
      <w:sz w:val="18"/>
    </w:rPr>
  </w:style>
  <w:style w:type="paragraph" w:customStyle="1" w:styleId="Zitat-klein">
    <w:name w:val="Zitat-klein"/>
    <w:basedOn w:val="Standard"/>
    <w:next w:val="Standard"/>
    <w:uiPriority w:val="20"/>
    <w:qFormat/>
    <w:rsid w:val="00B05BDA"/>
    <w:pPr>
      <w:ind w:left="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652954653">
      <w:bodyDiv w:val="1"/>
      <w:marLeft w:val="0"/>
      <w:marRight w:val="0"/>
      <w:marTop w:val="0"/>
      <w:marBottom w:val="0"/>
      <w:divBdr>
        <w:top w:val="none" w:sz="0" w:space="0" w:color="auto"/>
        <w:left w:val="none" w:sz="0" w:space="0" w:color="auto"/>
        <w:bottom w:val="none" w:sz="0" w:space="0" w:color="auto"/>
        <w:right w:val="none" w:sz="0" w:space="0" w:color="auto"/>
      </w:divBdr>
      <w:divsChild>
        <w:div w:id="1130780679">
          <w:marLeft w:val="0"/>
          <w:marRight w:val="0"/>
          <w:marTop w:val="0"/>
          <w:marBottom w:val="0"/>
          <w:divBdr>
            <w:top w:val="none" w:sz="0" w:space="0" w:color="auto"/>
            <w:left w:val="none" w:sz="0" w:space="0" w:color="auto"/>
            <w:bottom w:val="none" w:sz="0" w:space="0" w:color="auto"/>
            <w:right w:val="none" w:sz="0" w:space="0" w:color="auto"/>
          </w:divBdr>
          <w:divsChild>
            <w:div w:id="1460608374">
              <w:marLeft w:val="0"/>
              <w:marRight w:val="0"/>
              <w:marTop w:val="0"/>
              <w:marBottom w:val="0"/>
              <w:divBdr>
                <w:top w:val="none" w:sz="0" w:space="0" w:color="auto"/>
                <w:left w:val="none" w:sz="0" w:space="0" w:color="auto"/>
                <w:bottom w:val="none" w:sz="0" w:space="0" w:color="auto"/>
                <w:right w:val="none" w:sz="0" w:space="0" w:color="auto"/>
              </w:divBdr>
              <w:divsChild>
                <w:div w:id="1867792094">
                  <w:marLeft w:val="0"/>
                  <w:marRight w:val="0"/>
                  <w:marTop w:val="0"/>
                  <w:marBottom w:val="0"/>
                  <w:divBdr>
                    <w:top w:val="none" w:sz="0" w:space="0" w:color="auto"/>
                    <w:left w:val="none" w:sz="0" w:space="0" w:color="auto"/>
                    <w:bottom w:val="none" w:sz="0" w:space="0" w:color="auto"/>
                    <w:right w:val="none" w:sz="0" w:space="0" w:color="auto"/>
                  </w:divBdr>
                  <w:divsChild>
                    <w:div w:id="575020667">
                      <w:marLeft w:val="0"/>
                      <w:marRight w:val="0"/>
                      <w:marTop w:val="0"/>
                      <w:marBottom w:val="0"/>
                      <w:divBdr>
                        <w:top w:val="none" w:sz="0" w:space="0" w:color="auto"/>
                        <w:left w:val="none" w:sz="0" w:space="0" w:color="auto"/>
                        <w:bottom w:val="none" w:sz="0" w:space="0" w:color="auto"/>
                        <w:right w:val="none" w:sz="0" w:space="0" w:color="auto"/>
                      </w:divBdr>
                      <w:divsChild>
                        <w:div w:id="9896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2551">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zbildung@bmf.gv.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inanznavi.gv.at/bildungsangebot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BiOffice.Net\Templates\Word\MerkblattProduktblat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C913E312B24C77BFB7430B265F0675"/>
        <w:category>
          <w:name w:val="Allgemein"/>
          <w:gallery w:val="placeholder"/>
        </w:category>
        <w:types>
          <w:type w:val="bbPlcHdr"/>
        </w:types>
        <w:behaviors>
          <w:behavior w:val="content"/>
        </w:behaviors>
        <w:guid w:val="{51C94762-CC12-4BDF-B338-282E100C92DE}"/>
      </w:docPartPr>
      <w:docPartBody>
        <w:p w:rsidR="00C07E50" w:rsidRDefault="00405611">
          <w:pPr>
            <w:pStyle w:val="A6C913E312B24C77BFB7430B265F0675"/>
          </w:pPr>
          <w:r w:rsidRPr="0032332D">
            <w:rPr>
              <w:rStyle w:val="Platzhaltertext"/>
            </w:rPr>
            <w:t>[Autor]</w:t>
          </w:r>
        </w:p>
      </w:docPartBody>
    </w:docPart>
    <w:docPart>
      <w:docPartPr>
        <w:name w:val="0421D87703F04B1F9DBBB25DD015B296"/>
        <w:category>
          <w:name w:val="Allgemein"/>
          <w:gallery w:val="placeholder"/>
        </w:category>
        <w:types>
          <w:type w:val="bbPlcHdr"/>
        </w:types>
        <w:behaviors>
          <w:behavior w:val="content"/>
        </w:behaviors>
        <w:guid w:val="{003C8C7A-DE6E-4B71-8940-6AB245E70394}"/>
      </w:docPartPr>
      <w:docPartBody>
        <w:p w:rsidR="00C07E50" w:rsidRDefault="00405611">
          <w:pPr>
            <w:pStyle w:val="0421D87703F04B1F9DBBB25DD015B296"/>
          </w:pPr>
          <w:r w:rsidRPr="00BA15C5">
            <w:rPr>
              <w:rStyle w:val="Platzhaltertext"/>
            </w:rPr>
            <w:t>[Titel]</w:t>
          </w:r>
        </w:p>
      </w:docPartBody>
    </w:docPart>
    <w:docPart>
      <w:docPartPr>
        <w:name w:val="B57485F28E2B4ACDA1DDC249B0D180CB"/>
        <w:category>
          <w:name w:val="Allgemein"/>
          <w:gallery w:val="placeholder"/>
        </w:category>
        <w:types>
          <w:type w:val="bbPlcHdr"/>
        </w:types>
        <w:behaviors>
          <w:behavior w:val="content"/>
        </w:behaviors>
        <w:guid w:val="{F3FAAC05-D5AA-48CC-8BAE-0EA773518D3C}"/>
      </w:docPartPr>
      <w:docPartBody>
        <w:p w:rsidR="00823534" w:rsidRDefault="005D0825" w:rsidP="005D0825">
          <w:pPr>
            <w:pStyle w:val="B57485F28E2B4ACDA1DDC249B0D180CB9"/>
          </w:pPr>
          <w:r w:rsidRPr="00116E3D">
            <w:rPr>
              <w:rStyle w:val="Platzhaltertext"/>
            </w:rPr>
            <w:t xml:space="preserve">Klicken oder tippen Sie hier, um </w:t>
          </w:r>
          <w:r>
            <w:rPr>
              <w:rStyle w:val="Platzhaltertext"/>
            </w:rPr>
            <w:t xml:space="preserve">den Namen der Maßnahme </w:t>
          </w:r>
          <w:r w:rsidRPr="00116E3D">
            <w:rPr>
              <w:rStyle w:val="Platzhaltertext"/>
            </w:rPr>
            <w:t>einzugeben.</w:t>
          </w:r>
        </w:p>
      </w:docPartBody>
    </w:docPart>
    <w:docPart>
      <w:docPartPr>
        <w:name w:val="2AFB2E8AE785431E884C2C717019AC64"/>
        <w:category>
          <w:name w:val="Allgemein"/>
          <w:gallery w:val="placeholder"/>
        </w:category>
        <w:types>
          <w:type w:val="bbPlcHdr"/>
        </w:types>
        <w:behaviors>
          <w:behavior w:val="content"/>
        </w:behaviors>
        <w:guid w:val="{2DFDD441-CD18-40E7-96BE-32F326A63693}"/>
      </w:docPartPr>
      <w:docPartBody>
        <w:p w:rsidR="00823534" w:rsidRDefault="005D0825" w:rsidP="005D0825">
          <w:pPr>
            <w:pStyle w:val="2AFB2E8AE785431E884C2C717019AC649"/>
          </w:pPr>
          <w:r w:rsidRPr="00116E3D">
            <w:rPr>
              <w:rStyle w:val="Platzhaltertext"/>
            </w:rPr>
            <w:t xml:space="preserve">Klicken oder tippen Sie hier, um </w:t>
          </w:r>
          <w:r>
            <w:rPr>
              <w:rStyle w:val="Platzhaltertext"/>
            </w:rPr>
            <w:t>Ihre Institution</w:t>
          </w:r>
          <w:r w:rsidRPr="00116E3D">
            <w:rPr>
              <w:rStyle w:val="Platzhaltertext"/>
            </w:rPr>
            <w:t xml:space="preserve"> einzugeben.</w:t>
          </w:r>
        </w:p>
      </w:docPartBody>
    </w:docPart>
    <w:docPart>
      <w:docPartPr>
        <w:name w:val="D37A38822E6548E2ACDAB864C7A9CAEE"/>
        <w:category>
          <w:name w:val="Allgemein"/>
          <w:gallery w:val="placeholder"/>
        </w:category>
        <w:types>
          <w:type w:val="bbPlcHdr"/>
        </w:types>
        <w:behaviors>
          <w:behavior w:val="content"/>
        </w:behaviors>
        <w:guid w:val="{2BEF5133-DC91-4BD7-BE44-2F8EC64F8606}"/>
      </w:docPartPr>
      <w:docPartBody>
        <w:p w:rsidR="00823534" w:rsidRDefault="005D0825" w:rsidP="005D0825">
          <w:pPr>
            <w:pStyle w:val="D37A38822E6548E2ACDAB864C7A9CAEE9"/>
          </w:pPr>
          <w:r w:rsidRPr="00116E3D">
            <w:rPr>
              <w:rStyle w:val="Platzhaltertext"/>
            </w:rPr>
            <w:t xml:space="preserve">Klicken oder tippen Sie hier, um </w:t>
          </w:r>
          <w:r>
            <w:rPr>
              <w:rStyle w:val="Platzhaltertext"/>
            </w:rPr>
            <w:t>die Kontaktperson</w:t>
          </w:r>
          <w:r w:rsidRPr="00116E3D">
            <w:rPr>
              <w:rStyle w:val="Platzhaltertext"/>
            </w:rPr>
            <w:t xml:space="preserve"> einzugeben.</w:t>
          </w:r>
        </w:p>
      </w:docPartBody>
    </w:docPart>
    <w:docPart>
      <w:docPartPr>
        <w:name w:val="B6FA849F5BF44219A929FF19B5ED5A3B"/>
        <w:category>
          <w:name w:val="Allgemein"/>
          <w:gallery w:val="placeholder"/>
        </w:category>
        <w:types>
          <w:type w:val="bbPlcHdr"/>
        </w:types>
        <w:behaviors>
          <w:behavior w:val="content"/>
        </w:behaviors>
        <w:guid w:val="{9EA43DD0-C91F-40DD-9A97-68EAD5DBFC71}"/>
      </w:docPartPr>
      <w:docPartBody>
        <w:p w:rsidR="00823534" w:rsidRDefault="005D0825" w:rsidP="005D0825">
          <w:pPr>
            <w:pStyle w:val="B6FA849F5BF44219A929FF19B5ED5A3B6"/>
          </w:pPr>
          <w:r w:rsidRPr="00116E3D">
            <w:rPr>
              <w:rStyle w:val="Platzhaltertext"/>
            </w:rPr>
            <w:t>Klicken oder tippen Sie hier, um Text einzugeben.</w:t>
          </w:r>
        </w:p>
      </w:docPartBody>
    </w:docPart>
    <w:docPart>
      <w:docPartPr>
        <w:name w:val="D23EEB290C5448ECA9B4FF5104C4C25D"/>
        <w:category>
          <w:name w:val="Allgemein"/>
          <w:gallery w:val="placeholder"/>
        </w:category>
        <w:types>
          <w:type w:val="bbPlcHdr"/>
        </w:types>
        <w:behaviors>
          <w:behavior w:val="content"/>
        </w:behaviors>
        <w:guid w:val="{45311FE5-5CF9-4C83-AFA1-7F045D66E9A6}"/>
      </w:docPartPr>
      <w:docPartBody>
        <w:p w:rsidR="00047B3D" w:rsidRDefault="005D0825" w:rsidP="005D0825">
          <w:pPr>
            <w:pStyle w:val="D23EEB290C5448ECA9B4FF5104C4C25D4"/>
          </w:pPr>
          <w:r w:rsidRPr="00116E3D">
            <w:rPr>
              <w:rStyle w:val="Platzhaltertext"/>
            </w:rPr>
            <w:t xml:space="preserve">Klicken oder tippen Sie hier, um </w:t>
          </w:r>
          <w:r>
            <w:rPr>
              <w:rStyle w:val="Platzhaltertext"/>
            </w:rPr>
            <w:t>einen Weblink zu Ihrer Maßnahme</w:t>
          </w:r>
          <w:r w:rsidRPr="00116E3D">
            <w:rPr>
              <w:rStyle w:val="Platzhaltertext"/>
            </w:rPr>
            <w:t xml:space="preserve"> einzugeben.</w:t>
          </w:r>
        </w:p>
      </w:docPartBody>
    </w:docPart>
    <w:docPart>
      <w:docPartPr>
        <w:name w:val="1C04A2472FD94E619C19087B909B4F08"/>
        <w:category>
          <w:name w:val="Allgemein"/>
          <w:gallery w:val="placeholder"/>
        </w:category>
        <w:types>
          <w:type w:val="bbPlcHdr"/>
        </w:types>
        <w:behaviors>
          <w:behavior w:val="content"/>
        </w:behaviors>
        <w:guid w:val="{B98CD039-C4F1-4F37-B3E9-9B2A7187B550}"/>
      </w:docPartPr>
      <w:docPartBody>
        <w:p w:rsidR="008E72C4" w:rsidRDefault="005D0825" w:rsidP="005D0825">
          <w:pPr>
            <w:pStyle w:val="1C04A2472FD94E619C19087B909B4F083"/>
          </w:pPr>
          <w:r w:rsidRPr="00B92F8D">
            <w:rPr>
              <w:rStyle w:val="Platzhaltertext"/>
            </w:rPr>
            <w:t>Klicken oder tippen Sie hier, um Text einzugeben.</w:t>
          </w:r>
        </w:p>
      </w:docPartBody>
    </w:docPart>
    <w:docPart>
      <w:docPartPr>
        <w:name w:val="36346C7A64054191ADC33DED5EB05F22"/>
        <w:category>
          <w:name w:val="Allgemein"/>
          <w:gallery w:val="placeholder"/>
        </w:category>
        <w:types>
          <w:type w:val="bbPlcHdr"/>
        </w:types>
        <w:behaviors>
          <w:behavior w:val="content"/>
        </w:behaviors>
        <w:guid w:val="{64B4548A-F22D-442B-A8B8-1D8F26CC1A86}"/>
      </w:docPartPr>
      <w:docPartBody>
        <w:p w:rsidR="008E72C4" w:rsidRDefault="005D0825" w:rsidP="005D0825">
          <w:pPr>
            <w:pStyle w:val="36346C7A64054191ADC33DED5EB05F223"/>
          </w:pPr>
          <w:r w:rsidRPr="00B92F8D">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D2C4C2CF-F68A-4610-BF6A-44EC232432D0}"/>
      </w:docPartPr>
      <w:docPartBody>
        <w:p w:rsidR="005A178B" w:rsidRDefault="0002229D">
          <w:r w:rsidRPr="008709A3">
            <w:rPr>
              <w:rStyle w:val="Platzhaltertext"/>
            </w:rPr>
            <w:t>Klicken oder tippen Sie hier, um Text einzugeben.</w:t>
          </w:r>
        </w:p>
      </w:docPartBody>
    </w:docPart>
    <w:docPart>
      <w:docPartPr>
        <w:name w:val="D532E7F0B7D64A94865C9FF1035D7F53"/>
        <w:category>
          <w:name w:val="Allgemein"/>
          <w:gallery w:val="placeholder"/>
        </w:category>
        <w:types>
          <w:type w:val="bbPlcHdr"/>
        </w:types>
        <w:behaviors>
          <w:behavior w:val="content"/>
        </w:behaviors>
        <w:guid w:val="{945A886F-481A-4FC9-A089-5CB8CC859301}"/>
      </w:docPartPr>
      <w:docPartBody>
        <w:p w:rsidR="004146F5" w:rsidRDefault="005D0825" w:rsidP="005D0825">
          <w:pPr>
            <w:pStyle w:val="D532E7F0B7D64A94865C9FF1035D7F533"/>
          </w:pPr>
          <w:r w:rsidRPr="00BE249C">
            <w:rPr>
              <w:color w:val="767171" w:themeColor="background2" w:themeShade="80"/>
            </w:rPr>
            <w:t xml:space="preserve">Klicken oder tippen Sie hier, um </w:t>
          </w:r>
          <w:r>
            <w:rPr>
              <w:color w:val="767171" w:themeColor="background2" w:themeShade="80"/>
            </w:rPr>
            <w:t>konkreter zu Beschreiben wie Ihre Maßnahme dieses Ziel erreicht. Bitte beachten Sie die Fußnote</w:t>
          </w:r>
          <w:r w:rsidRPr="00BE249C">
            <w:rPr>
              <w:color w:val="767171" w:themeColor="background2" w:themeShade="80"/>
            </w:rPr>
            <w:t>.</w:t>
          </w:r>
        </w:p>
      </w:docPartBody>
    </w:docPart>
    <w:docPart>
      <w:docPartPr>
        <w:name w:val="FFA51017254E40CBAF2CF15343E48AE8"/>
        <w:category>
          <w:name w:val="Allgemein"/>
          <w:gallery w:val="placeholder"/>
        </w:category>
        <w:types>
          <w:type w:val="bbPlcHdr"/>
        </w:types>
        <w:behaviors>
          <w:behavior w:val="content"/>
        </w:behaviors>
        <w:guid w:val="{E8B2428F-AB3C-4DE9-813C-9E3F8DA25A62}"/>
      </w:docPartPr>
      <w:docPartBody>
        <w:p w:rsidR="004146F5" w:rsidRDefault="005D0825" w:rsidP="005D0825">
          <w:pPr>
            <w:pStyle w:val="FFA51017254E40CBAF2CF15343E48AE82"/>
          </w:pPr>
          <w:r w:rsidRPr="00B92F8D">
            <w:rPr>
              <w:rStyle w:val="Platzhaltertext"/>
            </w:rPr>
            <w:t xml:space="preserve">Klicken oder tippen Sie hier, um </w:t>
          </w:r>
          <w:r>
            <w:rPr>
              <w:color w:val="767171" w:themeColor="background2" w:themeShade="80"/>
            </w:rPr>
            <w:t>konkreter zu Beschreiben wie Ihre Maßnahme dieses Ziel erreicht</w:t>
          </w:r>
        </w:p>
      </w:docPartBody>
    </w:docPart>
    <w:docPart>
      <w:docPartPr>
        <w:name w:val="72C160403848437D9DBB7E6F241E1D18"/>
        <w:category>
          <w:name w:val="Allgemein"/>
          <w:gallery w:val="placeholder"/>
        </w:category>
        <w:types>
          <w:type w:val="bbPlcHdr"/>
        </w:types>
        <w:behaviors>
          <w:behavior w:val="content"/>
        </w:behaviors>
        <w:guid w:val="{E2611848-34B4-43FF-86EF-597EB67BAEE2}"/>
      </w:docPartPr>
      <w:docPartBody>
        <w:p w:rsidR="004146F5" w:rsidRDefault="005D0825" w:rsidP="005D0825">
          <w:pPr>
            <w:pStyle w:val="72C160403848437D9DBB7E6F241E1D182"/>
          </w:pPr>
          <w:r w:rsidRPr="00BE249C">
            <w:rPr>
              <w:color w:val="767171" w:themeColor="background2" w:themeShade="80"/>
            </w:rPr>
            <w:t xml:space="preserve">Klicken oder tippen Sie hier, um </w:t>
          </w:r>
          <w:r>
            <w:rPr>
              <w:color w:val="767171" w:themeColor="background2" w:themeShade="80"/>
            </w:rPr>
            <w:t>konkreter zu Beschreiben wie Ihre Maßnahme dieses Ziel erreicht. Bitte beachten Sie die Fußnote</w:t>
          </w:r>
        </w:p>
      </w:docPartBody>
    </w:docPart>
    <w:docPart>
      <w:docPartPr>
        <w:name w:val="8A13A9AF2FD6499DB64B16938600DDC0"/>
        <w:category>
          <w:name w:val="Allgemein"/>
          <w:gallery w:val="placeholder"/>
        </w:category>
        <w:types>
          <w:type w:val="bbPlcHdr"/>
        </w:types>
        <w:behaviors>
          <w:behavior w:val="content"/>
        </w:behaviors>
        <w:guid w:val="{79833BC7-A249-42FB-B315-1C2E741ED77F}"/>
      </w:docPartPr>
      <w:docPartBody>
        <w:p w:rsidR="007F4B83" w:rsidRDefault="005D0825" w:rsidP="005D0825">
          <w:pPr>
            <w:pStyle w:val="8A13A9AF2FD6499DB64B16938600DDC03"/>
          </w:pPr>
          <w:r w:rsidRPr="00116E3D">
            <w:rPr>
              <w:rStyle w:val="Platzhaltertext"/>
            </w:rPr>
            <w:t>Klicken oder tippen Sie hier, um Text einzugeben.</w:t>
          </w:r>
        </w:p>
      </w:docPartBody>
    </w:docPart>
    <w:docPart>
      <w:docPartPr>
        <w:name w:val="1AE2D9FA9FE44CEE9E530788E1516F89"/>
        <w:category>
          <w:name w:val="Allgemein"/>
          <w:gallery w:val="placeholder"/>
        </w:category>
        <w:types>
          <w:type w:val="bbPlcHdr"/>
        </w:types>
        <w:behaviors>
          <w:behavior w:val="content"/>
        </w:behaviors>
        <w:guid w:val="{DC0084F7-5168-4572-86DC-78CBD9721C2F}"/>
      </w:docPartPr>
      <w:docPartBody>
        <w:p w:rsidR="007F4B83" w:rsidRDefault="005D0825" w:rsidP="005D0825">
          <w:pPr>
            <w:pStyle w:val="1AE2D9FA9FE44CEE9E530788E1516F892"/>
          </w:pPr>
          <w:r w:rsidRPr="00116E3D">
            <w:rPr>
              <w:rStyle w:val="Platzhaltertext"/>
            </w:rPr>
            <w:t>Klicken oder tippen Sie hier, um Text einzugeben.</w:t>
          </w:r>
        </w:p>
      </w:docPartBody>
    </w:docPart>
    <w:docPart>
      <w:docPartPr>
        <w:name w:val="BFDD586D4652448686DE1518E14397EF"/>
        <w:category>
          <w:name w:val="Allgemein"/>
          <w:gallery w:val="placeholder"/>
        </w:category>
        <w:types>
          <w:type w:val="bbPlcHdr"/>
        </w:types>
        <w:behaviors>
          <w:behavior w:val="content"/>
        </w:behaviors>
        <w:guid w:val="{F6F05DD9-C158-4ED5-8071-8F302B94605C}"/>
      </w:docPartPr>
      <w:docPartBody>
        <w:p w:rsidR="007F4B83" w:rsidRDefault="004274BD" w:rsidP="004274BD">
          <w:pPr>
            <w:pStyle w:val="BFDD586D4652448686DE1518E14397EF"/>
          </w:pPr>
          <w:r w:rsidRPr="00116E3D">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285F4424D5EB47CCA17C2BEE2141CA8D"/>
        <w:category>
          <w:name w:val="Allgemein"/>
          <w:gallery w:val="placeholder"/>
        </w:category>
        <w:types>
          <w:type w:val="bbPlcHdr"/>
        </w:types>
        <w:behaviors>
          <w:behavior w:val="content"/>
        </w:behaviors>
        <w:guid w:val="{63D2D4C4-49F3-4457-B6A3-FE9C3D2D9449}"/>
      </w:docPartPr>
      <w:docPartBody>
        <w:p w:rsidR="007F4B83" w:rsidRDefault="004274BD" w:rsidP="004274BD">
          <w:pPr>
            <w:pStyle w:val="285F4424D5EB47CCA17C2BEE2141CA8D"/>
          </w:pPr>
          <w:r w:rsidRPr="00116E3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ropaAustria-Regular">
    <w:panose1 w:val="00000000000000000000"/>
    <w:charset w:val="00"/>
    <w:family w:val="swiss"/>
    <w:notTrueType/>
    <w:pitch w:val="default"/>
    <w:sig w:usb0="00000003" w:usb1="00000000" w:usb2="00000000" w:usb3="00000000" w:csb0="00000001" w:csb1="00000000"/>
  </w:font>
  <w:font w:name="EuropaAustria-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1"/>
    <w:rsid w:val="000124DF"/>
    <w:rsid w:val="0002229D"/>
    <w:rsid w:val="00047B3D"/>
    <w:rsid w:val="000A5D09"/>
    <w:rsid w:val="002032AB"/>
    <w:rsid w:val="0025356B"/>
    <w:rsid w:val="00260F1B"/>
    <w:rsid w:val="002A77C7"/>
    <w:rsid w:val="00323CBA"/>
    <w:rsid w:val="003C063D"/>
    <w:rsid w:val="00405611"/>
    <w:rsid w:val="004146F5"/>
    <w:rsid w:val="004274BD"/>
    <w:rsid w:val="00557740"/>
    <w:rsid w:val="00574DF4"/>
    <w:rsid w:val="005A178B"/>
    <w:rsid w:val="005D0825"/>
    <w:rsid w:val="006F06E0"/>
    <w:rsid w:val="00713B46"/>
    <w:rsid w:val="007A70D9"/>
    <w:rsid w:val="007E502C"/>
    <w:rsid w:val="007F4B83"/>
    <w:rsid w:val="00823534"/>
    <w:rsid w:val="0085418E"/>
    <w:rsid w:val="008D063D"/>
    <w:rsid w:val="008E72C4"/>
    <w:rsid w:val="0090321E"/>
    <w:rsid w:val="009830D9"/>
    <w:rsid w:val="009A770F"/>
    <w:rsid w:val="00C07E50"/>
    <w:rsid w:val="00D06A1F"/>
    <w:rsid w:val="00D73458"/>
    <w:rsid w:val="00F75D5B"/>
    <w:rsid w:val="00FA61CC"/>
    <w:rsid w:val="00FC61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D0825"/>
    <w:rPr>
      <w:color w:val="808080"/>
    </w:rPr>
  </w:style>
  <w:style w:type="paragraph" w:customStyle="1" w:styleId="A6C913E312B24C77BFB7430B265F0675">
    <w:name w:val="A6C913E312B24C77BFB7430B265F0675"/>
  </w:style>
  <w:style w:type="paragraph" w:customStyle="1" w:styleId="0421D87703F04B1F9DBBB25DD015B296">
    <w:name w:val="0421D87703F04B1F9DBBB25DD015B296"/>
  </w:style>
  <w:style w:type="paragraph" w:customStyle="1" w:styleId="46ECD08570784075ACF318C0030473A1">
    <w:name w:val="46ECD08570784075ACF318C0030473A1"/>
    <w:rsid w:val="00405611"/>
  </w:style>
  <w:style w:type="paragraph" w:customStyle="1" w:styleId="191547F9792D49D3B52DE9DF3907FF10">
    <w:name w:val="191547F9792D49D3B52DE9DF3907FF10"/>
    <w:rsid w:val="00405611"/>
    <w:pPr>
      <w:spacing w:after="360" w:line="300" w:lineRule="auto"/>
    </w:pPr>
    <w:rPr>
      <w:sz w:val="24"/>
      <w:szCs w:val="24"/>
      <w:lang w:val="de-DE" w:eastAsia="en-US"/>
    </w:rPr>
  </w:style>
  <w:style w:type="paragraph" w:customStyle="1" w:styleId="2C6AA69EBCDD413CAB603C73E621A1B7">
    <w:name w:val="2C6AA69EBCDD413CAB603C73E621A1B7"/>
    <w:rsid w:val="00405611"/>
  </w:style>
  <w:style w:type="paragraph" w:customStyle="1" w:styleId="426618343C06408AA6753605C9414867">
    <w:name w:val="426618343C06408AA6753605C9414867"/>
    <w:rsid w:val="00405611"/>
  </w:style>
  <w:style w:type="paragraph" w:customStyle="1" w:styleId="F41397638990477C928061F179414E9E">
    <w:name w:val="F41397638990477C928061F179414E9E"/>
    <w:rsid w:val="00405611"/>
  </w:style>
  <w:style w:type="paragraph" w:customStyle="1" w:styleId="8188FB7EDA094FA0B311114A50685B6A">
    <w:name w:val="8188FB7EDA094FA0B311114A50685B6A"/>
    <w:rsid w:val="00405611"/>
  </w:style>
  <w:style w:type="paragraph" w:customStyle="1" w:styleId="1E830F4BD01045DEA6B7E25BD0557B13">
    <w:name w:val="1E830F4BD01045DEA6B7E25BD0557B13"/>
    <w:rsid w:val="00405611"/>
  </w:style>
  <w:style w:type="paragraph" w:customStyle="1" w:styleId="DE2529FD501140DF9C085F4225151368">
    <w:name w:val="DE2529FD501140DF9C085F4225151368"/>
    <w:rsid w:val="00405611"/>
  </w:style>
  <w:style w:type="paragraph" w:customStyle="1" w:styleId="F5DF952A9C414168BC97284B1DF261AA">
    <w:name w:val="F5DF952A9C414168BC97284B1DF261AA"/>
    <w:rsid w:val="00405611"/>
  </w:style>
  <w:style w:type="paragraph" w:customStyle="1" w:styleId="D85FEBCFBF834AFF8D4CCCF769947C93">
    <w:name w:val="D85FEBCFBF834AFF8D4CCCF769947C93"/>
    <w:rsid w:val="00405611"/>
  </w:style>
  <w:style w:type="paragraph" w:customStyle="1" w:styleId="6C2F852A596D45168AE37A17582F99B6">
    <w:name w:val="6C2F852A596D45168AE37A17582F99B6"/>
    <w:rsid w:val="00405611"/>
  </w:style>
  <w:style w:type="paragraph" w:customStyle="1" w:styleId="CA2A56B198D946568D4180A12BA7CCE2">
    <w:name w:val="CA2A56B198D946568D4180A12BA7CCE2"/>
    <w:rsid w:val="009A770F"/>
  </w:style>
  <w:style w:type="paragraph" w:customStyle="1" w:styleId="DC9601EBDF154B909C2D0B896B2BEADF">
    <w:name w:val="DC9601EBDF154B909C2D0B896B2BEADF"/>
    <w:rsid w:val="002032AB"/>
  </w:style>
  <w:style w:type="paragraph" w:customStyle="1" w:styleId="E8EE39B8B7A34C96B3C4BA2E6A23A562">
    <w:name w:val="E8EE39B8B7A34C96B3C4BA2E6A23A562"/>
    <w:rsid w:val="002032AB"/>
  </w:style>
  <w:style w:type="paragraph" w:customStyle="1" w:styleId="B57485F28E2B4ACDA1DDC249B0D180CB">
    <w:name w:val="B57485F28E2B4ACDA1DDC249B0D180CB"/>
    <w:rsid w:val="002032AB"/>
    <w:pPr>
      <w:spacing w:after="360" w:line="300" w:lineRule="auto"/>
    </w:pPr>
    <w:rPr>
      <w:sz w:val="24"/>
      <w:szCs w:val="24"/>
      <w:lang w:val="de-DE" w:eastAsia="en-US"/>
    </w:rPr>
  </w:style>
  <w:style w:type="paragraph" w:customStyle="1" w:styleId="2AFB2E8AE785431E884C2C717019AC64">
    <w:name w:val="2AFB2E8AE785431E884C2C717019AC64"/>
    <w:rsid w:val="002032AB"/>
    <w:pPr>
      <w:spacing w:after="360" w:line="300" w:lineRule="auto"/>
    </w:pPr>
    <w:rPr>
      <w:sz w:val="24"/>
      <w:szCs w:val="24"/>
      <w:lang w:val="de-DE" w:eastAsia="en-US"/>
    </w:rPr>
  </w:style>
  <w:style w:type="paragraph" w:customStyle="1" w:styleId="D37A38822E6548E2ACDAB864C7A9CAEE">
    <w:name w:val="D37A38822E6548E2ACDAB864C7A9CAEE"/>
    <w:rsid w:val="002032AB"/>
    <w:pPr>
      <w:spacing w:after="360" w:line="300" w:lineRule="auto"/>
    </w:pPr>
    <w:rPr>
      <w:sz w:val="24"/>
      <w:szCs w:val="24"/>
      <w:lang w:val="de-DE" w:eastAsia="en-US"/>
    </w:rPr>
  </w:style>
  <w:style w:type="paragraph" w:customStyle="1" w:styleId="F5DF952A9C414168BC97284B1DF261AA1">
    <w:name w:val="F5DF952A9C414168BC97284B1DF261AA1"/>
    <w:rsid w:val="002032AB"/>
    <w:pPr>
      <w:spacing w:after="360" w:line="300" w:lineRule="auto"/>
    </w:pPr>
    <w:rPr>
      <w:sz w:val="24"/>
      <w:szCs w:val="24"/>
      <w:lang w:val="de-DE" w:eastAsia="en-US"/>
    </w:rPr>
  </w:style>
  <w:style w:type="paragraph" w:customStyle="1" w:styleId="426618343C06408AA6753605C94148671">
    <w:name w:val="426618343C06408AA6753605C94148671"/>
    <w:rsid w:val="002032AB"/>
    <w:pPr>
      <w:spacing w:after="360" w:line="300" w:lineRule="auto"/>
    </w:pPr>
    <w:rPr>
      <w:sz w:val="24"/>
      <w:szCs w:val="24"/>
      <w:lang w:val="de-DE" w:eastAsia="en-US"/>
    </w:rPr>
  </w:style>
  <w:style w:type="paragraph" w:customStyle="1" w:styleId="16511066495B473F9AEF19552E5DE1FA">
    <w:name w:val="16511066495B473F9AEF19552E5DE1FA"/>
    <w:rsid w:val="002032AB"/>
    <w:pPr>
      <w:spacing w:after="360" w:line="300" w:lineRule="auto"/>
    </w:pPr>
    <w:rPr>
      <w:sz w:val="24"/>
      <w:szCs w:val="24"/>
      <w:lang w:val="de-DE" w:eastAsia="en-US"/>
    </w:rPr>
  </w:style>
  <w:style w:type="paragraph" w:customStyle="1" w:styleId="DC9601EBDF154B909C2D0B896B2BEADF1">
    <w:name w:val="DC9601EBDF154B909C2D0B896B2BEADF1"/>
    <w:rsid w:val="002032AB"/>
    <w:pPr>
      <w:spacing w:after="360" w:line="300" w:lineRule="auto"/>
    </w:pPr>
    <w:rPr>
      <w:sz w:val="24"/>
      <w:szCs w:val="24"/>
      <w:lang w:val="de-DE" w:eastAsia="en-US"/>
    </w:rPr>
  </w:style>
  <w:style w:type="paragraph" w:customStyle="1" w:styleId="E8EE39B8B7A34C96B3C4BA2E6A23A5621">
    <w:name w:val="E8EE39B8B7A34C96B3C4BA2E6A23A5621"/>
    <w:rsid w:val="002032AB"/>
    <w:pPr>
      <w:spacing w:after="360" w:line="300" w:lineRule="auto"/>
    </w:pPr>
    <w:rPr>
      <w:sz w:val="24"/>
      <w:szCs w:val="24"/>
      <w:lang w:val="de-DE" w:eastAsia="en-US"/>
    </w:rPr>
  </w:style>
  <w:style w:type="paragraph" w:customStyle="1" w:styleId="DA9567A560BC472F8F9B9CC391F3B010">
    <w:name w:val="DA9567A560BC472F8F9B9CC391F3B010"/>
    <w:rsid w:val="002032AB"/>
    <w:pPr>
      <w:spacing w:after="360" w:line="300" w:lineRule="auto"/>
    </w:pPr>
    <w:rPr>
      <w:sz w:val="24"/>
      <w:szCs w:val="24"/>
      <w:lang w:val="de-DE" w:eastAsia="en-US"/>
    </w:rPr>
  </w:style>
  <w:style w:type="paragraph" w:customStyle="1" w:styleId="726069D580464379B564E2E784D31253">
    <w:name w:val="726069D580464379B564E2E784D31253"/>
    <w:rsid w:val="002032AB"/>
    <w:pPr>
      <w:spacing w:after="360" w:line="300" w:lineRule="auto"/>
    </w:pPr>
    <w:rPr>
      <w:sz w:val="24"/>
      <w:szCs w:val="24"/>
      <w:lang w:val="de-DE" w:eastAsia="en-US"/>
    </w:rPr>
  </w:style>
  <w:style w:type="paragraph" w:customStyle="1" w:styleId="B6FA849F5BF44219A929FF19B5ED5A3B">
    <w:name w:val="B6FA849F5BF44219A929FF19B5ED5A3B"/>
    <w:rsid w:val="002032AB"/>
    <w:pPr>
      <w:spacing w:after="360" w:line="300" w:lineRule="auto"/>
    </w:pPr>
    <w:rPr>
      <w:sz w:val="24"/>
      <w:szCs w:val="24"/>
      <w:lang w:val="de-DE" w:eastAsia="en-US"/>
    </w:rPr>
  </w:style>
  <w:style w:type="paragraph" w:customStyle="1" w:styleId="3D1675052EF44DC296351A8AB7A39E2D">
    <w:name w:val="3D1675052EF44DC296351A8AB7A39E2D"/>
    <w:rsid w:val="002032AB"/>
    <w:pPr>
      <w:spacing w:after="360" w:line="300" w:lineRule="auto"/>
    </w:pPr>
    <w:rPr>
      <w:sz w:val="24"/>
      <w:szCs w:val="24"/>
      <w:lang w:val="de-DE" w:eastAsia="en-US"/>
    </w:rPr>
  </w:style>
  <w:style w:type="paragraph" w:customStyle="1" w:styleId="4620334B7F85465E860145D9D63677CD">
    <w:name w:val="4620334B7F85465E860145D9D63677CD"/>
    <w:rsid w:val="002032AB"/>
    <w:pPr>
      <w:spacing w:after="360" w:line="300" w:lineRule="auto"/>
    </w:pPr>
    <w:rPr>
      <w:sz w:val="24"/>
      <w:szCs w:val="24"/>
      <w:lang w:val="de-DE" w:eastAsia="en-US"/>
    </w:rPr>
  </w:style>
  <w:style w:type="paragraph" w:customStyle="1" w:styleId="B57485F28E2B4ACDA1DDC249B0D180CB1">
    <w:name w:val="B57485F28E2B4ACDA1DDC249B0D180CB1"/>
    <w:rsid w:val="002032AB"/>
    <w:pPr>
      <w:spacing w:after="360" w:line="300" w:lineRule="auto"/>
    </w:pPr>
    <w:rPr>
      <w:sz w:val="24"/>
      <w:szCs w:val="24"/>
      <w:lang w:val="de-DE" w:eastAsia="en-US"/>
    </w:rPr>
  </w:style>
  <w:style w:type="paragraph" w:customStyle="1" w:styleId="2AFB2E8AE785431E884C2C717019AC641">
    <w:name w:val="2AFB2E8AE785431E884C2C717019AC641"/>
    <w:rsid w:val="002032AB"/>
    <w:pPr>
      <w:spacing w:after="360" w:line="300" w:lineRule="auto"/>
    </w:pPr>
    <w:rPr>
      <w:sz w:val="24"/>
      <w:szCs w:val="24"/>
      <w:lang w:val="de-DE" w:eastAsia="en-US"/>
    </w:rPr>
  </w:style>
  <w:style w:type="paragraph" w:customStyle="1" w:styleId="D37A38822E6548E2ACDAB864C7A9CAEE1">
    <w:name w:val="D37A38822E6548E2ACDAB864C7A9CAEE1"/>
    <w:rsid w:val="002032AB"/>
    <w:pPr>
      <w:spacing w:after="360" w:line="300" w:lineRule="auto"/>
    </w:pPr>
    <w:rPr>
      <w:sz w:val="24"/>
      <w:szCs w:val="24"/>
      <w:lang w:val="de-DE" w:eastAsia="en-US"/>
    </w:rPr>
  </w:style>
  <w:style w:type="paragraph" w:customStyle="1" w:styleId="F5DF952A9C414168BC97284B1DF261AA2">
    <w:name w:val="F5DF952A9C414168BC97284B1DF261AA2"/>
    <w:rsid w:val="002032AB"/>
    <w:pPr>
      <w:spacing w:after="360" w:line="300" w:lineRule="auto"/>
    </w:pPr>
    <w:rPr>
      <w:sz w:val="24"/>
      <w:szCs w:val="24"/>
      <w:lang w:val="de-DE" w:eastAsia="en-US"/>
    </w:rPr>
  </w:style>
  <w:style w:type="paragraph" w:customStyle="1" w:styleId="426618343C06408AA6753605C94148672">
    <w:name w:val="426618343C06408AA6753605C94148672"/>
    <w:rsid w:val="002032AB"/>
    <w:pPr>
      <w:spacing w:after="360" w:line="300" w:lineRule="auto"/>
    </w:pPr>
    <w:rPr>
      <w:sz w:val="24"/>
      <w:szCs w:val="24"/>
      <w:lang w:val="de-DE" w:eastAsia="en-US"/>
    </w:rPr>
  </w:style>
  <w:style w:type="paragraph" w:customStyle="1" w:styleId="726069D580464379B564E2E784D312531">
    <w:name w:val="726069D580464379B564E2E784D312531"/>
    <w:rsid w:val="002032AB"/>
    <w:pPr>
      <w:spacing w:after="360" w:line="300" w:lineRule="auto"/>
    </w:pPr>
    <w:rPr>
      <w:sz w:val="24"/>
      <w:szCs w:val="24"/>
      <w:lang w:val="de-DE" w:eastAsia="en-US"/>
    </w:rPr>
  </w:style>
  <w:style w:type="paragraph" w:customStyle="1" w:styleId="B6FA849F5BF44219A929FF19B5ED5A3B1">
    <w:name w:val="B6FA849F5BF44219A929FF19B5ED5A3B1"/>
    <w:rsid w:val="002032AB"/>
    <w:pPr>
      <w:spacing w:after="360" w:line="300" w:lineRule="auto"/>
    </w:pPr>
    <w:rPr>
      <w:sz w:val="24"/>
      <w:szCs w:val="24"/>
      <w:lang w:val="de-DE" w:eastAsia="en-US"/>
    </w:rPr>
  </w:style>
  <w:style w:type="paragraph" w:customStyle="1" w:styleId="3D1675052EF44DC296351A8AB7A39E2D1">
    <w:name w:val="3D1675052EF44DC296351A8AB7A39E2D1"/>
    <w:rsid w:val="002032AB"/>
    <w:pPr>
      <w:spacing w:after="360" w:line="300" w:lineRule="auto"/>
    </w:pPr>
    <w:rPr>
      <w:sz w:val="24"/>
      <w:szCs w:val="24"/>
      <w:lang w:val="de-DE" w:eastAsia="en-US"/>
    </w:rPr>
  </w:style>
  <w:style w:type="paragraph" w:customStyle="1" w:styleId="4620334B7F85465E860145D9D63677CD1">
    <w:name w:val="4620334B7F85465E860145D9D63677CD1"/>
    <w:rsid w:val="002032AB"/>
    <w:pPr>
      <w:spacing w:after="360" w:line="300" w:lineRule="auto"/>
    </w:pPr>
    <w:rPr>
      <w:sz w:val="24"/>
      <w:szCs w:val="24"/>
      <w:lang w:val="de-DE" w:eastAsia="en-US"/>
    </w:rPr>
  </w:style>
  <w:style w:type="paragraph" w:customStyle="1" w:styleId="FEBADC96247E47459266012AE45E0F99">
    <w:name w:val="FEBADC96247E47459266012AE45E0F99"/>
    <w:rsid w:val="00557740"/>
  </w:style>
  <w:style w:type="paragraph" w:customStyle="1" w:styleId="B57485F28E2B4ACDA1DDC249B0D180CB2">
    <w:name w:val="B57485F28E2B4ACDA1DDC249B0D180CB2"/>
    <w:rsid w:val="002A77C7"/>
    <w:pPr>
      <w:spacing w:after="360" w:line="300" w:lineRule="auto"/>
    </w:pPr>
    <w:rPr>
      <w:sz w:val="24"/>
      <w:szCs w:val="24"/>
      <w:lang w:val="de-DE" w:eastAsia="en-US"/>
    </w:rPr>
  </w:style>
  <w:style w:type="paragraph" w:customStyle="1" w:styleId="2AFB2E8AE785431E884C2C717019AC642">
    <w:name w:val="2AFB2E8AE785431E884C2C717019AC642"/>
    <w:rsid w:val="002A77C7"/>
    <w:pPr>
      <w:spacing w:after="360" w:line="300" w:lineRule="auto"/>
    </w:pPr>
    <w:rPr>
      <w:sz w:val="24"/>
      <w:szCs w:val="24"/>
      <w:lang w:val="de-DE" w:eastAsia="en-US"/>
    </w:rPr>
  </w:style>
  <w:style w:type="paragraph" w:customStyle="1" w:styleId="D37A38822E6548E2ACDAB864C7A9CAEE2">
    <w:name w:val="D37A38822E6548E2ACDAB864C7A9CAEE2"/>
    <w:rsid w:val="002A77C7"/>
    <w:pPr>
      <w:spacing w:after="360" w:line="300" w:lineRule="auto"/>
    </w:pPr>
    <w:rPr>
      <w:sz w:val="24"/>
      <w:szCs w:val="24"/>
      <w:lang w:val="de-DE" w:eastAsia="en-US"/>
    </w:rPr>
  </w:style>
  <w:style w:type="paragraph" w:customStyle="1" w:styleId="F5DF952A9C414168BC97284B1DF261AA3">
    <w:name w:val="F5DF952A9C414168BC97284B1DF261AA3"/>
    <w:rsid w:val="002A77C7"/>
    <w:pPr>
      <w:spacing w:after="360" w:line="300" w:lineRule="auto"/>
    </w:pPr>
    <w:rPr>
      <w:sz w:val="24"/>
      <w:szCs w:val="24"/>
      <w:lang w:val="de-DE" w:eastAsia="en-US"/>
    </w:rPr>
  </w:style>
  <w:style w:type="paragraph" w:customStyle="1" w:styleId="FEBADC96247E47459266012AE45E0F991">
    <w:name w:val="FEBADC96247E47459266012AE45E0F991"/>
    <w:rsid w:val="002A77C7"/>
    <w:pPr>
      <w:spacing w:after="360" w:line="300" w:lineRule="auto"/>
    </w:pPr>
    <w:rPr>
      <w:sz w:val="24"/>
      <w:szCs w:val="24"/>
      <w:lang w:val="de-DE" w:eastAsia="en-US"/>
    </w:rPr>
  </w:style>
  <w:style w:type="paragraph" w:customStyle="1" w:styleId="726069D580464379B564E2E784D312532">
    <w:name w:val="726069D580464379B564E2E784D312532"/>
    <w:rsid w:val="002A77C7"/>
    <w:pPr>
      <w:spacing w:after="360" w:line="300" w:lineRule="auto"/>
    </w:pPr>
    <w:rPr>
      <w:sz w:val="24"/>
      <w:szCs w:val="24"/>
      <w:lang w:val="de-DE" w:eastAsia="en-US"/>
    </w:rPr>
  </w:style>
  <w:style w:type="paragraph" w:customStyle="1" w:styleId="B6FA849F5BF44219A929FF19B5ED5A3B2">
    <w:name w:val="B6FA849F5BF44219A929FF19B5ED5A3B2"/>
    <w:rsid w:val="002A77C7"/>
    <w:pPr>
      <w:spacing w:after="360" w:line="300" w:lineRule="auto"/>
    </w:pPr>
    <w:rPr>
      <w:sz w:val="24"/>
      <w:szCs w:val="24"/>
      <w:lang w:val="de-DE" w:eastAsia="en-US"/>
    </w:rPr>
  </w:style>
  <w:style w:type="paragraph" w:customStyle="1" w:styleId="3D1675052EF44DC296351A8AB7A39E2D2">
    <w:name w:val="3D1675052EF44DC296351A8AB7A39E2D2"/>
    <w:rsid w:val="002A77C7"/>
    <w:pPr>
      <w:spacing w:after="360" w:line="300" w:lineRule="auto"/>
    </w:pPr>
    <w:rPr>
      <w:sz w:val="24"/>
      <w:szCs w:val="24"/>
      <w:lang w:val="de-DE" w:eastAsia="en-US"/>
    </w:rPr>
  </w:style>
  <w:style w:type="paragraph" w:customStyle="1" w:styleId="4620334B7F85465E860145D9D63677CD2">
    <w:name w:val="4620334B7F85465E860145D9D63677CD2"/>
    <w:rsid w:val="002A77C7"/>
    <w:pPr>
      <w:spacing w:after="360" w:line="300" w:lineRule="auto"/>
    </w:pPr>
    <w:rPr>
      <w:sz w:val="24"/>
      <w:szCs w:val="24"/>
      <w:lang w:val="de-DE" w:eastAsia="en-US"/>
    </w:rPr>
  </w:style>
  <w:style w:type="paragraph" w:customStyle="1" w:styleId="B57485F28E2B4ACDA1DDC249B0D180CB3">
    <w:name w:val="B57485F28E2B4ACDA1DDC249B0D180CB3"/>
    <w:rsid w:val="0025356B"/>
    <w:pPr>
      <w:spacing w:after="360" w:line="300" w:lineRule="auto"/>
    </w:pPr>
    <w:rPr>
      <w:sz w:val="24"/>
      <w:szCs w:val="24"/>
      <w:lang w:val="de-DE" w:eastAsia="en-US"/>
    </w:rPr>
  </w:style>
  <w:style w:type="paragraph" w:customStyle="1" w:styleId="2AFB2E8AE785431E884C2C717019AC643">
    <w:name w:val="2AFB2E8AE785431E884C2C717019AC643"/>
    <w:rsid w:val="0025356B"/>
    <w:pPr>
      <w:spacing w:after="360" w:line="300" w:lineRule="auto"/>
    </w:pPr>
    <w:rPr>
      <w:sz w:val="24"/>
      <w:szCs w:val="24"/>
      <w:lang w:val="de-DE" w:eastAsia="en-US"/>
    </w:rPr>
  </w:style>
  <w:style w:type="paragraph" w:customStyle="1" w:styleId="D37A38822E6548E2ACDAB864C7A9CAEE3">
    <w:name w:val="D37A38822E6548E2ACDAB864C7A9CAEE3"/>
    <w:rsid w:val="0025356B"/>
    <w:pPr>
      <w:spacing w:after="360" w:line="300" w:lineRule="auto"/>
    </w:pPr>
    <w:rPr>
      <w:sz w:val="24"/>
      <w:szCs w:val="24"/>
      <w:lang w:val="de-DE" w:eastAsia="en-US"/>
    </w:rPr>
  </w:style>
  <w:style w:type="paragraph" w:customStyle="1" w:styleId="F5DF952A9C414168BC97284B1DF261AA4">
    <w:name w:val="F5DF952A9C414168BC97284B1DF261AA4"/>
    <w:rsid w:val="0025356B"/>
    <w:pPr>
      <w:spacing w:after="360" w:line="300" w:lineRule="auto"/>
    </w:pPr>
    <w:rPr>
      <w:sz w:val="24"/>
      <w:szCs w:val="24"/>
      <w:lang w:val="de-DE" w:eastAsia="en-US"/>
    </w:rPr>
  </w:style>
  <w:style w:type="paragraph" w:customStyle="1" w:styleId="726069D580464379B564E2E784D312533">
    <w:name w:val="726069D580464379B564E2E784D312533"/>
    <w:rsid w:val="0025356B"/>
    <w:pPr>
      <w:spacing w:after="360" w:line="300" w:lineRule="auto"/>
    </w:pPr>
    <w:rPr>
      <w:sz w:val="24"/>
      <w:szCs w:val="24"/>
      <w:lang w:val="de-DE" w:eastAsia="en-US"/>
    </w:rPr>
  </w:style>
  <w:style w:type="paragraph" w:customStyle="1" w:styleId="B6FA849F5BF44219A929FF19B5ED5A3B3">
    <w:name w:val="B6FA849F5BF44219A929FF19B5ED5A3B3"/>
    <w:rsid w:val="0025356B"/>
    <w:pPr>
      <w:spacing w:after="360" w:line="300" w:lineRule="auto"/>
    </w:pPr>
    <w:rPr>
      <w:sz w:val="24"/>
      <w:szCs w:val="24"/>
      <w:lang w:val="de-DE" w:eastAsia="en-US"/>
    </w:rPr>
  </w:style>
  <w:style w:type="paragraph" w:customStyle="1" w:styleId="3D1675052EF44DC296351A8AB7A39E2D3">
    <w:name w:val="3D1675052EF44DC296351A8AB7A39E2D3"/>
    <w:rsid w:val="0025356B"/>
    <w:pPr>
      <w:spacing w:after="360" w:line="300" w:lineRule="auto"/>
    </w:pPr>
    <w:rPr>
      <w:sz w:val="24"/>
      <w:szCs w:val="24"/>
      <w:lang w:val="de-DE" w:eastAsia="en-US"/>
    </w:rPr>
  </w:style>
  <w:style w:type="paragraph" w:customStyle="1" w:styleId="4620334B7F85465E860145D9D63677CD3">
    <w:name w:val="4620334B7F85465E860145D9D63677CD3"/>
    <w:rsid w:val="0025356B"/>
    <w:pPr>
      <w:spacing w:after="360" w:line="300" w:lineRule="auto"/>
    </w:pPr>
    <w:rPr>
      <w:sz w:val="24"/>
      <w:szCs w:val="24"/>
      <w:lang w:val="de-DE" w:eastAsia="en-US"/>
    </w:rPr>
  </w:style>
  <w:style w:type="paragraph" w:customStyle="1" w:styleId="99B4CBC46B3E4A14BED4EEDB159811D4">
    <w:name w:val="99B4CBC46B3E4A14BED4EEDB159811D4"/>
    <w:rsid w:val="006F06E0"/>
  </w:style>
  <w:style w:type="paragraph" w:customStyle="1" w:styleId="873F05E0912F43C1ADAEFEA891D993C1">
    <w:name w:val="873F05E0912F43C1ADAEFEA891D993C1"/>
    <w:rsid w:val="00FC6125"/>
  </w:style>
  <w:style w:type="paragraph" w:customStyle="1" w:styleId="D23EEB290C5448ECA9B4FF5104C4C25D">
    <w:name w:val="D23EEB290C5448ECA9B4FF5104C4C25D"/>
    <w:rsid w:val="00FC6125"/>
  </w:style>
  <w:style w:type="paragraph" w:customStyle="1" w:styleId="B57485F28E2B4ACDA1DDC249B0D180CB4">
    <w:name w:val="B57485F28E2B4ACDA1DDC249B0D180CB4"/>
    <w:rsid w:val="00047B3D"/>
    <w:pPr>
      <w:spacing w:after="360" w:line="300" w:lineRule="auto"/>
    </w:pPr>
    <w:rPr>
      <w:sz w:val="24"/>
      <w:szCs w:val="24"/>
      <w:lang w:val="de-DE" w:eastAsia="en-US"/>
    </w:rPr>
  </w:style>
  <w:style w:type="paragraph" w:customStyle="1" w:styleId="2AFB2E8AE785431E884C2C717019AC644">
    <w:name w:val="2AFB2E8AE785431E884C2C717019AC644"/>
    <w:rsid w:val="00047B3D"/>
    <w:pPr>
      <w:spacing w:after="360" w:line="300" w:lineRule="auto"/>
    </w:pPr>
    <w:rPr>
      <w:sz w:val="24"/>
      <w:szCs w:val="24"/>
      <w:lang w:val="de-DE" w:eastAsia="en-US"/>
    </w:rPr>
  </w:style>
  <w:style w:type="paragraph" w:customStyle="1" w:styleId="D37A38822E6548E2ACDAB864C7A9CAEE4">
    <w:name w:val="D37A38822E6548E2ACDAB864C7A9CAEE4"/>
    <w:rsid w:val="00047B3D"/>
    <w:pPr>
      <w:spacing w:after="360" w:line="300" w:lineRule="auto"/>
    </w:pPr>
    <w:rPr>
      <w:sz w:val="24"/>
      <w:szCs w:val="24"/>
      <w:lang w:val="de-DE" w:eastAsia="en-US"/>
    </w:rPr>
  </w:style>
  <w:style w:type="paragraph" w:customStyle="1" w:styleId="873F05E0912F43C1ADAEFEA891D993C11">
    <w:name w:val="873F05E0912F43C1ADAEFEA891D993C11"/>
    <w:rsid w:val="00047B3D"/>
    <w:pPr>
      <w:spacing w:after="360" w:line="300" w:lineRule="auto"/>
    </w:pPr>
    <w:rPr>
      <w:sz w:val="24"/>
      <w:szCs w:val="24"/>
      <w:lang w:val="de-DE" w:eastAsia="en-US"/>
    </w:rPr>
  </w:style>
  <w:style w:type="paragraph" w:customStyle="1" w:styleId="D23EEB290C5448ECA9B4FF5104C4C25D1">
    <w:name w:val="D23EEB290C5448ECA9B4FF5104C4C25D1"/>
    <w:rsid w:val="00047B3D"/>
    <w:pPr>
      <w:spacing w:after="360" w:line="300" w:lineRule="auto"/>
    </w:pPr>
    <w:rPr>
      <w:sz w:val="24"/>
      <w:szCs w:val="24"/>
      <w:lang w:val="de-DE" w:eastAsia="en-US"/>
    </w:rPr>
  </w:style>
  <w:style w:type="paragraph" w:customStyle="1" w:styleId="F5DF952A9C414168BC97284B1DF261AA5">
    <w:name w:val="F5DF952A9C414168BC97284B1DF261AA5"/>
    <w:rsid w:val="00047B3D"/>
    <w:pPr>
      <w:spacing w:after="360" w:line="300" w:lineRule="auto"/>
    </w:pPr>
    <w:rPr>
      <w:sz w:val="24"/>
      <w:szCs w:val="24"/>
      <w:lang w:val="de-DE" w:eastAsia="en-US"/>
    </w:rPr>
  </w:style>
  <w:style w:type="paragraph" w:customStyle="1" w:styleId="1C04A2472FD94E619C19087B909B4F08">
    <w:name w:val="1C04A2472FD94E619C19087B909B4F08"/>
    <w:rsid w:val="00047B3D"/>
    <w:pPr>
      <w:spacing w:after="360" w:line="300" w:lineRule="auto"/>
    </w:pPr>
    <w:rPr>
      <w:sz w:val="24"/>
      <w:szCs w:val="24"/>
      <w:lang w:val="de-DE" w:eastAsia="en-US"/>
    </w:rPr>
  </w:style>
  <w:style w:type="paragraph" w:customStyle="1" w:styleId="36346C7A64054191ADC33DED5EB05F22">
    <w:name w:val="36346C7A64054191ADC33DED5EB05F22"/>
    <w:rsid w:val="00047B3D"/>
    <w:pPr>
      <w:spacing w:after="360" w:line="300" w:lineRule="auto"/>
    </w:pPr>
    <w:rPr>
      <w:sz w:val="24"/>
      <w:szCs w:val="24"/>
      <w:lang w:val="de-DE" w:eastAsia="en-US"/>
    </w:rPr>
  </w:style>
  <w:style w:type="paragraph" w:customStyle="1" w:styleId="726069D580464379B564E2E784D312534">
    <w:name w:val="726069D580464379B564E2E784D312534"/>
    <w:rsid w:val="00047B3D"/>
    <w:pPr>
      <w:spacing w:after="360" w:line="300" w:lineRule="auto"/>
    </w:pPr>
    <w:rPr>
      <w:sz w:val="24"/>
      <w:szCs w:val="24"/>
      <w:lang w:val="de-DE" w:eastAsia="en-US"/>
    </w:rPr>
  </w:style>
  <w:style w:type="paragraph" w:customStyle="1" w:styleId="B6FA849F5BF44219A929FF19B5ED5A3B4">
    <w:name w:val="B6FA849F5BF44219A929FF19B5ED5A3B4"/>
    <w:rsid w:val="00047B3D"/>
    <w:pPr>
      <w:spacing w:after="360" w:line="300" w:lineRule="auto"/>
    </w:pPr>
    <w:rPr>
      <w:sz w:val="24"/>
      <w:szCs w:val="24"/>
      <w:lang w:val="de-DE" w:eastAsia="en-US"/>
    </w:rPr>
  </w:style>
  <w:style w:type="paragraph" w:customStyle="1" w:styleId="99B4CBC46B3E4A14BED4EEDB159811D41">
    <w:name w:val="99B4CBC46B3E4A14BED4EEDB159811D41"/>
    <w:rsid w:val="00047B3D"/>
    <w:pPr>
      <w:spacing w:after="360" w:line="300" w:lineRule="auto"/>
    </w:pPr>
    <w:rPr>
      <w:sz w:val="24"/>
      <w:szCs w:val="24"/>
      <w:lang w:val="de-DE" w:eastAsia="en-US"/>
    </w:rPr>
  </w:style>
  <w:style w:type="paragraph" w:customStyle="1" w:styleId="25D3CFC3D34F402CBEE416816CB1DE73">
    <w:name w:val="25D3CFC3D34F402CBEE416816CB1DE73"/>
    <w:rsid w:val="008E72C4"/>
  </w:style>
  <w:style w:type="paragraph" w:customStyle="1" w:styleId="ABB7681F667640D3A335786F16496D74">
    <w:name w:val="ABB7681F667640D3A335786F16496D74"/>
    <w:rsid w:val="008E72C4"/>
  </w:style>
  <w:style w:type="paragraph" w:customStyle="1" w:styleId="726BFE052288477D981BC40B95F181B7">
    <w:name w:val="726BFE052288477D981BC40B95F181B7"/>
  </w:style>
  <w:style w:type="paragraph" w:customStyle="1" w:styleId="D532E7F0B7D64A94865C9FF1035D7F53">
    <w:name w:val="D532E7F0B7D64A94865C9FF1035D7F53"/>
  </w:style>
  <w:style w:type="paragraph" w:customStyle="1" w:styleId="FFA51017254E40CBAF2CF15343E48AE8">
    <w:name w:val="FFA51017254E40CBAF2CF15343E48AE8"/>
  </w:style>
  <w:style w:type="paragraph" w:customStyle="1" w:styleId="6354320FF56E4B8D9DBF13729CE36F86">
    <w:name w:val="6354320FF56E4B8D9DBF13729CE36F86"/>
  </w:style>
  <w:style w:type="paragraph" w:customStyle="1" w:styleId="72C160403848437D9DBB7E6F241E1D18">
    <w:name w:val="72C160403848437D9DBB7E6F241E1D18"/>
  </w:style>
  <w:style w:type="paragraph" w:customStyle="1" w:styleId="8534C2CDDA7A4A97B1341B293431A396">
    <w:name w:val="8534C2CDDA7A4A97B1341B293431A396"/>
    <w:rsid w:val="00574DF4"/>
  </w:style>
  <w:style w:type="paragraph" w:customStyle="1" w:styleId="220F0F48C5574D26B53480677C2ADE3F">
    <w:name w:val="220F0F48C5574D26B53480677C2ADE3F"/>
    <w:rsid w:val="004274BD"/>
  </w:style>
  <w:style w:type="paragraph" w:customStyle="1" w:styleId="8A13A9AF2FD6499DB64B16938600DDC0">
    <w:name w:val="8A13A9AF2FD6499DB64B16938600DDC0"/>
    <w:rsid w:val="004274BD"/>
  </w:style>
  <w:style w:type="paragraph" w:customStyle="1" w:styleId="520C1E3D921B4EFE8ACA33C2605246C3">
    <w:name w:val="520C1E3D921B4EFE8ACA33C2605246C3"/>
    <w:rsid w:val="004274BD"/>
  </w:style>
  <w:style w:type="paragraph" w:customStyle="1" w:styleId="B1634A446691403589BEBE595F3EFFA4">
    <w:name w:val="B1634A446691403589BEBE595F3EFFA4"/>
    <w:rsid w:val="004274BD"/>
  </w:style>
  <w:style w:type="paragraph" w:customStyle="1" w:styleId="0442A13BE38A4DDFB0740436623A37BC">
    <w:name w:val="0442A13BE38A4DDFB0740436623A37BC"/>
    <w:rsid w:val="004274BD"/>
  </w:style>
  <w:style w:type="paragraph" w:customStyle="1" w:styleId="1AE2D9FA9FE44CEE9E530788E1516F89">
    <w:name w:val="1AE2D9FA9FE44CEE9E530788E1516F89"/>
    <w:rsid w:val="004274BD"/>
  </w:style>
  <w:style w:type="paragraph" w:customStyle="1" w:styleId="B57485F28E2B4ACDA1DDC249B0D180CB5">
    <w:name w:val="B57485F28E2B4ACDA1DDC249B0D180CB5"/>
    <w:rsid w:val="004274BD"/>
    <w:pPr>
      <w:spacing w:after="360" w:line="300" w:lineRule="auto"/>
    </w:pPr>
    <w:rPr>
      <w:sz w:val="24"/>
      <w:szCs w:val="24"/>
      <w:lang w:val="de-DE" w:eastAsia="en-US"/>
    </w:rPr>
  </w:style>
  <w:style w:type="paragraph" w:customStyle="1" w:styleId="2AFB2E8AE785431E884C2C717019AC645">
    <w:name w:val="2AFB2E8AE785431E884C2C717019AC645"/>
    <w:rsid w:val="004274BD"/>
    <w:pPr>
      <w:spacing w:after="360" w:line="300" w:lineRule="auto"/>
    </w:pPr>
    <w:rPr>
      <w:sz w:val="24"/>
      <w:szCs w:val="24"/>
      <w:lang w:val="de-DE" w:eastAsia="en-US"/>
    </w:rPr>
  </w:style>
  <w:style w:type="paragraph" w:customStyle="1" w:styleId="D37A38822E6548E2ACDAB864C7A9CAEE5">
    <w:name w:val="D37A38822E6548E2ACDAB864C7A9CAEE5"/>
    <w:rsid w:val="004274BD"/>
    <w:pPr>
      <w:spacing w:after="360" w:line="300" w:lineRule="auto"/>
    </w:pPr>
    <w:rPr>
      <w:sz w:val="24"/>
      <w:szCs w:val="24"/>
      <w:lang w:val="de-DE" w:eastAsia="en-US"/>
    </w:rPr>
  </w:style>
  <w:style w:type="paragraph" w:customStyle="1" w:styleId="B57485F28E2B4ACDA1DDC249B0D180CB6">
    <w:name w:val="B57485F28E2B4ACDA1DDC249B0D180CB6"/>
    <w:rsid w:val="004274BD"/>
    <w:pPr>
      <w:spacing w:after="360" w:line="300" w:lineRule="auto"/>
    </w:pPr>
    <w:rPr>
      <w:sz w:val="24"/>
      <w:szCs w:val="24"/>
      <w:lang w:val="de-DE" w:eastAsia="en-US"/>
    </w:rPr>
  </w:style>
  <w:style w:type="paragraph" w:customStyle="1" w:styleId="2AFB2E8AE785431E884C2C717019AC646">
    <w:name w:val="2AFB2E8AE785431E884C2C717019AC646"/>
    <w:rsid w:val="004274BD"/>
    <w:pPr>
      <w:spacing w:after="360" w:line="300" w:lineRule="auto"/>
    </w:pPr>
    <w:rPr>
      <w:sz w:val="24"/>
      <w:szCs w:val="24"/>
      <w:lang w:val="de-DE" w:eastAsia="en-US"/>
    </w:rPr>
  </w:style>
  <w:style w:type="paragraph" w:customStyle="1" w:styleId="D37A38822E6548E2ACDAB864C7A9CAEE6">
    <w:name w:val="D37A38822E6548E2ACDAB864C7A9CAEE6"/>
    <w:rsid w:val="004274BD"/>
    <w:pPr>
      <w:spacing w:after="360" w:line="300" w:lineRule="auto"/>
    </w:pPr>
    <w:rPr>
      <w:sz w:val="24"/>
      <w:szCs w:val="24"/>
      <w:lang w:val="de-DE" w:eastAsia="en-US"/>
    </w:rPr>
  </w:style>
  <w:style w:type="paragraph" w:customStyle="1" w:styleId="BFDD586D4652448686DE1518E14397EF">
    <w:name w:val="BFDD586D4652448686DE1518E14397EF"/>
    <w:rsid w:val="004274BD"/>
  </w:style>
  <w:style w:type="paragraph" w:customStyle="1" w:styleId="285F4424D5EB47CCA17C2BEE2141CA8D">
    <w:name w:val="285F4424D5EB47CCA17C2BEE2141CA8D"/>
    <w:rsid w:val="004274BD"/>
  </w:style>
  <w:style w:type="paragraph" w:customStyle="1" w:styleId="B57485F28E2B4ACDA1DDC249B0D180CB7">
    <w:name w:val="B57485F28E2B4ACDA1DDC249B0D180CB7"/>
    <w:rsid w:val="004274BD"/>
    <w:pPr>
      <w:spacing w:after="360" w:line="300" w:lineRule="auto"/>
    </w:pPr>
    <w:rPr>
      <w:sz w:val="24"/>
      <w:szCs w:val="24"/>
      <w:lang w:val="de-DE" w:eastAsia="en-US"/>
    </w:rPr>
  </w:style>
  <w:style w:type="paragraph" w:customStyle="1" w:styleId="2AFB2E8AE785431E884C2C717019AC647">
    <w:name w:val="2AFB2E8AE785431E884C2C717019AC647"/>
    <w:rsid w:val="004274BD"/>
    <w:pPr>
      <w:spacing w:after="360" w:line="300" w:lineRule="auto"/>
    </w:pPr>
    <w:rPr>
      <w:sz w:val="24"/>
      <w:szCs w:val="24"/>
      <w:lang w:val="de-DE" w:eastAsia="en-US"/>
    </w:rPr>
  </w:style>
  <w:style w:type="paragraph" w:customStyle="1" w:styleId="D37A38822E6548E2ACDAB864C7A9CAEE7">
    <w:name w:val="D37A38822E6548E2ACDAB864C7A9CAEE7"/>
    <w:rsid w:val="004274BD"/>
    <w:pPr>
      <w:spacing w:after="360" w:line="300" w:lineRule="auto"/>
    </w:pPr>
    <w:rPr>
      <w:sz w:val="24"/>
      <w:szCs w:val="24"/>
      <w:lang w:val="de-DE" w:eastAsia="en-US"/>
    </w:rPr>
  </w:style>
  <w:style w:type="paragraph" w:customStyle="1" w:styleId="D23EEB290C5448ECA9B4FF5104C4C25D2">
    <w:name w:val="D23EEB290C5448ECA9B4FF5104C4C25D2"/>
    <w:rsid w:val="004274BD"/>
    <w:pPr>
      <w:spacing w:after="360" w:line="300" w:lineRule="auto"/>
    </w:pPr>
    <w:rPr>
      <w:sz w:val="24"/>
      <w:szCs w:val="24"/>
      <w:lang w:val="de-DE" w:eastAsia="en-US"/>
    </w:rPr>
  </w:style>
  <w:style w:type="paragraph" w:customStyle="1" w:styleId="8A13A9AF2FD6499DB64B16938600DDC01">
    <w:name w:val="8A13A9AF2FD6499DB64B16938600DDC01"/>
    <w:rsid w:val="004274BD"/>
    <w:pPr>
      <w:spacing w:after="360" w:line="300" w:lineRule="auto"/>
    </w:pPr>
    <w:rPr>
      <w:sz w:val="24"/>
      <w:szCs w:val="24"/>
      <w:lang w:val="de-DE" w:eastAsia="en-US"/>
    </w:rPr>
  </w:style>
  <w:style w:type="paragraph" w:customStyle="1" w:styleId="1C04A2472FD94E619C19087B909B4F081">
    <w:name w:val="1C04A2472FD94E619C19087B909B4F081"/>
    <w:rsid w:val="004274BD"/>
    <w:pPr>
      <w:spacing w:after="360" w:line="300" w:lineRule="auto"/>
    </w:pPr>
    <w:rPr>
      <w:sz w:val="24"/>
      <w:szCs w:val="24"/>
      <w:lang w:val="de-DE" w:eastAsia="en-US"/>
    </w:rPr>
  </w:style>
  <w:style w:type="paragraph" w:customStyle="1" w:styleId="36346C7A64054191ADC33DED5EB05F221">
    <w:name w:val="36346C7A64054191ADC33DED5EB05F221"/>
    <w:rsid w:val="004274BD"/>
    <w:pPr>
      <w:spacing w:after="360" w:line="300" w:lineRule="auto"/>
    </w:pPr>
    <w:rPr>
      <w:sz w:val="24"/>
      <w:szCs w:val="24"/>
      <w:lang w:val="de-DE" w:eastAsia="en-US"/>
    </w:rPr>
  </w:style>
  <w:style w:type="paragraph" w:customStyle="1" w:styleId="D532E7F0B7D64A94865C9FF1035D7F531">
    <w:name w:val="D532E7F0B7D64A94865C9FF1035D7F531"/>
    <w:rsid w:val="004274BD"/>
    <w:pPr>
      <w:spacing w:after="360" w:line="300" w:lineRule="auto"/>
    </w:pPr>
    <w:rPr>
      <w:sz w:val="24"/>
      <w:szCs w:val="24"/>
      <w:lang w:val="de-DE" w:eastAsia="en-US"/>
    </w:rPr>
  </w:style>
  <w:style w:type="paragraph" w:customStyle="1" w:styleId="B57485F28E2B4ACDA1DDC249B0D180CB8">
    <w:name w:val="B57485F28E2B4ACDA1DDC249B0D180CB8"/>
    <w:rsid w:val="004274BD"/>
    <w:pPr>
      <w:spacing w:after="360" w:line="300" w:lineRule="auto"/>
    </w:pPr>
    <w:rPr>
      <w:sz w:val="24"/>
      <w:szCs w:val="24"/>
      <w:lang w:val="de-DE" w:eastAsia="en-US"/>
    </w:rPr>
  </w:style>
  <w:style w:type="paragraph" w:customStyle="1" w:styleId="2AFB2E8AE785431E884C2C717019AC648">
    <w:name w:val="2AFB2E8AE785431E884C2C717019AC648"/>
    <w:rsid w:val="004274BD"/>
    <w:pPr>
      <w:spacing w:after="360" w:line="300" w:lineRule="auto"/>
    </w:pPr>
    <w:rPr>
      <w:sz w:val="24"/>
      <w:szCs w:val="24"/>
      <w:lang w:val="de-DE" w:eastAsia="en-US"/>
    </w:rPr>
  </w:style>
  <w:style w:type="paragraph" w:customStyle="1" w:styleId="D37A38822E6548E2ACDAB864C7A9CAEE8">
    <w:name w:val="D37A38822E6548E2ACDAB864C7A9CAEE8"/>
    <w:rsid w:val="004274BD"/>
    <w:pPr>
      <w:spacing w:after="360" w:line="300" w:lineRule="auto"/>
    </w:pPr>
    <w:rPr>
      <w:sz w:val="24"/>
      <w:szCs w:val="24"/>
      <w:lang w:val="de-DE" w:eastAsia="en-US"/>
    </w:rPr>
  </w:style>
  <w:style w:type="paragraph" w:customStyle="1" w:styleId="D23EEB290C5448ECA9B4FF5104C4C25D3">
    <w:name w:val="D23EEB290C5448ECA9B4FF5104C4C25D3"/>
    <w:rsid w:val="004274BD"/>
    <w:pPr>
      <w:spacing w:after="360" w:line="300" w:lineRule="auto"/>
    </w:pPr>
    <w:rPr>
      <w:sz w:val="24"/>
      <w:szCs w:val="24"/>
      <w:lang w:val="de-DE" w:eastAsia="en-US"/>
    </w:rPr>
  </w:style>
  <w:style w:type="paragraph" w:customStyle="1" w:styleId="8A13A9AF2FD6499DB64B16938600DDC02">
    <w:name w:val="8A13A9AF2FD6499DB64B16938600DDC02"/>
    <w:rsid w:val="004274BD"/>
    <w:pPr>
      <w:spacing w:after="360" w:line="300" w:lineRule="auto"/>
    </w:pPr>
    <w:rPr>
      <w:sz w:val="24"/>
      <w:szCs w:val="24"/>
      <w:lang w:val="de-DE" w:eastAsia="en-US"/>
    </w:rPr>
  </w:style>
  <w:style w:type="paragraph" w:customStyle="1" w:styleId="1C04A2472FD94E619C19087B909B4F082">
    <w:name w:val="1C04A2472FD94E619C19087B909B4F082"/>
    <w:rsid w:val="004274BD"/>
    <w:pPr>
      <w:spacing w:after="360" w:line="300" w:lineRule="auto"/>
    </w:pPr>
    <w:rPr>
      <w:sz w:val="24"/>
      <w:szCs w:val="24"/>
      <w:lang w:val="de-DE" w:eastAsia="en-US"/>
    </w:rPr>
  </w:style>
  <w:style w:type="paragraph" w:customStyle="1" w:styleId="36346C7A64054191ADC33DED5EB05F222">
    <w:name w:val="36346C7A64054191ADC33DED5EB05F222"/>
    <w:rsid w:val="004274BD"/>
    <w:pPr>
      <w:spacing w:after="360" w:line="300" w:lineRule="auto"/>
    </w:pPr>
    <w:rPr>
      <w:sz w:val="24"/>
      <w:szCs w:val="24"/>
      <w:lang w:val="de-DE" w:eastAsia="en-US"/>
    </w:rPr>
  </w:style>
  <w:style w:type="paragraph" w:customStyle="1" w:styleId="D532E7F0B7D64A94865C9FF1035D7F532">
    <w:name w:val="D532E7F0B7D64A94865C9FF1035D7F532"/>
    <w:rsid w:val="004274BD"/>
    <w:pPr>
      <w:spacing w:after="360" w:line="300" w:lineRule="auto"/>
    </w:pPr>
    <w:rPr>
      <w:sz w:val="24"/>
      <w:szCs w:val="24"/>
      <w:lang w:val="de-DE" w:eastAsia="en-US"/>
    </w:rPr>
  </w:style>
  <w:style w:type="paragraph" w:customStyle="1" w:styleId="FFA51017254E40CBAF2CF15343E48AE81">
    <w:name w:val="FFA51017254E40CBAF2CF15343E48AE81"/>
    <w:rsid w:val="004274BD"/>
    <w:pPr>
      <w:spacing w:after="360" w:line="300" w:lineRule="auto"/>
    </w:pPr>
    <w:rPr>
      <w:sz w:val="24"/>
      <w:szCs w:val="24"/>
      <w:lang w:val="de-DE" w:eastAsia="en-US"/>
    </w:rPr>
  </w:style>
  <w:style w:type="paragraph" w:customStyle="1" w:styleId="72C160403848437D9DBB7E6F241E1D181">
    <w:name w:val="72C160403848437D9DBB7E6F241E1D181"/>
    <w:rsid w:val="004274BD"/>
    <w:pPr>
      <w:spacing w:after="360" w:line="300" w:lineRule="auto"/>
    </w:pPr>
    <w:rPr>
      <w:sz w:val="24"/>
      <w:szCs w:val="24"/>
      <w:lang w:val="de-DE" w:eastAsia="en-US"/>
    </w:rPr>
  </w:style>
  <w:style w:type="paragraph" w:customStyle="1" w:styleId="1AE2D9FA9FE44CEE9E530788E1516F891">
    <w:name w:val="1AE2D9FA9FE44CEE9E530788E1516F891"/>
    <w:rsid w:val="004274BD"/>
    <w:pPr>
      <w:spacing w:after="360" w:line="300" w:lineRule="auto"/>
    </w:pPr>
    <w:rPr>
      <w:sz w:val="24"/>
      <w:szCs w:val="24"/>
      <w:lang w:val="de-DE" w:eastAsia="en-US"/>
    </w:rPr>
  </w:style>
  <w:style w:type="paragraph" w:customStyle="1" w:styleId="B6FA849F5BF44219A929FF19B5ED5A3B5">
    <w:name w:val="B6FA849F5BF44219A929FF19B5ED5A3B5"/>
    <w:rsid w:val="004274BD"/>
    <w:pPr>
      <w:spacing w:after="360" w:line="300" w:lineRule="auto"/>
    </w:pPr>
    <w:rPr>
      <w:sz w:val="24"/>
      <w:szCs w:val="24"/>
      <w:lang w:val="de-DE" w:eastAsia="en-US"/>
    </w:rPr>
  </w:style>
  <w:style w:type="paragraph" w:customStyle="1" w:styleId="B57485F28E2B4ACDA1DDC249B0D180CB9">
    <w:name w:val="B57485F28E2B4ACDA1DDC249B0D180CB9"/>
    <w:rsid w:val="005D0825"/>
    <w:pPr>
      <w:spacing w:after="360" w:line="300" w:lineRule="auto"/>
    </w:pPr>
    <w:rPr>
      <w:sz w:val="24"/>
      <w:szCs w:val="24"/>
      <w:lang w:val="de-DE" w:eastAsia="en-US"/>
    </w:rPr>
  </w:style>
  <w:style w:type="paragraph" w:customStyle="1" w:styleId="2AFB2E8AE785431E884C2C717019AC649">
    <w:name w:val="2AFB2E8AE785431E884C2C717019AC649"/>
    <w:rsid w:val="005D0825"/>
    <w:pPr>
      <w:spacing w:after="360" w:line="300" w:lineRule="auto"/>
    </w:pPr>
    <w:rPr>
      <w:sz w:val="24"/>
      <w:szCs w:val="24"/>
      <w:lang w:val="de-DE" w:eastAsia="en-US"/>
    </w:rPr>
  </w:style>
  <w:style w:type="paragraph" w:customStyle="1" w:styleId="D37A38822E6548E2ACDAB864C7A9CAEE9">
    <w:name w:val="D37A38822E6548E2ACDAB864C7A9CAEE9"/>
    <w:rsid w:val="005D0825"/>
    <w:pPr>
      <w:spacing w:after="360" w:line="300" w:lineRule="auto"/>
    </w:pPr>
    <w:rPr>
      <w:sz w:val="24"/>
      <w:szCs w:val="24"/>
      <w:lang w:val="de-DE" w:eastAsia="en-US"/>
    </w:rPr>
  </w:style>
  <w:style w:type="paragraph" w:customStyle="1" w:styleId="D23EEB290C5448ECA9B4FF5104C4C25D4">
    <w:name w:val="D23EEB290C5448ECA9B4FF5104C4C25D4"/>
    <w:rsid w:val="005D0825"/>
    <w:pPr>
      <w:spacing w:after="360" w:line="300" w:lineRule="auto"/>
    </w:pPr>
    <w:rPr>
      <w:sz w:val="24"/>
      <w:szCs w:val="24"/>
      <w:lang w:val="de-DE" w:eastAsia="en-US"/>
    </w:rPr>
  </w:style>
  <w:style w:type="paragraph" w:customStyle="1" w:styleId="8A13A9AF2FD6499DB64B16938600DDC03">
    <w:name w:val="8A13A9AF2FD6499DB64B16938600DDC03"/>
    <w:rsid w:val="005D0825"/>
    <w:pPr>
      <w:spacing w:after="360" w:line="300" w:lineRule="auto"/>
    </w:pPr>
    <w:rPr>
      <w:sz w:val="24"/>
      <w:szCs w:val="24"/>
      <w:lang w:val="de-DE" w:eastAsia="en-US"/>
    </w:rPr>
  </w:style>
  <w:style w:type="paragraph" w:customStyle="1" w:styleId="1C04A2472FD94E619C19087B909B4F083">
    <w:name w:val="1C04A2472FD94E619C19087B909B4F083"/>
    <w:rsid w:val="005D0825"/>
    <w:pPr>
      <w:spacing w:after="360" w:line="300" w:lineRule="auto"/>
    </w:pPr>
    <w:rPr>
      <w:sz w:val="24"/>
      <w:szCs w:val="24"/>
      <w:lang w:val="de-DE" w:eastAsia="en-US"/>
    </w:rPr>
  </w:style>
  <w:style w:type="paragraph" w:customStyle="1" w:styleId="36346C7A64054191ADC33DED5EB05F223">
    <w:name w:val="36346C7A64054191ADC33DED5EB05F223"/>
    <w:rsid w:val="005D0825"/>
    <w:pPr>
      <w:spacing w:after="360" w:line="300" w:lineRule="auto"/>
    </w:pPr>
    <w:rPr>
      <w:sz w:val="24"/>
      <w:szCs w:val="24"/>
      <w:lang w:val="de-DE" w:eastAsia="en-US"/>
    </w:rPr>
  </w:style>
  <w:style w:type="paragraph" w:customStyle="1" w:styleId="D532E7F0B7D64A94865C9FF1035D7F533">
    <w:name w:val="D532E7F0B7D64A94865C9FF1035D7F533"/>
    <w:rsid w:val="005D0825"/>
    <w:pPr>
      <w:spacing w:after="360" w:line="300" w:lineRule="auto"/>
    </w:pPr>
    <w:rPr>
      <w:sz w:val="24"/>
      <w:szCs w:val="24"/>
      <w:lang w:val="de-DE" w:eastAsia="en-US"/>
    </w:rPr>
  </w:style>
  <w:style w:type="paragraph" w:customStyle="1" w:styleId="FFA51017254E40CBAF2CF15343E48AE82">
    <w:name w:val="FFA51017254E40CBAF2CF15343E48AE82"/>
    <w:rsid w:val="005D0825"/>
    <w:pPr>
      <w:spacing w:after="360" w:line="300" w:lineRule="auto"/>
    </w:pPr>
    <w:rPr>
      <w:sz w:val="24"/>
      <w:szCs w:val="24"/>
      <w:lang w:val="de-DE" w:eastAsia="en-US"/>
    </w:rPr>
  </w:style>
  <w:style w:type="paragraph" w:customStyle="1" w:styleId="72C160403848437D9DBB7E6F241E1D182">
    <w:name w:val="72C160403848437D9DBB7E6F241E1D182"/>
    <w:rsid w:val="005D0825"/>
    <w:pPr>
      <w:spacing w:after="360" w:line="300" w:lineRule="auto"/>
    </w:pPr>
    <w:rPr>
      <w:sz w:val="24"/>
      <w:szCs w:val="24"/>
      <w:lang w:val="de-DE" w:eastAsia="en-US"/>
    </w:rPr>
  </w:style>
  <w:style w:type="paragraph" w:customStyle="1" w:styleId="1AE2D9FA9FE44CEE9E530788E1516F892">
    <w:name w:val="1AE2D9FA9FE44CEE9E530788E1516F892"/>
    <w:rsid w:val="005D0825"/>
    <w:pPr>
      <w:spacing w:after="360" w:line="300" w:lineRule="auto"/>
    </w:pPr>
    <w:rPr>
      <w:sz w:val="24"/>
      <w:szCs w:val="24"/>
      <w:lang w:val="de-DE" w:eastAsia="en-US"/>
    </w:rPr>
  </w:style>
  <w:style w:type="paragraph" w:customStyle="1" w:styleId="B6FA849F5BF44219A929FF19B5ED5A3B6">
    <w:name w:val="B6FA849F5BF44219A929FF19B5ED5A3B6"/>
    <w:rsid w:val="005D0825"/>
    <w:pPr>
      <w:spacing w:after="360" w:line="300" w:lineRule="auto"/>
    </w:pPr>
    <w:rPr>
      <w:sz w:val="24"/>
      <w:szCs w:val="24"/>
      <w:lang w:val="de-D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publik-AT-Brief-2020">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8249E86E-4C8C-4517-8551-C9244BEB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MerkblattProduktblatt.dotx</Template>
  <TotalTime>0</TotalTime>
  <Pages>8</Pages>
  <Words>1735</Words>
  <Characters>12243</Characters>
  <Application>Microsoft Office Word</Application>
  <DocSecurity>0</DocSecurity>
  <Lines>102</Lines>
  <Paragraphs>27</Paragraphs>
  <ScaleCrop>false</ScaleCrop>
  <HeadingPairs>
    <vt:vector size="2" baseType="variant">
      <vt:variant>
        <vt:lpstr>Titel</vt:lpstr>
      </vt:variant>
      <vt:variant>
        <vt:i4>1</vt:i4>
      </vt:variant>
    </vt:vector>
  </HeadingPairs>
  <TitlesOfParts>
    <vt:vector size="1" baseType="lpstr">
      <vt:lpstr>Nationale Finanzbildungsstrategie</vt:lpstr>
    </vt:vector>
  </TitlesOfParts>
  <Company>Bundesministerium für Finanzen</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Nationale Finanzbildungsstrategie</dc:title>
  <dc:subject>Konkrete Maßnahme - Detailinformationen</dc:subject>
  <dc:creator>xxxx</dc:creator>
  <cp:keywords/>
  <dc:description/>
  <cp:lastModifiedBy>Koch Vanessa, BMF</cp:lastModifiedBy>
  <cp:revision>3</cp:revision>
  <dcterms:created xsi:type="dcterms:W3CDTF">2024-11-04T16:20:00Z</dcterms:created>
  <dcterms:modified xsi:type="dcterms:W3CDTF">2024-11-05T09:00:00Z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Office.Klassifizierung">
    <vt:lpwstr/>
  </property>
  <property fmtid="{D5CDD505-2E9C-101B-9397-08002B2CF9AE}" pid="3" name="FindokCustomIdentifier">
    <vt:lpwstr>62e1f755-e116-41de-a4a2-619bf19289fd</vt:lpwstr>
  </property>
</Properties>
</file>